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ИНДИВИДУАЛЬНЫЕ ЗАДАНИЯ ПО ПРАКТИЧЕСКИМ ЗАНЯТИЯМ</w:t>
      </w:r>
    </w:p>
    <w:p w:rsidR="00C3185A" w:rsidRDefault="00C3185A" w:rsidP="00B918BE">
      <w:pPr>
        <w:shd w:val="clear" w:color="auto" w:fill="FFFF00"/>
        <w:jc w:val="center"/>
        <w:rPr>
          <w:sz w:val="28"/>
          <w:szCs w:val="28"/>
        </w:rPr>
      </w:pP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9</w:t>
      </w: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  <w:r>
        <w:rPr>
          <w:sz w:val="28"/>
          <w:szCs w:val="28"/>
        </w:rPr>
        <w:t>1) Покажите направление вектора напряженности электрического поля, создаваемого двумя точечными одинаковыми по модулю отрицательными зарядами в точке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, равноудаленной от зарядов на расстоянии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, и запишите выражение модуля вектора напряженности поля в этой точке.</w:t>
      </w:r>
    </w:p>
    <w:p w:rsidR="00C3185A" w:rsidRDefault="00C3185A" w:rsidP="00B918BE">
      <w:pPr>
        <w:shd w:val="clear" w:color="auto" w:fill="FFFF00"/>
        <w:ind w:firstLine="3402"/>
        <w:jc w:val="both"/>
        <w:rPr>
          <w:sz w:val="28"/>
          <w:szCs w:val="28"/>
        </w:rPr>
      </w:pPr>
      <w:r>
        <w:pict>
          <v:group id="_x0000_s2273" style="position:absolute;left:0;text-align:left;margin-left:2.8pt;margin-top:2.4pt;width:80.9pt;height:103.45pt;z-index:251686400" coordorigin="4028,899" coordsize="1618,2069">
            <v:line id="_x0000_s2274" style="position:absolute;rotation:90;flip:x;mso-wrap-edited:f" from="4650,1290" to="4650,2534">
              <v:stroke dashstyle="dash" endarrow="oval"/>
            </v:line>
            <v:line id="_x0000_s2275" style="position:absolute;rotation:-90;mso-wrap-edited:f" from="3791,1924" to="5370,1924">
              <v:stroke dashstyle="dash" startarrow="oval" startarrowwidth="narrow" startarrowlength="short" endarrow="oval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76" type="#_x0000_t202" style="position:absolute;left:5125;top:1296;width:521;height:588;mso-wrap-edited:f" wrapcoords="0 0 21600 0 21600 21600 0 21600 0 0" filled="f" stroked="f">
              <v:textbox style="mso-next-textbox:#_x0000_s2276" inset="0,0,0,0">
                <w:txbxContent>
                  <w:p w:rsidR="00C3185A" w:rsidRDefault="00C3185A" w:rsidP="00C3185A">
                    <w:pPr>
                      <w:pStyle w:val="6"/>
                      <w:rPr>
                        <w:rFonts w:eastAsia="Times New Roman"/>
                      </w:rPr>
                    </w:pPr>
                    <w:r>
                      <w:rPr>
                        <w:rFonts w:eastAsia="Times New Roman"/>
                      </w:rPr>
                      <w:t>А</w:t>
                    </w:r>
                  </w:p>
                </w:txbxContent>
              </v:textbox>
            </v:shape>
            <v:shape id="_x0000_s2277" type="#_x0000_t202" style="position:absolute;left:4128;top:899;width:388;height:506;mso-wrap-edited:f" wrapcoords="0 0 21600 0 21600 21600 0 21600 0 0" filled="f" stroked="f">
              <v:textbox style="mso-next-textbox:#_x0000_s2277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278" type="#_x0000_t202" style="position:absolute;left:4190;top:2462;width:339;height:506;mso-wrap-edited:f" wrapcoords="0 0 21600 0 21600 21600 0 21600 0 0" filled="f" stroked="f">
              <v:textbox style="mso-next-textbox:#_x0000_s2278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-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</v:group>
        </w:pict>
      </w: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Запишите теорему Остроградского-Гаусса для  электростатического поля в вакууме. На рисунке изображены заряды, создающие электрическое поле, и сечения замкнутых поверхностей. На каких рисунках поток вектора напряженности через замкнутые поверхности </w:t>
      </w:r>
      <w:r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отличен от нуля и почему? </w:t>
      </w: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  <w:r>
        <w:pict>
          <v:group id="_x0000_s2279" style="position:absolute;left:0;text-align:left;margin-left:9pt;margin-top:2.4pt;width:106.85pt;height:93.75pt;z-index:251687424" coordorigin="3968,2563" coordsize="1676,1452">
            <v:shape id="_x0000_s2280" type="#_x0000_t202" style="position:absolute;left:5310;top:3480;width:334;height:369;mso-wrap-edited:f" filled="f" stroked="f">
              <v:textbox style="mso-next-textbox:#_x0000_s2280" inset="0,0,0,0">
                <w:txbxContent>
                  <w:p w:rsidR="00C3185A" w:rsidRDefault="00C3185A" w:rsidP="00C3185A">
                    <w:pPr>
                      <w:pStyle w:val="6"/>
                      <w:rPr>
                        <w:rFonts w:eastAsia="Times New Roman"/>
                        <w:i/>
                        <w:lang w:val="en-US"/>
                      </w:rPr>
                    </w:pPr>
                    <w:r>
                      <w:rPr>
                        <w:rFonts w:eastAsia="Times New Roman"/>
                        <w:i/>
                        <w:lang w:val="en-US"/>
                      </w:rPr>
                      <w:t xml:space="preserve">  S</w:t>
                    </w:r>
                  </w:p>
                </w:txbxContent>
              </v:textbox>
            </v:shape>
            <v:shape id="_x0000_s2281" style="position:absolute;left:3968;top:2574;width:1574;height:1441" coordsize="2007,1861" path="m390,1501hdc360,1481,330,1461,300,1441v-15,-10,-18,-31,-30,-45c234,1353,224,1350,180,1321,149,1274,98,1238,75,1186,62,1157,55,1126,45,1096,35,1066,25,1036,15,1006,10,991,,961,,961,5,811,6,661,15,511v1,-16,12,-29,15,-45c37,431,31,393,45,361v7,-16,30,-20,45,-30c95,316,95,298,105,286v11,-14,31,-18,45,-30c166,242,177,223,195,211v13,-9,31,-8,45,-15c280,176,334,136,375,121,442,96,480,101,540,61,845,66,1160,,1455,76v73,19,-2,152,15,225c1481,349,1605,361,1605,361v38,56,54,116,75,180c1685,556,1711,549,1725,556v16,8,29,23,45,30c1799,599,1860,616,1860,616v73,218,147,536,-90,615c1754,1280,1726,1317,1710,1366v-5,75,45,179,-15,225c1603,1661,1446,1572,1350,1636v-10,15,-16,34,-30,45c1289,1706,1158,1721,1125,1726v-60,90,-51,102,-150,135c897,1845,835,1821,765,1786v-16,-8,-29,-23,-45,-30c677,1737,624,1737,585,1711v-30,-20,-60,-40,-90,-60c480,1641,450,1621,450,1621v-34,-103,-8,-68,-60,-120xe">
              <v:path arrowok="t"/>
            </v:shape>
            <v:shape id="_x0000_s2282" type="#_x0000_t202" style="position:absolute;left:4134;top:2792;width:307;height:391;mso-wrap-edited:f" filled="f" stroked="f">
              <v:textbox style="mso-next-textbox:#_x0000_s2282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283" type="#_x0000_t202" style="position:absolute;left:4956;top:2853;width:307;height:391;mso-wrap-edited:f" filled="f" stroked="f">
              <v:textbox style="mso-next-textbox:#_x0000_s2283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284" type="#_x0000_t202" style="position:absolute;left:4389;top:3457;width:306;height:391;mso-wrap-edited:f" filled="f" stroked="f">
              <v:textbox style="mso-next-textbox:#_x0000_s2284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285" type="#_x0000_t202" style="position:absolute;left:4930;top:3237;width:306;height:391;mso-wrap-edited:f" filled="f" stroked="f">
              <v:textbox style="mso-next-textbox:#_x0000_s2285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-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286" type="#_x0000_t202" style="position:absolute;left:4533;top:2992;width:306;height:391;mso-wrap-edited:f" filled="f" stroked="f">
              <v:textbox style="mso-next-textbox:#_x0000_s2286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-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287" type="#_x0000_t202" style="position:absolute;left:5306;top:2563;width:307;height:391;mso-wrap-edited:f" filled="f" stroked="f">
              <v:textbox style="mso-next-textbox:#_x0000_s2287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</v:group>
        </w:pict>
      </w:r>
      <w:r>
        <w:pict>
          <v:group id="_x0000_s2296" style="position:absolute;left:0;text-align:left;margin-left:261pt;margin-top:29.8pt;width:93.3pt;height:59.9pt;z-index:251689472" coordorigin="6368,2853" coordsize="1464,927">
            <v:shape id="_x0000_s2297" type="#_x0000_t202" style="position:absolute;left:7498;top:3410;width:334;height:370;mso-wrap-edited:f" filled="f" stroked="f">
              <v:textbox style="mso-next-textbox:#_x0000_s2297" inset="0,0,0,0">
                <w:txbxContent>
                  <w:p w:rsidR="00C3185A" w:rsidRDefault="00C3185A" w:rsidP="00C3185A">
                    <w:pPr>
                      <w:pStyle w:val="6"/>
                      <w:rPr>
                        <w:rFonts w:eastAsia="Times New Roman"/>
                        <w:i/>
                        <w:lang w:val="en-US"/>
                      </w:rPr>
                    </w:pPr>
                    <w:r>
                      <w:rPr>
                        <w:rFonts w:eastAsia="Times New Roman"/>
                        <w:i/>
                        <w:lang w:val="en-US"/>
                      </w:rPr>
                      <w:t xml:space="preserve">  S</w:t>
                    </w:r>
                  </w:p>
                </w:txbxContent>
              </v:textbox>
            </v:shape>
            <v:rect id="_x0000_s2298" style="position:absolute;left:6368;top:2853;width:1130;height:836"/>
            <v:shape id="_x0000_s2299" type="#_x0000_t202" style="position:absolute;left:6792;top:2992;width:306;height:391;mso-wrap-edited:f" filled="f" stroked="f">
              <v:textbox style="mso-next-textbox:#_x0000_s2299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-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</v:group>
        </w:pict>
      </w:r>
      <w:r>
        <w:pict>
          <v:group id="_x0000_s2300" style="position:absolute;left:0;text-align:left;margin-left:360.4pt;margin-top:27.1pt;width:100.6pt;height:52.25pt;z-index:251690496" coordorigin="3403,3968" coordsize="1578,809">
            <v:shape id="_x0000_s2301" type="#_x0000_t202" style="position:absolute;left:4674;top:3968;width:307;height:391;mso-wrap-edited:f" filled="f" stroked="f">
              <v:textbox style="mso-next-textbox:#_x0000_s2301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302" type="#_x0000_t202" style="position:absolute;left:4533;top:4386;width:306;height:391;mso-wrap-edited:f" filled="f" stroked="f">
              <v:textbox style="mso-next-textbox:#_x0000_s2302" inset="0,0,0,0">
                <w:txbxContent>
                  <w:p w:rsidR="00C3185A" w:rsidRDefault="00C3185A" w:rsidP="00C3185A">
                    <w:pPr>
                      <w:jc w:val="center"/>
                      <w:rPr>
                        <w:b/>
                        <w:i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S</w:t>
                    </w:r>
                  </w:p>
                </w:txbxContent>
              </v:textbox>
            </v:shape>
            <v:roundrect id="_x0000_s2303" style="position:absolute;left:3403;top:4107;width:1130;height:557" arcsize="10923f"/>
          </v:group>
        </w:pict>
      </w:r>
      <w:r>
        <w:pict>
          <v:group id="_x0000_s2288" style="position:absolute;left:0;text-align:left;margin-left:137.7pt;margin-top:3.5pt;width:106.85pt;height:93.75pt;z-index:251688448" coordorigin="3968,2563" coordsize="1676,1452">
            <v:shape id="_x0000_s2289" type="#_x0000_t202" style="position:absolute;left:5310;top:3480;width:334;height:369;mso-wrap-edited:f" filled="f" stroked="f">
              <v:textbox style="mso-next-textbox:#_x0000_s2289" inset="0,0,0,0">
                <w:txbxContent>
                  <w:p w:rsidR="00C3185A" w:rsidRDefault="00C3185A" w:rsidP="00C3185A">
                    <w:pPr>
                      <w:pStyle w:val="6"/>
                      <w:rPr>
                        <w:rFonts w:eastAsia="Times New Roman"/>
                        <w:i/>
                        <w:lang w:val="en-US"/>
                      </w:rPr>
                    </w:pPr>
                    <w:r>
                      <w:rPr>
                        <w:rFonts w:eastAsia="Times New Roman"/>
                        <w:i/>
                        <w:lang w:val="en-US"/>
                      </w:rPr>
                      <w:t xml:space="preserve">  S</w:t>
                    </w:r>
                  </w:p>
                </w:txbxContent>
              </v:textbox>
            </v:shape>
            <v:shape id="_x0000_s2290" style="position:absolute;left:3968;top:2574;width:1574;height:1441" coordsize="2007,1861" path="m390,1501hdc360,1481,330,1461,300,1441v-15,-10,-18,-31,-30,-45c234,1353,224,1350,180,1321,149,1274,98,1238,75,1186,62,1157,55,1126,45,1096,35,1066,25,1036,15,1006,10,991,,961,,961,5,811,6,661,15,511v1,-16,12,-29,15,-45c37,431,31,393,45,361v7,-16,30,-20,45,-30c95,316,95,298,105,286v11,-14,31,-18,45,-30c166,242,177,223,195,211v13,-9,31,-8,45,-15c280,176,334,136,375,121,442,96,480,101,540,61,845,66,1160,,1455,76v73,19,-2,152,15,225c1481,349,1605,361,1605,361v38,56,54,116,75,180c1685,556,1711,549,1725,556v16,8,29,23,45,30c1799,599,1860,616,1860,616v73,218,147,536,-90,615c1754,1280,1726,1317,1710,1366v-5,75,45,179,-15,225c1603,1661,1446,1572,1350,1636v-10,15,-16,34,-30,45c1289,1706,1158,1721,1125,1726v-60,90,-51,102,-150,135c897,1845,835,1821,765,1786v-16,-8,-29,-23,-45,-30c677,1737,624,1737,585,1711v-30,-20,-60,-40,-90,-60c480,1641,450,1621,450,1621v-34,-103,-8,-68,-60,-120xe">
              <v:path arrowok="t"/>
            </v:shape>
            <v:shape id="_x0000_s2291" type="#_x0000_t202" style="position:absolute;left:4134;top:2792;width:307;height:391;mso-wrap-edited:f" filled="f" stroked="f">
              <v:textbox style="mso-next-textbox:#_x0000_s2291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292" type="#_x0000_t202" style="position:absolute;left:4956;top:2853;width:307;height:391;mso-wrap-edited:f" filled="f" stroked="f">
              <v:textbox style="mso-next-textbox:#_x0000_s2292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293" type="#_x0000_t202" style="position:absolute;left:4930;top:3237;width:306;height:391;mso-wrap-edited:f" filled="f" stroked="f">
              <v:textbox style="mso-next-textbox:#_x0000_s2293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-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294" type="#_x0000_t202" style="position:absolute;left:4533;top:2992;width:306;height:391;mso-wrap-edited:f" filled="f" stroked="f">
              <v:textbox style="mso-next-textbox:#_x0000_s2294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-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295" type="#_x0000_t202" style="position:absolute;left:5306;top:2563;width:307;height:391;mso-wrap-edited:f" filled="f" stroked="f">
              <v:textbox style="mso-next-textbox:#_x0000_s2295" inset="0,0,0,0">
                <w:txbxContent>
                  <w:p w:rsidR="00C3185A" w:rsidRDefault="00C3185A" w:rsidP="00C3185A">
                    <w:pPr>
                      <w:jc w:val="center"/>
                      <w:rPr>
                        <w:lang w:val="en-US"/>
                      </w:rPr>
                    </w:pPr>
                    <w:r>
                      <w:t>+</w:t>
                    </w:r>
                    <w:r>
                      <w:rPr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</v:group>
        </w:pict>
      </w: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1)                                    2)                          3)                         4)</w:t>
      </w: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  <w:r>
        <w:rPr>
          <w:sz w:val="28"/>
          <w:szCs w:val="28"/>
        </w:rPr>
        <w:t>3) Запишите закон Ома для однородного участка цепи и поясните, что произойдет с плотностью тока в проводнике, если уменьшить длину и проводника вдвое, не изменяя поперечного сечения проводника и приложенной к нему разности потенциалов.</w:t>
      </w: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Запишите закон </w:t>
      </w:r>
      <w:proofErr w:type="spellStart"/>
      <w:proofErr w:type="gramStart"/>
      <w:r>
        <w:rPr>
          <w:sz w:val="28"/>
          <w:szCs w:val="28"/>
        </w:rPr>
        <w:t>Джоуля-Ленца</w:t>
      </w:r>
      <w:proofErr w:type="spellEnd"/>
      <w:proofErr w:type="gramEnd"/>
      <w:r>
        <w:rPr>
          <w:sz w:val="28"/>
          <w:szCs w:val="28"/>
        </w:rPr>
        <w:t xml:space="preserve"> в дифференциальной форме. Поясните, как изменится удельная тепловая мощность тока, если при неизменной напряженности электрического поля в проводнике плотность тока уменьшится в два раза.</w:t>
      </w: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5) Закон </w:t>
      </w:r>
      <w:proofErr w:type="spellStart"/>
      <w:r>
        <w:rPr>
          <w:sz w:val="28"/>
          <w:szCs w:val="27"/>
        </w:rPr>
        <w:t>Био-Савара-Лапласа</w:t>
      </w:r>
      <w:proofErr w:type="spellEnd"/>
      <w:r>
        <w:rPr>
          <w:sz w:val="28"/>
          <w:szCs w:val="27"/>
        </w:rPr>
        <w:t xml:space="preserve">. На рисунке изображены два прямолинейных длинных параллельных проводника, расположенных перпендикулярно друг другу, причем </w:t>
      </w:r>
      <w:r>
        <w:rPr>
          <w:i/>
          <w:sz w:val="28"/>
          <w:szCs w:val="27"/>
          <w:lang w:val="en-US"/>
        </w:rPr>
        <w:t>I</w:t>
      </w:r>
      <w:r>
        <w:rPr>
          <w:i/>
          <w:sz w:val="28"/>
          <w:szCs w:val="27"/>
          <w:vertAlign w:val="subscript"/>
        </w:rPr>
        <w:t>1</w:t>
      </w:r>
      <w:r>
        <w:rPr>
          <w:i/>
          <w:sz w:val="28"/>
          <w:szCs w:val="27"/>
        </w:rPr>
        <w:t>=</w:t>
      </w:r>
      <w:r>
        <w:rPr>
          <w:i/>
          <w:sz w:val="28"/>
          <w:szCs w:val="27"/>
          <w:lang w:val="en-US"/>
        </w:rPr>
        <w:t>I</w:t>
      </w:r>
      <w:r>
        <w:rPr>
          <w:i/>
          <w:sz w:val="28"/>
          <w:szCs w:val="27"/>
          <w:vertAlign w:val="subscript"/>
        </w:rPr>
        <w:t>2</w:t>
      </w:r>
      <w:r>
        <w:rPr>
          <w:sz w:val="28"/>
          <w:szCs w:val="27"/>
        </w:rPr>
        <w:t xml:space="preserve">. Покажите направление индукции </w:t>
      </w:r>
      <w:r>
        <w:rPr>
          <w:noProof/>
          <w:sz w:val="28"/>
          <w:szCs w:val="27"/>
        </w:rPr>
        <w:drawing>
          <wp:inline distT="0" distB="0" distL="0" distR="0">
            <wp:extent cx="166370" cy="213995"/>
            <wp:effectExtent l="19050" t="0" r="5080" b="0"/>
            <wp:docPr id="1" name="Рисунок 191" descr="http://www.fepo.ru/pic/269_18482/B19408995B42D8E22E3C6313043DC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www.fepo.ru/pic/269_18482/B19408995B42D8E22E3C6313043DC70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7"/>
        </w:rPr>
        <w:t> результирующего магнитного поля в точке</w:t>
      </w:r>
      <w:proofErr w:type="gramStart"/>
      <w:r>
        <w:rPr>
          <w:sz w:val="28"/>
          <w:szCs w:val="27"/>
        </w:rPr>
        <w:t xml:space="preserve"> </w:t>
      </w:r>
      <w:r>
        <w:rPr>
          <w:i/>
          <w:sz w:val="28"/>
          <w:szCs w:val="27"/>
        </w:rPr>
        <w:t>С</w:t>
      </w:r>
      <w:proofErr w:type="gramEnd"/>
      <w:r>
        <w:rPr>
          <w:i/>
          <w:iCs/>
          <w:sz w:val="28"/>
          <w:szCs w:val="27"/>
        </w:rPr>
        <w:t xml:space="preserve"> </w:t>
      </w:r>
      <w:r>
        <w:rPr>
          <w:iCs/>
          <w:sz w:val="28"/>
          <w:szCs w:val="27"/>
        </w:rPr>
        <w:t xml:space="preserve">и запишите выражение модуля вектора магнитной индукции в этой точке. </w:t>
      </w: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  <w:r>
        <w:pict>
          <v:group id="_x0000_s2304" style="position:absolute;left:0;text-align:left;margin-left:0;margin-top:7.35pt;width:179.95pt;height:116.75pt;z-index:251691520" coordorigin="3674,3385" coordsize="2823,1808">
            <v:shape id="_x0000_s2305" type="#_x0000_t202" style="position:absolute;left:4961;top:4095;width:375;height:423" strokecolor="white">
              <v:textbox>
                <w:txbxContent>
                  <w:p w:rsidR="00C3185A" w:rsidRDefault="00C3185A" w:rsidP="00C3185A">
                    <w:pPr>
                      <w:rPr>
                        <w:b/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2306" type="#_x0000_t202" style="position:absolute;left:5400;top:4334;width:376;height:316" strokecolor="white">
              <v:textbox>
                <w:txbxContent>
                  <w:p w:rsidR="00C3185A" w:rsidRDefault="00C3185A" w:rsidP="00C3185A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line id="_x0000_s2307" style="position:absolute;flip:x" from="3674,4703" to="6497,4704">
              <v:stroke endarrow="block"/>
            </v:line>
            <v:shape id="_x0000_s2308" type="#_x0000_t202" style="position:absolute;left:5544;top:3385;width:430;height:446" strokecolor="white">
              <v:textbox>
                <w:txbxContent>
                  <w:p w:rsidR="00C3185A" w:rsidRDefault="00C3185A" w:rsidP="00C3185A">
                    <w:pPr>
                      <w:rPr>
                        <w:i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309" type="#_x0000_t202" style="position:absolute;left:4818;top:4748;width:430;height:445" strokecolor="white">
              <v:textbox>
                <w:txbxContent>
                  <w:p w:rsidR="00C3185A" w:rsidRDefault="00C3185A" w:rsidP="00C3185A">
                    <w:pPr>
                      <w:rPr>
                        <w:i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310" type="#_x0000_t202" style="position:absolute;left:5408;top:3886;width:375;height:316" strokecolor="white">
              <v:textbox>
                <w:txbxContent>
                  <w:p w:rsidR="00C3185A" w:rsidRDefault="00C3185A" w:rsidP="00C3185A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line id="_x0000_s2311" style="position:absolute" from="5380,3821" to="5380,4239">
              <v:stroke endarrow="oval" endarrowwidth="narrow" endarrowlength="short"/>
            </v:line>
            <v:line id="_x0000_s2312" style="position:absolute" from="5379,4267" to="5380,4685"/>
            <v:oval id="_x0000_s2313" style="position:absolute;left:5238;top:3538;width:282;height:280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2314" type="#_x0000_t123" style="position:absolute;left:5324;top:3601;width:141;height:139"/>
          </v:group>
        </w:pict>
      </w: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</w:p>
    <w:p w:rsidR="00C3185A" w:rsidRDefault="00C3185A" w:rsidP="00B918BE">
      <w:pPr>
        <w:shd w:val="clear" w:color="auto" w:fill="FFFF00"/>
        <w:jc w:val="center"/>
        <w:rPr>
          <w:b/>
          <w:sz w:val="28"/>
          <w:szCs w:val="28"/>
        </w:rPr>
      </w:pP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</w:p>
    <w:p w:rsidR="00C3185A" w:rsidRDefault="00C3185A" w:rsidP="00B918BE">
      <w:pPr>
        <w:shd w:val="clear" w:color="auto" w:fill="FFFF00"/>
        <w:jc w:val="both"/>
        <w:rPr>
          <w:sz w:val="28"/>
          <w:szCs w:val="28"/>
        </w:rPr>
      </w:pPr>
      <w:r>
        <w:rPr>
          <w:sz w:val="28"/>
          <w:szCs w:val="28"/>
        </w:rPr>
        <w:t>6) Запишите выражение для объемной плотности энергии магнитного поля. Поясните, как изменится объемная плотность энергии, если в два раза увеличить напряженность магнитного поля.</w:t>
      </w:r>
    </w:p>
    <w:p w:rsidR="00C3185A" w:rsidRDefault="00C3185A" w:rsidP="00B918BE">
      <w:pPr>
        <w:shd w:val="clear" w:color="auto" w:fill="FFFF00"/>
        <w:jc w:val="center"/>
        <w:rPr>
          <w:sz w:val="28"/>
          <w:szCs w:val="27"/>
        </w:rPr>
      </w:pPr>
      <w:r>
        <w:rPr>
          <w:sz w:val="28"/>
          <w:szCs w:val="28"/>
        </w:rPr>
        <w:t>7) В чем заключается физический смысл коэффициента затухания и логарифмического коэффициента затухания? Поясните,</w:t>
      </w:r>
      <w:r>
        <w:rPr>
          <w:sz w:val="28"/>
          <w:szCs w:val="27"/>
        </w:rPr>
        <w:t xml:space="preserve"> как изменится время релаксации, если  уменьшить коэффициент сопротивления среды в 2 раза.</w:t>
      </w:r>
    </w:p>
    <w:p w:rsidR="00C3185A" w:rsidRDefault="00C3185A" w:rsidP="00C3185A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C3185A" w:rsidRDefault="00C3185A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000000" w:rsidRDefault="00815FA2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МЕТОДИЧЕСКИЕ УКАЗАНИЯ ДЛЯ СТУДЕНТОВ </w:t>
      </w:r>
      <w:r>
        <w:rPr>
          <w:b/>
          <w:bCs/>
          <w:color w:val="000000"/>
          <w:kern w:val="32"/>
          <w:sz w:val="28"/>
          <w:szCs w:val="28"/>
        </w:rPr>
        <w:t xml:space="preserve">ПО КУРСУ ФИЗИКИ </w:t>
      </w:r>
    </w:p>
    <w:p w:rsidR="00000000" w:rsidRDefault="00815FA2">
      <w:pPr>
        <w:jc w:val="both"/>
        <w:rPr>
          <w:color w:val="000000"/>
          <w:sz w:val="28"/>
          <w:szCs w:val="28"/>
        </w:rPr>
      </w:pPr>
    </w:p>
    <w:p w:rsidR="00000000" w:rsidRDefault="00815F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практических занятий является закрепление теоретического материала курса, а решение задач контрольных работ является проверкой степе</w:t>
      </w:r>
      <w:r>
        <w:rPr>
          <w:color w:val="000000"/>
          <w:sz w:val="28"/>
          <w:szCs w:val="28"/>
        </w:rPr>
        <w:t>ни усвоения теоретического материала.</w:t>
      </w:r>
    </w:p>
    <w:p w:rsidR="00000000" w:rsidRDefault="00815FA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практических занятиях рассматриваются примеры решения типовых задач, и примеры выполнения тестовых заданий по темам занятий, представленным в таблице 1. Результатом обучения на практических занятиях является выполне</w:t>
      </w:r>
      <w:r>
        <w:rPr>
          <w:sz w:val="28"/>
          <w:szCs w:val="28"/>
        </w:rPr>
        <w:t>ние домашнего задания (в конце методических указаний) и контрольной работы (номер варианта соответствует последней цифре в зачетной книжке).</w:t>
      </w:r>
    </w:p>
    <w:p w:rsidR="00000000" w:rsidRDefault="00815FA2">
      <w:pPr>
        <w:rPr>
          <w:b/>
          <w:sz w:val="28"/>
          <w:szCs w:val="28"/>
        </w:rPr>
      </w:pPr>
    </w:p>
    <w:p w:rsidR="00000000" w:rsidRDefault="00815F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Темы практических занятий по разделу «Электродинамика» (2 семестр)</w:t>
      </w:r>
    </w:p>
    <w:p w:rsidR="00000000" w:rsidRDefault="00815FA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9"/>
        <w:tblW w:w="9807" w:type="dxa"/>
        <w:tblInd w:w="0" w:type="dxa"/>
        <w:tblLook w:val="01E0"/>
      </w:tblPr>
      <w:tblGrid>
        <w:gridCol w:w="1000"/>
        <w:gridCol w:w="3336"/>
        <w:gridCol w:w="3905"/>
        <w:gridCol w:w="1566"/>
      </w:tblGrid>
      <w:tr w:rsidR="0000000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5FA2">
            <w:pPr>
              <w:jc w:val="center"/>
            </w:pPr>
            <w:r>
              <w:t>№ занятия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5FA2">
            <w:pPr>
              <w:jc w:val="center"/>
            </w:pPr>
            <w:r>
              <w:t>Тема занятия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5FA2">
            <w:pPr>
              <w:jc w:val="center"/>
            </w:pPr>
            <w:r>
              <w:t>Основны</w:t>
            </w:r>
            <w:r>
              <w:t>е вопросы по теме занятий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5FA2">
            <w:pPr>
              <w:jc w:val="center"/>
            </w:pPr>
            <w:r>
              <w:t>№ задачи в контрольной работе</w:t>
            </w:r>
          </w:p>
        </w:tc>
      </w:tr>
      <w:tr w:rsidR="0000000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/>
          <w:p w:rsidR="00000000" w:rsidRDefault="00815FA2"/>
          <w:p w:rsidR="00000000" w:rsidRDefault="00815FA2"/>
          <w:p w:rsidR="00000000" w:rsidRDefault="00815FA2">
            <w:r>
              <w:t>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>
            <w:pPr>
              <w:jc w:val="both"/>
            </w:pPr>
          </w:p>
          <w:p w:rsidR="00000000" w:rsidRDefault="00815FA2">
            <w:pPr>
              <w:jc w:val="both"/>
            </w:pPr>
          </w:p>
          <w:p w:rsidR="00000000" w:rsidRDefault="00815FA2">
            <w:pPr>
              <w:jc w:val="both"/>
            </w:pPr>
          </w:p>
          <w:p w:rsidR="00000000" w:rsidRDefault="00815FA2">
            <w:pPr>
              <w:jc w:val="both"/>
            </w:pPr>
            <w:r>
              <w:t>Электростатическое поле и его характеристики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5F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 Напряженность и потенциал поля</w:t>
            </w:r>
          </w:p>
          <w:p w:rsidR="00000000" w:rsidRDefault="00815F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Принцип суперпозиции</w:t>
            </w:r>
          </w:p>
          <w:p w:rsidR="00000000" w:rsidRDefault="00815F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Связь напряженности и потенциала.</w:t>
            </w:r>
          </w:p>
          <w:p w:rsidR="00000000" w:rsidRDefault="00815F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Расчет электрических полей системы точе</w:t>
            </w:r>
            <w:r>
              <w:rPr>
                <w:color w:val="000000"/>
              </w:rPr>
              <w:t>чных зарядов</w:t>
            </w:r>
          </w:p>
          <w:p w:rsidR="00000000" w:rsidRDefault="00815FA2">
            <w:pPr>
              <w:jc w:val="both"/>
            </w:pPr>
            <w:r>
              <w:rPr>
                <w:color w:val="000000"/>
              </w:rPr>
              <w:t>5. Электрические поля протяженных заряженных тел: бесконечной плоскости, нити, поле шара и сферы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  <w:r>
              <w:t>1</w:t>
            </w:r>
          </w:p>
        </w:tc>
      </w:tr>
      <w:tr w:rsidR="0000000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/>
          <w:p w:rsidR="00000000" w:rsidRDefault="00815FA2"/>
          <w:p w:rsidR="00000000" w:rsidRDefault="00815FA2">
            <w:r>
              <w:t>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>
            <w:pPr>
              <w:jc w:val="both"/>
            </w:pPr>
          </w:p>
          <w:p w:rsidR="00000000" w:rsidRDefault="00815FA2">
            <w:pPr>
              <w:jc w:val="both"/>
            </w:pPr>
          </w:p>
          <w:p w:rsidR="00000000" w:rsidRDefault="00815FA2">
            <w:pPr>
              <w:jc w:val="both"/>
            </w:pPr>
            <w:r>
              <w:t xml:space="preserve">Теорема Остроградского-Гаусса для </w:t>
            </w:r>
            <w:proofErr w:type="spellStart"/>
            <w:proofErr w:type="gramStart"/>
            <w:r>
              <w:t>электроста-тического</w:t>
            </w:r>
            <w:proofErr w:type="spellEnd"/>
            <w:proofErr w:type="gramEnd"/>
            <w:r>
              <w:t xml:space="preserve"> поля в вакууме.</w:t>
            </w:r>
          </w:p>
          <w:p w:rsidR="00000000" w:rsidRDefault="00815FA2">
            <w:pPr>
              <w:jc w:val="both"/>
            </w:pPr>
            <w:r>
              <w:t>Проводники в электростатическом поле. Энергия электриче</w:t>
            </w:r>
            <w:r>
              <w:t>ского поля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5FA2">
            <w:pPr>
              <w:jc w:val="both"/>
            </w:pPr>
            <w:r>
              <w:rPr>
                <w:color w:val="000000"/>
              </w:rPr>
              <w:t xml:space="preserve">1. </w:t>
            </w:r>
            <w:r>
              <w:t>Теорема Остроградского-Гаусса</w:t>
            </w:r>
          </w:p>
          <w:p w:rsidR="00000000" w:rsidRDefault="00815F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 Применение т</w:t>
            </w:r>
            <w:r>
              <w:t xml:space="preserve">еоремы  Остроградского-Гаусса к расчету электростатических полей в вакууме: </w:t>
            </w:r>
            <w:r>
              <w:rPr>
                <w:color w:val="000000"/>
              </w:rPr>
              <w:t>бесконечной плоскости, нити, шара и сферы.</w:t>
            </w:r>
          </w:p>
          <w:p w:rsidR="00000000" w:rsidRDefault="00815F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 Электрическая емкость уединенного проводника. Конденсаторы</w:t>
            </w:r>
          </w:p>
          <w:p w:rsidR="00000000" w:rsidRDefault="00815F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 Энергия заря</w:t>
            </w:r>
            <w:r>
              <w:rPr>
                <w:color w:val="000000"/>
              </w:rPr>
              <w:t>женных проводников и электростатического поля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  <w:r>
              <w:t>2,3</w:t>
            </w:r>
          </w:p>
        </w:tc>
      </w:tr>
      <w:tr w:rsidR="0000000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/>
          <w:p w:rsidR="00000000" w:rsidRDefault="00815FA2">
            <w:r>
              <w:t>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>
            <w:pPr>
              <w:jc w:val="both"/>
            </w:pPr>
          </w:p>
          <w:p w:rsidR="00000000" w:rsidRDefault="00815FA2">
            <w:pPr>
              <w:jc w:val="both"/>
            </w:pPr>
            <w:r>
              <w:t>Постоянный электрический ток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5FA2">
            <w:pPr>
              <w:jc w:val="both"/>
            </w:pPr>
            <w:r>
              <w:t>1. Характеристики тока</w:t>
            </w:r>
          </w:p>
          <w:p w:rsidR="00000000" w:rsidRDefault="00815FA2">
            <w:pPr>
              <w:jc w:val="both"/>
            </w:pPr>
            <w:r>
              <w:t>2. Законы Ома</w:t>
            </w:r>
          </w:p>
          <w:p w:rsidR="00000000" w:rsidRDefault="00815FA2">
            <w:pPr>
              <w:jc w:val="both"/>
            </w:pPr>
            <w:r>
              <w:t xml:space="preserve">3. Работа и мощность тока. Закон </w:t>
            </w:r>
            <w:proofErr w:type="gramStart"/>
            <w:r>
              <w:t>Джоуля-Ленца</w:t>
            </w:r>
            <w:proofErr w:type="gramEnd"/>
          </w:p>
          <w:p w:rsidR="00000000" w:rsidRDefault="00815FA2">
            <w:pPr>
              <w:jc w:val="both"/>
            </w:pPr>
            <w:r>
              <w:t>4. Правила Кирхгофа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  <w:r>
              <w:t>4,5</w:t>
            </w:r>
          </w:p>
        </w:tc>
      </w:tr>
      <w:tr w:rsidR="0000000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/>
          <w:p w:rsidR="00000000" w:rsidRDefault="00815FA2">
            <w: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15FA2">
            <w:pPr>
              <w:rPr>
                <w:color w:val="000000"/>
              </w:rPr>
            </w:pPr>
          </w:p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Расчет характеристик магнитных полей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1. Х</w:t>
            </w:r>
            <w:r>
              <w:rPr>
                <w:color w:val="000000"/>
              </w:rPr>
              <w:t>арактеристики магнитных полей. Напряженность и магнитная индукция</w:t>
            </w:r>
          </w:p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2. Принцип суперпозиции.</w:t>
            </w:r>
          </w:p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3. Магнитные поля проводников с током и движущихся зарядов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  <w:r>
              <w:t>6</w:t>
            </w:r>
          </w:p>
        </w:tc>
      </w:tr>
      <w:tr w:rsidR="00000000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  <w:r>
              <w:t>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Электромагнитная индукция. Электромагнитные колебания и волны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1. Закон Фарадея</w:t>
            </w:r>
          </w:p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2. Пра</w:t>
            </w:r>
            <w:r>
              <w:rPr>
                <w:color w:val="000000"/>
              </w:rPr>
              <w:t>вило Ленца</w:t>
            </w:r>
          </w:p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3. Самоиндукция</w:t>
            </w:r>
          </w:p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4. Индуктивность</w:t>
            </w:r>
          </w:p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5. Энергия магнитного поля</w:t>
            </w:r>
          </w:p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6. Гармонические колебания. Уравнение колебаний. Параметры колебаний</w:t>
            </w:r>
          </w:p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7. Затухающие колебания. Уравнение колебаний. Параметры колебаний</w:t>
            </w:r>
          </w:p>
          <w:p w:rsidR="00000000" w:rsidRDefault="00815FA2">
            <w:pPr>
              <w:rPr>
                <w:color w:val="000000"/>
              </w:rPr>
            </w:pPr>
            <w:r>
              <w:rPr>
                <w:color w:val="000000"/>
              </w:rPr>
              <w:t>8. Характеристики затухающих колебаний: коэффициен</w:t>
            </w:r>
            <w:r>
              <w:rPr>
                <w:color w:val="000000"/>
              </w:rPr>
              <w:t>т затухания, время релаксации, логарифмический декремент затухания, добротность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</w:p>
          <w:p w:rsidR="00000000" w:rsidRDefault="00815FA2">
            <w:pPr>
              <w:jc w:val="center"/>
            </w:pPr>
            <w:r>
              <w:t>7,8</w:t>
            </w:r>
          </w:p>
        </w:tc>
      </w:tr>
    </w:tbl>
    <w:p w:rsidR="00000000" w:rsidRDefault="00815FA2">
      <w:pPr>
        <w:jc w:val="center"/>
        <w:rPr>
          <w:b/>
          <w:bCs/>
          <w:iCs/>
          <w:sz w:val="28"/>
          <w:szCs w:val="28"/>
        </w:rPr>
      </w:pPr>
    </w:p>
    <w:p w:rsidR="00000000" w:rsidRDefault="00815FA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ПРАКТИЧЕСКОЕ ЗАНЯТИЕ№1</w:t>
      </w:r>
    </w:p>
    <w:p w:rsidR="00000000" w:rsidRDefault="00815FA2">
      <w:pPr>
        <w:jc w:val="center"/>
        <w:rPr>
          <w:bCs/>
          <w:iCs/>
          <w:sz w:val="28"/>
          <w:szCs w:val="28"/>
        </w:rPr>
      </w:pPr>
    </w:p>
    <w:p w:rsidR="00000000" w:rsidRDefault="00815FA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>
        <w:rPr>
          <w:b/>
          <w:sz w:val="28"/>
          <w:szCs w:val="28"/>
        </w:rPr>
        <w:t>ЭЛЕКТРОСТАТИЧЕСКОЕ ПОЛЕ И ЕГО ХАРАКТЕРИСТИКИ»</w:t>
      </w:r>
    </w:p>
    <w:p w:rsidR="00000000" w:rsidRDefault="00815FA2">
      <w:pPr>
        <w:ind w:firstLine="708"/>
        <w:jc w:val="center"/>
        <w:rPr>
          <w:b/>
          <w:bCs/>
          <w:iCs/>
          <w:sz w:val="28"/>
          <w:szCs w:val="28"/>
        </w:rPr>
      </w:pPr>
    </w:p>
    <w:p w:rsidR="00000000" w:rsidRDefault="00815FA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Примеры решения задач</w:t>
      </w:r>
    </w:p>
    <w:p w:rsidR="00000000" w:rsidRDefault="00815FA2">
      <w:pPr>
        <w:jc w:val="both"/>
        <w:rPr>
          <w:b/>
          <w:bCs/>
          <w:iCs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987"/>
        <w:gridCol w:w="3299"/>
      </w:tblGrid>
      <w:tr w:rsidR="00000000">
        <w:tc>
          <w:tcPr>
            <w:tcW w:w="5987" w:type="dxa"/>
          </w:tcPr>
          <w:p w:rsidR="00000000" w:rsidRDefault="00815F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Задача 1.</w:t>
            </w:r>
            <w:r>
              <w:rPr>
                <w:sz w:val="28"/>
                <w:szCs w:val="28"/>
              </w:rPr>
              <w:t xml:space="preserve"> Электрическое поле создано точечными заряд</w:t>
            </w:r>
            <w:r>
              <w:rPr>
                <w:sz w:val="28"/>
                <w:szCs w:val="28"/>
              </w:rPr>
              <w:t>ами, расположенными так, как показано на рисунке. Заряды равны по модулю. Определить величину и направление напряженности электрического поля в точке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00000" w:rsidRDefault="00815FA2">
            <w:pPr>
              <w:pStyle w:val="a3"/>
              <w:rPr>
                <w:sz w:val="28"/>
                <w:szCs w:val="28"/>
              </w:rPr>
            </w:pPr>
          </w:p>
          <w:p w:rsidR="00000000" w:rsidRDefault="00815F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99" w:type="dxa"/>
            <w:hideMark/>
          </w:tcPr>
          <w:p w:rsidR="00000000" w:rsidRDefault="00815FA2">
            <w:pPr>
              <w:pStyle w:val="a3"/>
              <w:rPr>
                <w:sz w:val="28"/>
                <w:szCs w:val="28"/>
              </w:rPr>
            </w:pPr>
            <w:r>
              <w:pict>
                <v:group id="_x0000_s1463" style="position:absolute;margin-left:0;margin-top:7.6pt;width:125.15pt;height:108.65pt;z-index:251647488;mso-position-horizontal:center;mso-position-horizontal-relative:text;mso-position-vertical-relative:text" coordorigin="5310,2464" coordsize="2503,2173">
                  <v:rect id="_x0000_s1464" style="position:absolute;left:5887;top:2895;width:1246;height:1248" filled="f">
                    <v:stroke dashstyle="dash"/>
                  </v:rect>
                  <v:shape id="_x0000_s1465" type="#_x0000_t202" style="position:absolute;left:6214;top:2464;width:576;height:576" filled="f" stroked="f">
                    <v:textbox style="mso-next-textbox:#_x0000_s1465">
                      <w:txbxContent>
                        <w:p w:rsidR="00000000" w:rsidRDefault="00815FA2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466" type="#_x0000_t202" style="position:absolute;left:6982;top:3214;width:576;height:576" filled="f" stroked="f">
                    <v:textbox style="mso-next-textbox:#_x0000_s1466">
                      <w:txbxContent>
                        <w:p w:rsidR="00000000" w:rsidRDefault="00815FA2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467" type="#_x0000_t202" style="position:absolute;left:6199;top:4061;width:576;height:576" filled="f" stroked="f">
                    <v:textbox style="mso-next-textbox:#_x0000_s1467">
                      <w:txbxContent>
                        <w:p w:rsidR="00000000" w:rsidRDefault="00815FA2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468" type="#_x0000_t202" style="position:absolute;left:5444;top:3059;width:575;height:576" filled="f" stroked="f">
                    <v:textbox style="mso-next-textbox:#_x0000_s1468">
                      <w:txbxContent>
                        <w:p w:rsidR="00000000" w:rsidRDefault="00815FA2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469" type="#_x0000_t202" style="position:absolute;left:5493;top:3753;width:460;height:462" filled="f" stroked="f">
                    <v:textbox style="mso-next-textbox:#_x0000_s1469">
                      <w:txbxContent>
                        <w:p w:rsidR="00000000" w:rsidRDefault="00815FA2">
                          <w:pPr>
                            <w:pStyle w:val="8"/>
                          </w:pPr>
                          <w:r>
                            <w:t>А</w:t>
                          </w:r>
                        </w:p>
                      </w:txbxContent>
                    </v:textbox>
                  </v:shape>
                  <v:shape id="_x0000_s1470" type="#_x0000_t202" style="position:absolute;left:7182;top:4047;width:576;height:576" filled="f" stroked="f">
                    <v:textbox style="mso-next-textbox:#_x0000_s1470">
                      <w:txbxContent>
                        <w:p w:rsidR="00000000" w:rsidRDefault="00815FA2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471" type="#_x0000_t202" style="position:absolute;left:7237;top:2489;width:576;height:574" filled="f" stroked="f">
                    <v:textbox style="mso-next-textbox:#_x0000_s1471">
                      <w:txbxContent>
                        <w:p w:rsidR="00000000" w:rsidRDefault="00815FA2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72" type="#_x0000_t202" style="position:absolute;left:5310;top:2464;width:577;height:576" filled="f" stroked="f">
                    <v:textbox style="mso-next-textbox:#_x0000_s1472">
                      <w:txbxContent>
                        <w:p w:rsidR="00000000" w:rsidRDefault="00815FA2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73" type="#_x0000_t202" style="position:absolute;left:5602;top:3860;width:576;height:576" filled="f" stroked="f">
                    <v:textbox style="mso-next-textbox:#_x0000_s1473">
                      <w:txbxContent>
                        <w:p w:rsidR="00000000" w:rsidRDefault="00815FA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sym w:font="Symbol" w:char="00B7"/>
                          </w:r>
                        </w:p>
                      </w:txbxContent>
                    </v:textbox>
                  </v:shape>
                  <v:shape id="_x0000_s1474" type="#_x0000_t202" style="position:absolute;left:5643;top:2633;width:576;height:431" filled="f" stroked="f">
                    <v:textbox style="mso-next-textbox:#_x0000_s1474">
                      <w:txbxContent>
                        <w:p w:rsidR="00000000" w:rsidRDefault="00815FA2">
                          <w:r>
                            <w:sym w:font="Symbol" w:char="00C5"/>
                          </w:r>
                        </w:p>
                      </w:txbxContent>
                    </v:textbox>
                  </v:shape>
                  <v:shape id="_x0000_s1475" type="#_x0000_t202" style="position:absolute;left:6892;top:3887;width:577;height:433" filled="f" stroked="f">
                    <v:textbox style="mso-next-textbox:#_x0000_s1475">
                      <w:txbxContent>
                        <w:p w:rsidR="00000000" w:rsidRDefault="00815FA2">
                          <w:r>
                            <w:sym w:font="Symbol" w:char="00C5"/>
                          </w:r>
                        </w:p>
                      </w:txbxContent>
                    </v:textbox>
                  </v:shape>
                  <v:oval id="_x0000_s1476" style="position:absolute;left:7112;top:2771;width:199;height:198" filled="f"/>
                  <v:shape id="_x0000_s1477" type="#_x0000_t202" style="position:absolute;left:6998;top:2602;width:433;height:431" filled="f" stroked="f">
                    <v:textbox style="mso-next-textbox:#_x0000_s1477">
                      <w:txbxContent>
                        <w:p w:rsidR="00000000" w:rsidRDefault="00815FA2">
                          <w:r>
                            <w:sym w:font="Symbol" w:char="002D"/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000000">
        <w:tc>
          <w:tcPr>
            <w:tcW w:w="5987" w:type="dxa"/>
            <w:hideMark/>
          </w:tcPr>
          <w:p w:rsidR="00000000" w:rsidRDefault="00815FA2">
            <w:pPr>
              <w:pStyle w:val="a3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Дано: </w:t>
            </w:r>
            <w:r>
              <w:rPr>
                <w:sz w:val="28"/>
                <w:szCs w:val="28"/>
                <w:vertAlign w:val="subscript"/>
              </w:rPr>
              <w:object w:dxaOrig="205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21pt" o:ole="">
                  <v:imagedata r:id="rId5" o:title=""/>
                </v:shape>
                <o:OLEObject Type="Embed" ProgID="Equation.3" ShapeID="_x0000_i1025" DrawAspect="Content" ObjectID="_1478527268" r:id="rId6"/>
              </w:object>
            </w:r>
          </w:p>
          <w:p w:rsidR="00000000" w:rsidRDefault="00815FA2">
            <w:pPr>
              <w:pStyle w:val="a3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u w:val="single"/>
              </w:rPr>
              <w:t>а_____________</w:t>
            </w:r>
          </w:p>
          <w:p w:rsidR="00000000" w:rsidRDefault="00815F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  <w:vertAlign w:val="subscript"/>
              </w:rPr>
              <w:t>А</w:t>
            </w:r>
            <w:proofErr w:type="gramStart"/>
            <w:r>
              <w:rPr>
                <w:sz w:val="28"/>
                <w:szCs w:val="28"/>
              </w:rPr>
              <w:t xml:space="preserve"> - ? </w:t>
            </w:r>
            <w:r>
              <w:rPr>
                <w:sz w:val="28"/>
                <w:szCs w:val="28"/>
                <w:vertAlign w:val="subscript"/>
              </w:rPr>
              <w:object w:dxaOrig="419" w:dyaOrig="419">
                <v:shape id="_x0000_i1026" type="#_x0000_t75" style="width:21pt;height:21pt" o:ole="">
                  <v:imagedata r:id="rId7" o:title=""/>
                </v:shape>
                <o:OLEObject Type="Embed" ProgID="Equation.3" ShapeID="_x0000_i1026" DrawAspect="Content" ObjectID="_1478527269" r:id="rId8"/>
              </w:object>
            </w:r>
            <w:r>
              <w:rPr>
                <w:sz w:val="28"/>
                <w:szCs w:val="28"/>
              </w:rPr>
              <w:t>- ?</w:t>
            </w:r>
            <w:proofErr w:type="gramEnd"/>
          </w:p>
          <w:p w:rsidR="00000000" w:rsidRDefault="00815FA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Решение.</w:t>
            </w:r>
          </w:p>
          <w:p w:rsidR="00000000" w:rsidRDefault="00815FA2">
            <w:pPr>
              <w:pStyle w:val="a3"/>
              <w:ind w:firstLine="708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Согласно принципу суперпозиции каждый заряд создает поле независимо от присутствия в пространстве других зарядов, поэтому напряженность поля в точке</w:t>
            </w:r>
            <w:proofErr w:type="gramStart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pacing w:val="-4"/>
                <w:sz w:val="28"/>
                <w:szCs w:val="28"/>
              </w:rPr>
              <w:t>А</w:t>
            </w:r>
            <w:proofErr w:type="gramEnd"/>
            <w:r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 xml:space="preserve">равна: </w:t>
            </w:r>
            <w:r>
              <w:rPr>
                <w:b/>
                <w:spacing w:val="-4"/>
                <w:sz w:val="28"/>
                <w:szCs w:val="28"/>
              </w:rPr>
              <w:t xml:space="preserve">             </w:t>
            </w:r>
          </w:p>
        </w:tc>
        <w:tc>
          <w:tcPr>
            <w:tcW w:w="3299" w:type="dxa"/>
            <w:hideMark/>
          </w:tcPr>
          <w:p w:rsidR="00000000" w:rsidRDefault="00815FA2">
            <w:pPr>
              <w:pStyle w:val="a3"/>
              <w:rPr>
                <w:noProof/>
                <w:sz w:val="28"/>
                <w:szCs w:val="28"/>
              </w:rPr>
            </w:pPr>
            <w:r>
              <w:pict>
                <v:group id="_x0000_s1409" style="position:absolute;margin-left:0;margin-top:7.55pt;width:156.65pt;height:159.05pt;z-index:251646464;mso-position-horizontal:center;mso-position-horizontal-relative:text;mso-position-vertical-relative:text" coordorigin="3968,2017" coordsize="2563,2462">
                  <v:line id="_x0000_s1410" style="position:absolute;flip:x" from="4635,3309" to="5028,3696">
                    <v:stroke endarrow="classic" endarrowlength="long"/>
                  </v:line>
                  <v:shape id="_x0000_s1411" type="#_x0000_t202" style="position:absolute;left:4092;top:3322;width:612;height:557;mso-wrap-style:none" filled="f" stroked="f">
                    <v:textbox style="mso-next-textbox:#_x0000_s1411">
                      <w:txbxContent>
                        <w:p w:rsidR="00000000" w:rsidRDefault="00815FA2">
                          <w:pPr>
                            <w:jc w:val="center"/>
                            <w:rPr>
                              <w:vertAlign w:val="subscript"/>
                            </w:rPr>
                          </w:pPr>
                          <w:r>
                            <w:object w:dxaOrig="380" w:dyaOrig="520">
                              <v:shape id="_x0000_i1142" type="#_x0000_t75" style="width:23.25pt;height:28.5pt" o:ole="" fillcolor="window">
                                <v:imagedata r:id="rId9" o:title=""/>
                              </v:shape>
                              <o:OLEObject Type="Embed" ProgID="Equation.3" ShapeID="_x0000_i1142" DrawAspect="Content" ObjectID="_1478527385" r:id="rId10"/>
                            </w:object>
                          </w:r>
                        </w:p>
                      </w:txbxContent>
                    </v:textbox>
                  </v:shape>
                  <v:shape id="_x0000_s1412" type="#_x0000_t202" style="position:absolute;left:3968;top:2751;width:540;height:546;flip:y" filled="f" stroked="f">
                    <v:textbox style="mso-next-textbox:#_x0000_s1412">
                      <w:txbxContent>
                        <w:p w:rsidR="00000000" w:rsidRDefault="00815FA2">
                          <w:r>
                            <w:object w:dxaOrig="400" w:dyaOrig="560">
                              <v:shape id="_x0000_i1143" type="#_x0000_t75" style="width:20.25pt;height:27.75pt" o:ole="" fillcolor="window">
                                <v:imagedata r:id="rId11" o:title=""/>
                              </v:shape>
                              <o:OLEObject Type="Embed" ProgID="Equation.3" ShapeID="_x0000_i1143" DrawAspect="Content" ObjectID="_1478527386" r:id="rId12"/>
                            </w:object>
                          </w:r>
                        </w:p>
                      </w:txbxContent>
                    </v:textbox>
                  </v:shape>
                  <v:shape id="_x0000_s1413" type="#_x0000_t202" style="position:absolute;left:4166;top:4034;width:452;height:445" filled="f" stroked="f">
                    <v:textbox style="mso-next-textbox:#_x0000_s1413">
                      <w:txbxContent>
                        <w:p w:rsidR="00000000" w:rsidRDefault="00815FA2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8"/>
                              <w:szCs w:val="28"/>
                            </w:rPr>
                            <w:t>х</w:t>
                          </w:r>
                          <w:proofErr w:type="spellEnd"/>
                        </w:p>
                      </w:txbxContent>
                    </v:textbox>
                  </v:shape>
                  <v:rect id="_x0000_s1414" style="position:absolute;left:5031;top:2351;width:978;height:966" filled="f">
                    <v:stroke dashstyle="dash"/>
                  </v:rect>
                  <v:shape id="_x0000_s1415" type="#_x0000_t202" style="position:absolute;left:4841;top:2148;width:452;height:334" filled="f" stroked="f">
                    <v:textbox style="mso-next-textbox:#_x0000_s1415">
                      <w:txbxContent>
                        <w:p w:rsidR="00000000" w:rsidRDefault="00815FA2">
                          <w:r>
                            <w:sym w:font="Symbol" w:char="00C5"/>
                          </w:r>
                        </w:p>
                      </w:txbxContent>
                    </v:textbox>
                  </v:shape>
                  <v:shape id="_x0000_s1416" type="#_x0000_t202" style="position:absolute;left:5821;top:3119;width:452;height:335" filled="f" stroked="f">
                    <v:textbox style="mso-next-textbox:#_x0000_s1416">
                      <w:txbxContent>
                        <w:p w:rsidR="00000000" w:rsidRDefault="00815FA2">
                          <w:r>
                            <w:sym w:font="Symbol" w:char="00C5"/>
                          </w:r>
                        </w:p>
                      </w:txbxContent>
                    </v:textbox>
                  </v:shape>
                  <v:shape id="_x0000_s1417" type="#_x0000_t202" style="position:absolute;left:5289;top:2017;width:451;height:446" filled="f" stroked="f">
                    <v:textbox style="mso-next-textbox:#_x0000_s1417">
                      <w:txbxContent>
                        <w:p w:rsidR="00000000" w:rsidRDefault="00815FA2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418" type="#_x0000_t202" style="position:absolute;left:5891;top:2597;width:452;height:446" filled="f" stroked="f">
                    <v:textbox style="mso-next-textbox:#_x0000_s1418">
                      <w:txbxContent>
                        <w:p w:rsidR="00000000" w:rsidRDefault="00815FA2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419" type="#_x0000_t202" style="position:absolute;left:5277;top:3254;width:452;height:446" filled="f" stroked="f">
                    <v:textbox style="mso-next-textbox:#_x0000_s1419">
                      <w:txbxContent>
                        <w:p w:rsidR="00000000" w:rsidRDefault="00815FA2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420" type="#_x0000_t202" style="position:absolute;left:4693;top:2590;width:452;height:445" filled="f" stroked="f">
                    <v:textbox style="mso-next-textbox:#_x0000_s1420">
                      <w:txbxContent>
                        <w:p w:rsidR="00000000" w:rsidRDefault="00815FA2">
                          <w:pPr>
                            <w:jc w:val="center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_x0000_s1421" type="#_x0000_t202" style="position:absolute;left:4665;top:3015;width:452;height:447" filled="f" stroked="f">
                    <v:textbox style="mso-next-textbox:#_x0000_s1421">
                      <w:txbxContent>
                        <w:p w:rsidR="00000000" w:rsidRDefault="00815FA2">
                          <w:pPr>
                            <w:pStyle w:val="8"/>
                          </w:pPr>
                          <w:r>
                            <w:t>А</w:t>
                          </w:r>
                        </w:p>
                      </w:txbxContent>
                    </v:textbox>
                  </v:shape>
                  <v:shape id="_x0000_s1422" type="#_x0000_t202" style="position:absolute;left:6048;top:3243;width:452;height:446" filled="f" stroked="f">
                    <v:textbox style="mso-next-textbox:#_x0000_s1422">
                      <w:txbxContent>
                        <w:p w:rsidR="00000000" w:rsidRDefault="00815FA2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423" type="#_x0000_t202" style="position:absolute;left:6079;top:2036;width:452;height:445" filled="f" stroked="f">
                    <v:textbox style="mso-next-textbox:#_x0000_s1423">
                      <w:txbxContent>
                        <w:p w:rsidR="00000000" w:rsidRDefault="00815FA2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24" type="#_x0000_t202" style="position:absolute;left:4580;top:2017;width:451;height:446" filled="f" stroked="f">
                    <v:textbox style="mso-next-textbox:#_x0000_s1424">
                      <w:txbxContent>
                        <w:p w:rsidR="00000000" w:rsidRDefault="00815FA2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425" type="#_x0000_t202" style="position:absolute;left:4809;top:3097;width:451;height:447" filled="f" stroked="f">
                    <v:textbox style="mso-next-textbox:#_x0000_s1425">
                      <w:txbxContent>
                        <w:p w:rsidR="00000000" w:rsidRDefault="00815FA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sym w:font="Symbol" w:char="00B7"/>
                          </w:r>
                        </w:p>
                      </w:txbxContent>
                    </v:textbox>
                  </v:shape>
                  <v:line id="_x0000_s1426" style="position:absolute;flip:x" from="4282,3313" to="5038,3313">
                    <v:stroke endarrow="classic" endarrowlength="long"/>
                  </v:line>
                  <v:line id="_x0000_s1427" style="position:absolute" from="5031,3302" to="5031,4048">
                    <v:stroke endarrow="classic" endarrowlength="long"/>
                  </v:line>
                  <v:shape id="_x0000_s1428" type="#_x0000_t202" style="position:absolute;left:4975;top:3634;width:524;height:544;flip:y" filled="f" stroked="f">
                    <v:textbox style="mso-next-textbox:#_x0000_s1428">
                      <w:txbxContent>
                        <w:p w:rsidR="00000000" w:rsidRDefault="00815FA2">
                          <w:r>
                            <w:object w:dxaOrig="380" w:dyaOrig="560">
                              <v:shape id="_x0000_i1144" type="#_x0000_t75" style="width:18.75pt;height:27.75pt" o:ole="" fillcolor="window">
                                <v:imagedata r:id="rId13" o:title=""/>
                              </v:shape>
                              <o:OLEObject Type="Embed" ProgID="Equation.3" ShapeID="_x0000_i1144" DrawAspect="Content" ObjectID="_1478527387" r:id="rId14"/>
                            </w:object>
                          </w:r>
                        </w:p>
                      </w:txbxContent>
                    </v:textbox>
                  </v:shape>
                  <v:shape id="_x0000_s1429" type="#_x0000_t202" style="position:absolute;left:4950;top:2559;width:563;height:545;flip:y;mso-wrap-style:none" filled="f" stroked="f">
                    <v:textbox style="mso-next-textbox:#_x0000_s1429;mso-fit-shape-to-text:t">
                      <w:txbxContent>
                        <w:p w:rsidR="00000000" w:rsidRDefault="00815FA2">
                          <w:r>
                            <w:object w:dxaOrig="400" w:dyaOrig="560">
                              <v:shape id="_x0000_i1145" type="#_x0000_t75" style="width:20.25pt;height:27.75pt" o:ole="" fillcolor="window">
                                <v:imagedata r:id="rId15" o:title=""/>
                              </v:shape>
                              <o:OLEObject Type="Embed" ProgID="Equation.3" ShapeID="_x0000_i1145" DrawAspect="Content" ObjectID="_1478527388" r:id="rId16"/>
                            </w:object>
                          </w:r>
                        </w:p>
                      </w:txbxContent>
                    </v:textbox>
                  </v:shape>
                  <v:line id="_x0000_s1430" style="position:absolute;flip:x" from="4194,3020" to="5323,4135">
                    <v:stroke startarrow="classic" startarrowlength="long" endarrow="open"/>
                  </v:line>
                  <v:shape id="_x0000_s1431" type="#_x0000_t202" style="position:absolute;left:5213;top:2846;width:596;height:529;mso-wrap-style:none" filled="f" stroked="f">
                    <v:textbox style="mso-next-textbox:#_x0000_s1431;mso-fit-shape-to-text:t">
                      <w:txbxContent>
                        <w:p w:rsidR="00000000" w:rsidRDefault="00815FA2">
                          <w:pPr>
                            <w:jc w:val="center"/>
                          </w:pPr>
                          <w:r>
                            <w:object w:dxaOrig="440" w:dyaOrig="540">
                              <v:shape id="_x0000_i1146" type="#_x0000_t75" style="width:21.75pt;height:27pt" o:ole="" fillcolor="window">
                                <v:imagedata r:id="rId17" o:title=""/>
                              </v:shape>
                              <o:OLEObject Type="Embed" ProgID="Equation.3" ShapeID="_x0000_i1146" DrawAspect="Content" ObjectID="_1478527389" r:id="rId18"/>
                            </w:object>
                          </w:r>
                        </w:p>
                      </w:txbxContent>
                    </v:textbox>
                  </v:shape>
                  <v:shape id="_x0000_s1432" style="position:absolute;left:5166;top:3206;width:58;height:117" coordsize="75,150" path="m,c10,10,48,20,60,45v12,25,12,83,15,105e" filled="f">
                    <v:path arrowok="t"/>
                  </v:shape>
                  <v:line id="_x0000_s1433" style="position:absolute;flip:x" from="5348,2393" to="5971,3008">
                    <v:stroke dashstyle="dash"/>
                  </v:line>
                  <v:oval id="_x0000_s1434" style="position:absolute;left:6005;top:2255;width:155;height:153" filled="f"/>
                  <v:shape id="_x0000_s1435" type="#_x0000_t202" style="position:absolute;left:5915;top:2124;width:339;height:334" filled="f" stroked="f">
                    <v:textbox style="mso-next-textbox:#_x0000_s1435">
                      <w:txbxContent>
                        <w:p w:rsidR="00000000" w:rsidRDefault="00815FA2">
                          <w:r>
                            <w:sym w:font="Symbol" w:char="002D"/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000000" w:rsidRDefault="00815FA2">
      <w:pPr>
        <w:pStyle w:val="a3"/>
        <w:ind w:firstLine="708"/>
        <w:jc w:val="center"/>
        <w:rPr>
          <w:sz w:val="28"/>
          <w:szCs w:val="28"/>
        </w:rPr>
      </w:pPr>
      <w:r>
        <w:rPr>
          <w:b/>
          <w:spacing w:val="-4"/>
          <w:sz w:val="28"/>
          <w:szCs w:val="28"/>
          <w:vertAlign w:val="subscript"/>
          <w:lang w:val="en-US"/>
        </w:rPr>
        <w:object w:dxaOrig="2060" w:dyaOrig="580">
          <v:shape id="_x0000_i1027" type="#_x0000_t75" style="width:102.75pt;height:29.25pt" o:ole="" fillcolor="window">
            <v:imagedata r:id="rId19" o:title=""/>
          </v:shape>
          <o:OLEObject Type="Embed" ProgID="Equation.3" ShapeID="_x0000_i1027" DrawAspect="Content" ObjectID="_1478527270" r:id="rId20"/>
        </w:object>
      </w:r>
    </w:p>
    <w:p w:rsidR="00000000" w:rsidRDefault="00815FA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Напряженность поля точечн</w:t>
      </w:r>
      <w:r>
        <w:rPr>
          <w:sz w:val="28"/>
          <w:szCs w:val="28"/>
        </w:rPr>
        <w:t>ого заряда  с учетом условия задачи определяется формулой</w:t>
      </w:r>
    </w:p>
    <w:p w:rsidR="00000000" w:rsidRDefault="00815F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vertAlign w:val="subscript"/>
        </w:rPr>
        <w:object w:dxaOrig="1800" w:dyaOrig="740">
          <v:shape id="_x0000_i1028" type="#_x0000_t75" style="width:90pt;height:36.75pt" o:ole="" fillcolor="window">
            <v:imagedata r:id="rId21" o:title=""/>
          </v:shape>
          <o:OLEObject Type="Embed" ProgID="Equation.3" ShapeID="_x0000_i1028" DrawAspect="Content" ObjectID="_1478527271" r:id="rId22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bscript"/>
        </w:rPr>
        <w:object w:dxaOrig="1359" w:dyaOrig="740">
          <v:shape id="_x0000_i1029" type="#_x0000_t75" style="width:68.25pt;height:36.75pt" o:ole="" fillcolor="window">
            <v:imagedata r:id="rId23" o:title=""/>
          </v:shape>
          <o:OLEObject Type="Embed" ProgID="Equation.3" ShapeID="_x0000_i1029" DrawAspect="Content" ObjectID="_1478527272" r:id="rId24"/>
        </w:object>
      </w:r>
      <w:r>
        <w:rPr>
          <w:sz w:val="28"/>
          <w:szCs w:val="28"/>
        </w:rPr>
        <w:t>.</w:t>
      </w:r>
    </w:p>
    <w:p w:rsidR="00000000" w:rsidRDefault="00815FA2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  <w:t xml:space="preserve">Векторы </w:t>
      </w:r>
      <w:r>
        <w:rPr>
          <w:vertAlign w:val="subscript"/>
        </w:rPr>
        <w:object w:dxaOrig="380" w:dyaOrig="560">
          <v:shape id="_x0000_i1030" type="#_x0000_t75" style="width:18.75pt;height:27.75pt" o:ole="" fillcolor="window">
            <v:imagedata r:id="rId13" o:title=""/>
          </v:shape>
          <o:OLEObject Type="Embed" ProgID="Equation.3" ShapeID="_x0000_i1030" DrawAspect="Content" ObjectID="_1478527273" r:id="rId25"/>
        </w:object>
      </w:r>
      <w:r>
        <w:t xml:space="preserve"> </w:t>
      </w:r>
      <w:r>
        <w:rPr>
          <w:sz w:val="28"/>
          <w:szCs w:val="28"/>
        </w:rPr>
        <w:t xml:space="preserve">и </w:t>
      </w:r>
      <w:r>
        <w:rPr>
          <w:vertAlign w:val="subscript"/>
        </w:rPr>
        <w:object w:dxaOrig="400" w:dyaOrig="560">
          <v:shape id="_x0000_i1031" type="#_x0000_t75" style="width:20.25pt;height:27.75pt" o:ole="" fillcolor="window">
            <v:imagedata r:id="rId11" o:title=""/>
          </v:shape>
          <o:OLEObject Type="Embed" ProgID="Equation.3" ShapeID="_x0000_i1031" DrawAspect="Content" ObjectID="_1478527274" r:id="rId26"/>
        </w:object>
      </w:r>
      <w:r>
        <w:rPr>
          <w:sz w:val="28"/>
          <w:szCs w:val="28"/>
        </w:rPr>
        <w:t xml:space="preserve">направлены по силовой линии от зарядов, так как заряды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положительные, а вектор </w:t>
      </w:r>
      <w:r>
        <w:rPr>
          <w:vertAlign w:val="subscript"/>
        </w:rPr>
        <w:object w:dxaOrig="400" w:dyaOrig="560">
          <v:shape id="_x0000_i1032" type="#_x0000_t75" style="width:20.25pt;height:27.75pt" o:ole="" fillcolor="window">
            <v:imagedata r:id="rId15" o:title=""/>
          </v:shape>
          <o:OLEObject Type="Embed" ProgID="Equation.3" ShapeID="_x0000_i1032" DrawAspect="Content" ObjectID="_1478527275" r:id="rId27"/>
        </w:object>
      </w:r>
      <w:r>
        <w:rPr>
          <w:sz w:val="28"/>
          <w:szCs w:val="28"/>
        </w:rPr>
        <w:t xml:space="preserve"> направлен также по силовой линии, но к заряду 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, так как этот заряд отрицательный. </w:t>
      </w:r>
    </w:p>
    <w:p w:rsidR="00000000" w:rsidRDefault="00815FA2">
      <w:pPr>
        <w:pStyle w:val="a3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Модуль вектора </w:t>
      </w:r>
      <w:r>
        <w:rPr>
          <w:sz w:val="28"/>
          <w:szCs w:val="28"/>
          <w:vertAlign w:val="subscript"/>
        </w:rPr>
        <w:object w:dxaOrig="419" w:dyaOrig="419">
          <v:shape id="_x0000_i1033" type="#_x0000_t75" style="width:21pt;height:21pt" o:ole="">
            <v:imagedata r:id="rId28" o:title=""/>
          </v:shape>
          <o:OLEObject Type="Embed" ProgID="Equation.3" ShapeID="_x0000_i1033" DrawAspect="Content" ObjectID="_1478527276" r:id="rId29"/>
        </w:object>
      </w:r>
      <w:r>
        <w:rPr>
          <w:sz w:val="28"/>
          <w:szCs w:val="28"/>
        </w:rPr>
        <w:t xml:space="preserve"> найдем, спроектировав принцип суперпозиции на ось </w:t>
      </w:r>
      <w:r>
        <w:rPr>
          <w:i/>
          <w:sz w:val="28"/>
          <w:szCs w:val="28"/>
        </w:rPr>
        <w:t>0х:</w:t>
      </w:r>
    </w:p>
    <w:p w:rsidR="00000000" w:rsidRDefault="00815FA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bscript"/>
        </w:rPr>
        <w:object w:dxaOrig="6980" w:dyaOrig="760">
          <v:shape id="_x0000_i1034" type="#_x0000_t75" style="width:348.75pt;height:38.25pt" o:ole="" fillcolor="window">
            <v:imagedata r:id="rId30" o:title=""/>
          </v:shape>
          <o:OLEObject Type="Embed" ProgID="Equation.3" ShapeID="_x0000_i1034" DrawAspect="Content" ObjectID="_1478527277" r:id="rId31"/>
        </w:object>
      </w:r>
      <w:r>
        <w:rPr>
          <w:b/>
          <w:sz w:val="28"/>
          <w:szCs w:val="28"/>
        </w:rPr>
        <w:t>,</w:t>
      </w:r>
    </w:p>
    <w:p w:rsidR="00000000" w:rsidRDefault="00815FA2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object w:dxaOrig="960" w:dyaOrig="700">
          <v:shape id="_x0000_i1035" type="#_x0000_t75" style="width:48pt;height:35.25pt" o:ole="" fillcolor="window">
            <v:imagedata r:id="rId32" o:title=""/>
          </v:shape>
          <o:OLEObject Type="Embed" ProgID="Equation.3" ShapeID="_x0000_i1035" DrawAspect="Content" ObjectID="_1478527278" r:id="rId33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  <w:vertAlign w:val="subscript"/>
        </w:rPr>
        <w:object w:dxaOrig="1559" w:dyaOrig="760">
          <v:shape id="_x0000_i1036" type="#_x0000_t75" style="width:78pt;height:38.25pt" o:ole="" fillcolor="window">
            <v:imagedata r:id="rId34" o:title=""/>
          </v:shape>
          <o:OLEObject Type="Embed" ProgID="Equation.3" ShapeID="_x0000_i1036" DrawAspect="Content" ObjectID="_1478527279" r:id="rId35"/>
        </w:object>
      </w:r>
      <w:r>
        <w:rPr>
          <w:sz w:val="28"/>
          <w:szCs w:val="28"/>
        </w:rPr>
        <w:t>.</w:t>
      </w:r>
    </w:p>
    <w:p w:rsidR="00000000" w:rsidRDefault="00815FA2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Так как проекция вектора напряженности в точке 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  <w:vertAlign w:val="subscript"/>
        </w:rPr>
        <w:t xml:space="preserve">А  </w:t>
      </w:r>
      <w:r>
        <w:rPr>
          <w:sz w:val="28"/>
          <w:szCs w:val="28"/>
        </w:rPr>
        <w:t xml:space="preserve">&gt; 0, то вектор ориентирован вдоль оси </w:t>
      </w:r>
      <w:r>
        <w:rPr>
          <w:i/>
          <w:sz w:val="28"/>
          <w:szCs w:val="28"/>
        </w:rPr>
        <w:t>0х</w:t>
      </w:r>
      <w:r>
        <w:rPr>
          <w:sz w:val="28"/>
          <w:szCs w:val="28"/>
        </w:rPr>
        <w:t>.</w:t>
      </w:r>
    </w:p>
    <w:p w:rsidR="00000000" w:rsidRDefault="00815FA2">
      <w:pPr>
        <w:jc w:val="both"/>
        <w:rPr>
          <w:bCs/>
          <w:iCs/>
          <w:sz w:val="28"/>
          <w:szCs w:val="28"/>
        </w:rPr>
      </w:pPr>
    </w:p>
    <w:p w:rsidR="00000000" w:rsidRDefault="00815FA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Примеры выполнения тестовых заданий</w:t>
      </w:r>
    </w:p>
    <w:p w:rsidR="00000000" w:rsidRDefault="00815FA2">
      <w:pPr>
        <w:jc w:val="both"/>
        <w:rPr>
          <w:bCs/>
          <w:iCs/>
          <w:sz w:val="28"/>
          <w:szCs w:val="28"/>
        </w:rPr>
      </w:pPr>
    </w:p>
    <w:p w:rsidR="00000000" w:rsidRDefault="00815FA2">
      <w:pPr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Задание 1.  </w:t>
      </w:r>
      <w:r>
        <w:rPr>
          <w:bCs/>
          <w:iCs/>
          <w:sz w:val="28"/>
          <w:szCs w:val="28"/>
        </w:rPr>
        <w:t xml:space="preserve">Электрическое поле создается двумя точечными зарядами </w:t>
      </w:r>
      <w:r>
        <w:rPr>
          <w:bCs/>
          <w:i/>
          <w:iCs/>
          <w:sz w:val="28"/>
          <w:szCs w:val="28"/>
          <w:lang w:val="en-US"/>
        </w:rPr>
        <w:t>q</w:t>
      </w:r>
      <w:r>
        <w:rPr>
          <w:bCs/>
          <w:iCs/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sym w:font="Symbol" w:char="002D"/>
      </w:r>
      <w:r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  <w:lang w:val="en-US"/>
        </w:rPr>
        <w:t>q</w:t>
      </w:r>
      <w:r>
        <w:rPr>
          <w:bCs/>
          <w:iCs/>
          <w:sz w:val="28"/>
          <w:szCs w:val="28"/>
        </w:rPr>
        <w:t xml:space="preserve">, расположенными на расстоянии 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</w:rPr>
        <w:t xml:space="preserve"> друг от друга. Потенциал поля в точке, находящейся в центре между зарядами равен …</w:t>
      </w:r>
    </w:p>
    <w:tbl>
      <w:tblPr>
        <w:tblW w:w="0" w:type="auto"/>
        <w:tblInd w:w="817" w:type="dxa"/>
        <w:tblLook w:val="04A0"/>
      </w:tblPr>
      <w:tblGrid>
        <w:gridCol w:w="1693"/>
        <w:gridCol w:w="1694"/>
        <w:gridCol w:w="1693"/>
        <w:gridCol w:w="2008"/>
        <w:gridCol w:w="1380"/>
      </w:tblGrid>
      <w:tr w:rsidR="00000000">
        <w:tc>
          <w:tcPr>
            <w:tcW w:w="1693" w:type="dxa"/>
            <w:hideMark/>
          </w:tcPr>
          <w:p w:rsidR="00000000" w:rsidRDefault="00815FA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1) 2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q</w:t>
            </w:r>
            <w:r>
              <w:rPr>
                <w:bCs/>
                <w:iCs/>
                <w:sz w:val="28"/>
                <w:szCs w:val="28"/>
                <w:lang w:val="en-US"/>
              </w:rPr>
              <w:t>/(4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sym w:font="Symbol" w:char="0070"/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sym w:font="Symbol" w:char="0065"/>
            </w:r>
            <w:r>
              <w:rPr>
                <w:bCs/>
                <w:iCs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r</w:t>
            </w:r>
            <w:r>
              <w:rPr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694" w:type="dxa"/>
            <w:hideMark/>
          </w:tcPr>
          <w:p w:rsidR="00000000" w:rsidRDefault="00815FA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2) </w:t>
            </w:r>
            <w:r>
              <w:rPr>
                <w:bCs/>
                <w:i/>
                <w:iCs/>
                <w:sz w:val="28"/>
                <w:szCs w:val="28"/>
              </w:rPr>
              <w:sym w:font="Symbol" w:char="002D"/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q</w:t>
            </w:r>
            <w:r>
              <w:rPr>
                <w:bCs/>
                <w:iCs/>
                <w:sz w:val="28"/>
                <w:szCs w:val="28"/>
                <w:lang w:val="en-US"/>
              </w:rPr>
              <w:t>/(4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sym w:font="Symbol" w:char="0070"/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sym w:font="Symbol" w:char="0065"/>
            </w:r>
            <w:r>
              <w:rPr>
                <w:bCs/>
                <w:iCs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r</w:t>
            </w:r>
            <w:r>
              <w:rPr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693" w:type="dxa"/>
            <w:hideMark/>
          </w:tcPr>
          <w:p w:rsidR="00000000" w:rsidRDefault="00815FA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3) 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q/</w:t>
            </w:r>
            <w:r>
              <w:rPr>
                <w:bCs/>
                <w:iCs/>
                <w:sz w:val="28"/>
                <w:szCs w:val="28"/>
                <w:lang w:val="en-US"/>
              </w:rPr>
              <w:t>(4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sym w:font="Symbol" w:char="0070"/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sym w:font="Symbol" w:char="0065"/>
            </w:r>
            <w:r>
              <w:rPr>
                <w:bCs/>
                <w:iCs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r</w:t>
            </w:r>
            <w:r>
              <w:rPr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2008" w:type="dxa"/>
            <w:hideMark/>
          </w:tcPr>
          <w:p w:rsidR="00000000" w:rsidRDefault="00815FA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 xml:space="preserve">4) </w:t>
            </w:r>
            <w:r>
              <w:rPr>
                <w:bCs/>
                <w:iCs/>
                <w:sz w:val="28"/>
                <w:szCs w:val="28"/>
                <w:lang w:val="en-US"/>
              </w:rPr>
              <w:sym w:font="Symbol" w:char="002D"/>
            </w:r>
            <w:r>
              <w:rPr>
                <w:bCs/>
                <w:iCs/>
                <w:sz w:val="28"/>
                <w:szCs w:val="28"/>
                <w:lang w:val="en-US"/>
              </w:rPr>
              <w:t>2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q</w:t>
            </w:r>
            <w:r>
              <w:rPr>
                <w:bCs/>
                <w:iCs/>
                <w:sz w:val="28"/>
                <w:szCs w:val="28"/>
                <w:lang w:val="en-US"/>
              </w:rPr>
              <w:t>/(4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sym w:font="Symbol" w:char="0070"/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sym w:font="Symbol" w:char="0065"/>
            </w:r>
            <w:r>
              <w:rPr>
                <w:bCs/>
                <w:iCs/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r</w:t>
            </w:r>
            <w:r>
              <w:rPr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380" w:type="dxa"/>
            <w:hideMark/>
          </w:tcPr>
          <w:p w:rsidR="00000000" w:rsidRDefault="00815FA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-US"/>
              </w:rPr>
              <w:t>5) 0</w:t>
            </w:r>
          </w:p>
        </w:tc>
      </w:tr>
    </w:tbl>
    <w:p w:rsidR="00000000" w:rsidRDefault="00815FA2">
      <w:pPr>
        <w:ind w:firstLine="708"/>
        <w:jc w:val="both"/>
        <w:rPr>
          <w:b/>
          <w:bCs/>
          <w:iCs/>
          <w:sz w:val="28"/>
          <w:szCs w:val="28"/>
        </w:rPr>
      </w:pPr>
    </w:p>
    <w:p w:rsidR="00000000" w:rsidRDefault="00815FA2">
      <w:pPr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Выполнение задания.</w:t>
      </w:r>
      <w:r>
        <w:rPr>
          <w:bCs/>
          <w:iCs/>
          <w:sz w:val="28"/>
          <w:szCs w:val="28"/>
        </w:rPr>
        <w:t xml:space="preserve">  Согласно принципу суперпозиции для потенциала</w:t>
      </w:r>
      <w:r>
        <w:rPr>
          <w:bCs/>
          <w:iCs/>
          <w:sz w:val="28"/>
          <w:szCs w:val="28"/>
        </w:rPr>
        <w:t xml:space="preserve"> </w:t>
      </w:r>
    </w:p>
    <w:p w:rsidR="00000000" w:rsidRDefault="00815FA2">
      <w:pPr>
        <w:jc w:val="center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  <w:lang w:val="en-US"/>
        </w:rPr>
        <w:sym w:font="Symbol" w:char="006A"/>
      </w:r>
      <w:r>
        <w:rPr>
          <w:bCs/>
          <w:iCs/>
          <w:sz w:val="28"/>
          <w:szCs w:val="28"/>
        </w:rPr>
        <w:t xml:space="preserve"> = </w:t>
      </w:r>
      <w:r>
        <w:rPr>
          <w:bCs/>
          <w:i/>
          <w:iCs/>
          <w:sz w:val="28"/>
          <w:szCs w:val="28"/>
        </w:rPr>
        <w:sym w:font="Symbol" w:char="006A"/>
      </w:r>
      <w:r>
        <w:rPr>
          <w:bCs/>
          <w:iCs/>
          <w:sz w:val="28"/>
          <w:szCs w:val="28"/>
          <w:vertAlign w:val="subscript"/>
        </w:rPr>
        <w:t>1</w:t>
      </w:r>
      <w:r>
        <w:rPr>
          <w:bCs/>
          <w:iCs/>
          <w:sz w:val="28"/>
          <w:szCs w:val="28"/>
        </w:rPr>
        <w:t xml:space="preserve"> + </w:t>
      </w:r>
      <w:r>
        <w:rPr>
          <w:bCs/>
          <w:i/>
          <w:iCs/>
          <w:sz w:val="28"/>
          <w:szCs w:val="28"/>
        </w:rPr>
        <w:sym w:font="Symbol" w:char="006A"/>
      </w:r>
      <w:r>
        <w:rPr>
          <w:bCs/>
          <w:iCs/>
          <w:sz w:val="28"/>
          <w:szCs w:val="28"/>
          <w:vertAlign w:val="subscript"/>
        </w:rPr>
        <w:t>2</w:t>
      </w:r>
    </w:p>
    <w:p w:rsidR="00000000" w:rsidRDefault="00815FA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Потенциал поля точечного заряда  с учетом условия задания определяется формулой</w:t>
      </w:r>
    </w:p>
    <w:p w:rsidR="00000000" w:rsidRDefault="00815FA2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inline distT="0" distB="0" distL="0" distR="0">
            <wp:extent cx="831215" cy="23749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8"/>
          <w:szCs w:val="28"/>
        </w:rPr>
        <w:t xml:space="preserve">,    </w:t>
      </w:r>
      <w:r>
        <w:rPr>
          <w:b/>
          <w:bCs/>
          <w:iCs/>
          <w:noProof/>
          <w:sz w:val="28"/>
          <w:szCs w:val="28"/>
        </w:rPr>
        <w:drawing>
          <wp:inline distT="0" distB="0" distL="0" distR="0">
            <wp:extent cx="1947545" cy="23749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</w:p>
    <w:p w:rsidR="00000000" w:rsidRDefault="00815F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(знак потенциала определяется знаком заряда, создающего поле).</w:t>
      </w:r>
    </w:p>
    <w:p w:rsidR="00000000" w:rsidRDefault="00815F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Тогда</w:t>
      </w:r>
    </w:p>
    <w:p w:rsidR="00000000" w:rsidRDefault="00815FA2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vertAlign w:val="subscript"/>
        </w:rPr>
        <w:object w:dxaOrig="3240" w:dyaOrig="380">
          <v:shape id="_x0000_i1037" type="#_x0000_t75" style="width:162pt;height:18.75pt" o:ole="" fillcolor="window">
            <v:imagedata r:id="rId38" o:title=""/>
          </v:shape>
          <o:OLEObject Type="Embed" ProgID="Equation.3" ShapeID="_x0000_i1037" DrawAspect="Content" ObjectID="_1478527280" r:id="rId39"/>
        </w:object>
      </w:r>
      <w:r>
        <w:rPr>
          <w:bCs/>
          <w:iCs/>
          <w:sz w:val="28"/>
          <w:szCs w:val="28"/>
        </w:rPr>
        <w:t>.</w:t>
      </w:r>
    </w:p>
    <w:p w:rsidR="00000000" w:rsidRDefault="00815F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Если учесть, что </w:t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712470" cy="4984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8"/>
          <w:szCs w:val="28"/>
        </w:rPr>
        <w:t xml:space="preserve">, то </w:t>
      </w:r>
      <w:r>
        <w:rPr>
          <w:bCs/>
          <w:iCs/>
          <w:sz w:val="28"/>
          <w:szCs w:val="28"/>
          <w:vertAlign w:val="subscript"/>
        </w:rPr>
        <w:object w:dxaOrig="1960" w:dyaOrig="380">
          <v:shape id="_x0000_i1038" type="#_x0000_t75" style="width:98.25pt;height:18.75pt" o:ole="" fillcolor="window">
            <v:imagedata r:id="rId41" o:title=""/>
          </v:shape>
          <o:OLEObject Type="Embed" ProgID="Equation.3" ShapeID="_x0000_i1038" DrawAspect="Content" ObjectID="_1478527281" r:id="rId42"/>
        </w:object>
      </w:r>
      <w:r>
        <w:rPr>
          <w:bCs/>
          <w:iCs/>
          <w:sz w:val="28"/>
          <w:szCs w:val="28"/>
        </w:rPr>
        <w:t>.</w:t>
      </w:r>
    </w:p>
    <w:p w:rsidR="00000000" w:rsidRDefault="00815FA2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Ответ: 4) </w:t>
      </w:r>
      <w:r>
        <w:rPr>
          <w:bCs/>
          <w:iCs/>
          <w:sz w:val="28"/>
          <w:szCs w:val="28"/>
          <w:lang w:val="en-US"/>
        </w:rPr>
        <w:sym w:font="Symbol" w:char="002D"/>
      </w:r>
      <w:r>
        <w:rPr>
          <w:bCs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  <w:lang w:val="en-US"/>
        </w:rPr>
        <w:t>q</w:t>
      </w:r>
      <w:r>
        <w:rPr>
          <w:bCs/>
          <w:iCs/>
          <w:sz w:val="28"/>
          <w:szCs w:val="28"/>
        </w:rPr>
        <w:t>/(4</w:t>
      </w:r>
      <w:r>
        <w:rPr>
          <w:bCs/>
          <w:i/>
          <w:iCs/>
          <w:sz w:val="28"/>
          <w:szCs w:val="28"/>
          <w:lang w:val="en-US"/>
        </w:rPr>
        <w:sym w:font="Symbol" w:char="0070"/>
      </w:r>
      <w:r>
        <w:rPr>
          <w:bCs/>
          <w:i/>
          <w:iCs/>
          <w:sz w:val="28"/>
          <w:szCs w:val="28"/>
          <w:lang w:val="en-US"/>
        </w:rPr>
        <w:sym w:font="Symbol" w:char="0065"/>
      </w:r>
      <w:r>
        <w:rPr>
          <w:bCs/>
          <w:iCs/>
          <w:sz w:val="28"/>
          <w:szCs w:val="28"/>
          <w:vertAlign w:val="subscript"/>
        </w:rPr>
        <w:t>0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</w:rPr>
        <w:t>)</w:t>
      </w:r>
    </w:p>
    <w:p w:rsidR="00000000" w:rsidRDefault="00815FA2">
      <w:pPr>
        <w:jc w:val="both"/>
        <w:rPr>
          <w:bCs/>
          <w:iCs/>
          <w:sz w:val="28"/>
          <w:szCs w:val="28"/>
        </w:rPr>
      </w:pPr>
    </w:p>
    <w:p w:rsidR="00000000" w:rsidRDefault="00815FA2">
      <w:pPr>
        <w:jc w:val="both"/>
        <w:rPr>
          <w:b/>
          <w:bCs/>
          <w:iCs/>
          <w:sz w:val="28"/>
          <w:szCs w:val="28"/>
        </w:rPr>
      </w:pPr>
    </w:p>
    <w:p w:rsidR="00000000" w:rsidRDefault="00815FA2">
      <w:pPr>
        <w:jc w:val="both"/>
        <w:rPr>
          <w:b/>
          <w:bCs/>
          <w:iCs/>
          <w:sz w:val="28"/>
          <w:szCs w:val="28"/>
        </w:rPr>
      </w:pPr>
    </w:p>
    <w:p w:rsidR="00000000" w:rsidRDefault="00815FA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ПРАКТИЧЕСКОЕ ЗАНЯТИЕ №2</w:t>
      </w:r>
    </w:p>
    <w:p w:rsidR="00000000" w:rsidRDefault="00815FA2">
      <w:pPr>
        <w:jc w:val="center"/>
        <w:rPr>
          <w:bCs/>
          <w:iCs/>
          <w:sz w:val="28"/>
          <w:szCs w:val="28"/>
        </w:rPr>
      </w:pPr>
    </w:p>
    <w:p w:rsidR="00000000" w:rsidRDefault="00815FA2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>
        <w:rPr>
          <w:b/>
          <w:caps/>
          <w:sz w:val="28"/>
          <w:szCs w:val="28"/>
        </w:rPr>
        <w:t>Теорема Остроградского-Гаусса для электростатического поля в вакууме. Проводники в электростатическом поле. Энергия электрического поля</w:t>
      </w:r>
      <w:r>
        <w:rPr>
          <w:b/>
          <w:sz w:val="28"/>
          <w:szCs w:val="28"/>
        </w:rPr>
        <w:t>»</w:t>
      </w:r>
    </w:p>
    <w:p w:rsidR="00000000" w:rsidRDefault="00815FA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Примеры решения задач</w:t>
      </w:r>
    </w:p>
    <w:p w:rsidR="00000000" w:rsidRDefault="00815FA2">
      <w:pPr>
        <w:jc w:val="both"/>
        <w:rPr>
          <w:b/>
          <w:bCs/>
          <w:iCs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63"/>
      </w:tblGrid>
      <w:tr w:rsidR="00000000">
        <w:tc>
          <w:tcPr>
            <w:tcW w:w="5508" w:type="dxa"/>
            <w:hideMark/>
          </w:tcPr>
          <w:p w:rsidR="00000000" w:rsidRDefault="00815FA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 1</w:t>
            </w:r>
            <w:r>
              <w:rPr>
                <w:sz w:val="28"/>
                <w:szCs w:val="28"/>
              </w:rPr>
              <w:t>. На двух концентрических сферах радиусам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i/>
                <w:sz w:val="28"/>
                <w:szCs w:val="28"/>
              </w:rPr>
              <w:t xml:space="preserve"> = 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1,5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 w:rsidRPr="002A62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равномерно распределены заряды с поверхностными плотностями </w:t>
            </w:r>
            <w:r>
              <w:rPr>
                <w:i/>
                <w:sz w:val="28"/>
                <w:szCs w:val="28"/>
              </w:rPr>
              <w:t>σ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80 нКл/м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r>
              <w:rPr>
                <w:i/>
                <w:sz w:val="28"/>
                <w:szCs w:val="28"/>
              </w:rPr>
              <w:t>σ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-20 нКл/м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. Используя теорему Остроградского–Гаусса, определить величину и направление напряженности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 xml:space="preserve"> электрического поля в точке, удаленной от центра н</w:t>
            </w:r>
            <w:r>
              <w:rPr>
                <w:sz w:val="28"/>
                <w:szCs w:val="28"/>
              </w:rPr>
              <w:t xml:space="preserve">а расстояние </w:t>
            </w:r>
            <w:proofErr w:type="spellStart"/>
            <w:r>
              <w:rPr>
                <w:i/>
                <w:sz w:val="28"/>
                <w:szCs w:val="28"/>
              </w:rPr>
              <w:t>r</w:t>
            </w:r>
            <w:proofErr w:type="spellEnd"/>
            <w:r>
              <w:rPr>
                <w:i/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1,5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. Построить график зави</w:t>
            </w:r>
            <w:r>
              <w:rPr>
                <w:sz w:val="28"/>
                <w:szCs w:val="28"/>
              </w:rPr>
              <w:softHyphen/>
              <w:t>симости напряженности электрического поля от координаты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</w:t>
            </w:r>
            <w:proofErr w:type="gramEnd"/>
            <w:r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для трех областей: I, II и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I.</w:t>
            </w:r>
          </w:p>
        </w:tc>
        <w:tc>
          <w:tcPr>
            <w:tcW w:w="4063" w:type="dxa"/>
            <w:hideMark/>
          </w:tcPr>
          <w:p w:rsidR="00000000" w:rsidRDefault="00815FA2">
            <w:pPr>
              <w:tabs>
                <w:tab w:val="num" w:pos="720"/>
              </w:tabs>
              <w:jc w:val="both"/>
              <w:rPr>
                <w:color w:val="000000"/>
                <w:sz w:val="28"/>
                <w:szCs w:val="28"/>
              </w:rPr>
            </w:pPr>
            <w:r>
              <w:pict>
                <v:group id="_x0000_s1510" style="position:absolute;left:0;text-align:left;margin-left:0;margin-top:27.9pt;width:178.8pt;height:126pt;z-index:251649536;mso-position-horizontal:center;mso-position-horizontal-relative:text;mso-position-vertical-relative:text" coordorigin="5450,3157" coordsize="2804,1951">
                  <v:oval id="_x0000_s1511" style="position:absolute;left:5690;top:3157;width:1978;height:1951"/>
                  <v:oval id="_x0000_s1512" style="position:absolute;left:6064;top:3499;width:1270;height:1254"/>
                  <v:shape id="_x0000_s1513" type="#_x0000_t202" style="position:absolute;left:6933;top:3968;width:325;height:329" strokecolor="white">
                    <v:textbox style="mso-next-textbox:#_x0000_s1513">
                      <w:txbxContent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line id="_x0000_s1514" style="position:absolute;flip:y" from="6730,3963" to="7294,4102">
                    <v:stroke endarrow="classic"/>
                  </v:line>
                  <v:shape id="_x0000_s1515" type="#_x0000_t202" style="position:absolute;left:6355;top:3221;width:637;height:264" strokecolor="white">
                    <v:textbox style="mso-next-textbox:#_x0000_s1515">
                      <w:txbxContent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1,5</w:t>
                          </w:r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line id="_x0000_s1516" style="position:absolute;rotation:2844146fd;flip:y" from="6431,3308" to="7138,3931">
                    <v:stroke endarrow="classic"/>
                  </v:line>
                  <v:shape id="_x0000_s1517" type="#_x0000_t202" style="position:absolute;left:6475;top:4719;width:386;height:288" strokecolor="white">
                    <v:textbox style="mso-next-textbox:#_x0000_s1517">
                      <w:txbxContent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σ</w:t>
                          </w:r>
                          <w:r>
                            <w:rPr>
                              <w:i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518" type="#_x0000_t202" style="position:absolute;left:5450;top:3557;width:388;height:288" strokecolor="white">
                    <v:textbox style="mso-next-textbox:#_x0000_s1518">
                      <w:txbxContent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σ</w:t>
                          </w:r>
                          <w:r>
                            <w:rPr>
                              <w:i/>
                              <w:sz w:val="20"/>
                              <w:szCs w:val="20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519" style="position:absolute;left:6635;top:4729;width:249;height:22;mso-position-horizontal:absolute;mso-position-vertical:absolute" coordsize="318,30" path="m,24v44,3,89,6,123,6c157,30,174,28,206,23,238,18,294,5,318,e" filled="f">
                    <v:path arrowok="t"/>
                  </v:shape>
                  <v:shape id="_x0000_s1520" style="position:absolute;left:5668;top:3713;width:245;height:22;rotation:7753932fd;mso-position-horizontal:absolute;mso-position-vertical:absolute" coordsize="318,30" path="m,24v44,3,89,6,123,6c157,30,174,28,206,23,238,18,294,5,318,e" filled="f">
                    <v:path arrowok="t"/>
                  </v:shape>
                  <v:line id="_x0000_s1521" style="position:absolute;rotation:329792fd" from="6493,4729" to="6625,4744"/>
                  <v:shape id="_x0000_s1522" type="#_x0000_t202" style="position:absolute;left:6559;top:4330;width:326;height:331" strokecolor="white">
                    <v:textbox style="mso-next-textbox:#_x0000_s1522">
                      <w:txbxContent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523" type="#_x0000_t202" style="position:absolute;left:7243;top:4308;width:451;height:329" strokecolor="white">
                    <v:textbox style="mso-next-textbox:#_x0000_s1523">
                      <w:txbxContent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I I</w:t>
                          </w:r>
                        </w:p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I I</w:t>
                          </w:r>
                        </w:p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524" type="#_x0000_t202" style="position:absolute;left:7707;top:4320;width:547;height:329" strokecolor="white">
                    <v:textbox style="mso-next-textbox:#_x0000_s1524">
                      <w:txbxContent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I I I</w:t>
                          </w:r>
                        </w:p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525" style="position:absolute;left:7470;top:4464;width:246;height:22;rotation:19103383fd;mso-position-horizontal:absolute;mso-position-vertical:absolute" coordsize="318,30" path="m,24v44,3,89,6,123,6c157,30,174,28,206,23,238,18,294,5,318,e" filled="f">
                    <v:path arrowok="t"/>
                  </v:shape>
                  <v:shape id="_x0000_s1526" style="position:absolute;left:7146;top:4360;width:247;height:22;rotation:19103383fd;mso-position-horizontal:absolute;mso-position-vertical:absolute" coordsize="318,30" path="m,24v44,3,89,6,123,6c157,30,174,28,206,23,238,18,294,5,318,e" filled="f">
                    <v:path arrowok="t"/>
                  </v:shape>
                </v:group>
              </w:pict>
            </w:r>
          </w:p>
        </w:tc>
      </w:tr>
      <w:tr w:rsidR="00000000">
        <w:tc>
          <w:tcPr>
            <w:tcW w:w="5508" w:type="dxa"/>
            <w:hideMark/>
          </w:tcPr>
          <w:p w:rsidR="00000000" w:rsidRDefault="00815FA2">
            <w:pPr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Дано:</w:t>
            </w:r>
          </w:p>
          <w:p w:rsidR="00000000" w:rsidRDefault="00815FA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σ</w:t>
            </w:r>
            <w:r>
              <w:rPr>
                <w:i/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80 нКл/м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=8·10</w:t>
            </w:r>
            <w:r>
              <w:rPr>
                <w:sz w:val="28"/>
                <w:szCs w:val="28"/>
                <w:vertAlign w:val="superscript"/>
              </w:rPr>
              <w:t>-8</w:t>
            </w:r>
            <w:r>
              <w:rPr>
                <w:sz w:val="28"/>
                <w:szCs w:val="28"/>
              </w:rPr>
              <w:t xml:space="preserve"> Кл/м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:rsidR="00000000" w:rsidRDefault="00815FA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σ</w:t>
            </w:r>
            <w:r>
              <w:rPr>
                <w:i/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-20 </w:t>
            </w:r>
            <w:r>
              <w:rPr>
                <w:sz w:val="28"/>
                <w:szCs w:val="28"/>
              </w:rPr>
              <w:t>нКл/м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= -2·10</w:t>
            </w:r>
            <w:r>
              <w:rPr>
                <w:sz w:val="28"/>
                <w:szCs w:val="28"/>
                <w:vertAlign w:val="superscript"/>
              </w:rPr>
              <w:t>-8</w:t>
            </w:r>
            <w:r>
              <w:rPr>
                <w:sz w:val="28"/>
                <w:szCs w:val="28"/>
              </w:rPr>
              <w:t xml:space="preserve"> Кл/м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000000" w:rsidRPr="00390DB4" w:rsidRDefault="00815FA2">
            <w:pPr>
              <w:ind w:firstLine="720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 w:rsidRPr="00390DB4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  <w:r w:rsidRPr="00390DB4">
              <w:rPr>
                <w:i/>
                <w:sz w:val="28"/>
                <w:szCs w:val="28"/>
                <w:lang w:val="en-US"/>
              </w:rPr>
              <w:t xml:space="preserve"> = 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 w:rsidRPr="00390DB4">
              <w:rPr>
                <w:i/>
                <w:sz w:val="28"/>
                <w:szCs w:val="28"/>
                <w:lang w:val="en-US"/>
              </w:rPr>
              <w:t xml:space="preserve">,  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 w:rsidRPr="00390DB4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  <w:r w:rsidRPr="00390DB4">
              <w:rPr>
                <w:sz w:val="28"/>
                <w:szCs w:val="28"/>
                <w:lang w:val="en-US"/>
              </w:rPr>
              <w:t xml:space="preserve"> = 1,5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 w:rsidRPr="00390DB4">
              <w:rPr>
                <w:i/>
                <w:sz w:val="28"/>
                <w:szCs w:val="28"/>
                <w:lang w:val="en-US"/>
              </w:rPr>
              <w:t xml:space="preserve">, r = </w:t>
            </w:r>
            <w:r w:rsidRPr="00390DB4">
              <w:rPr>
                <w:sz w:val="28"/>
                <w:szCs w:val="28"/>
                <w:lang w:val="en-US"/>
              </w:rPr>
              <w:t>1,5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</w:p>
          <w:p w:rsidR="00000000" w:rsidRPr="00390DB4" w:rsidRDefault="00815FA2">
            <w:pPr>
              <w:ind w:firstLine="720"/>
              <w:jc w:val="both"/>
              <w:rPr>
                <w:i/>
                <w:sz w:val="28"/>
                <w:szCs w:val="28"/>
                <w:lang w:val="en-US"/>
              </w:rPr>
            </w:pPr>
            <w:r w:rsidRPr="00390DB4">
              <w:rPr>
                <w:i/>
                <w:sz w:val="28"/>
                <w:szCs w:val="28"/>
                <w:lang w:val="en-US"/>
              </w:rPr>
              <w:t>------------------------------</w:t>
            </w:r>
          </w:p>
          <w:p w:rsidR="00000000" w:rsidRPr="00390DB4" w:rsidRDefault="00815FA2">
            <w:pPr>
              <w:ind w:firstLine="720"/>
              <w:jc w:val="both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Е</w:t>
            </w:r>
            <w:r w:rsidRPr="00390DB4">
              <w:rPr>
                <w:i/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 w:rsidRPr="00390DB4">
              <w:rPr>
                <w:i/>
                <w:sz w:val="28"/>
                <w:szCs w:val="28"/>
                <w:lang w:val="en-US"/>
              </w:rPr>
              <w:t>)</w:t>
            </w:r>
            <w:r w:rsidRPr="00390DB4">
              <w:rPr>
                <w:sz w:val="28"/>
                <w:szCs w:val="28"/>
                <w:lang w:val="en-US"/>
              </w:rPr>
              <w:t xml:space="preserve"> -</w:t>
            </w:r>
            <w:proofErr w:type="gramStart"/>
            <w:r w:rsidRPr="00390DB4">
              <w:rPr>
                <w:sz w:val="28"/>
                <w:szCs w:val="28"/>
                <w:lang w:val="en-US"/>
              </w:rPr>
              <w:t xml:space="preserve"> ?</w:t>
            </w:r>
            <w:proofErr w:type="gramEnd"/>
            <w:r w:rsidRPr="00390DB4"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390DB4">
              <w:rPr>
                <w:sz w:val="28"/>
                <w:szCs w:val="28"/>
                <w:lang w:val="en-US"/>
              </w:rPr>
              <w:t xml:space="preserve"> - ?</w:t>
            </w:r>
          </w:p>
          <w:p w:rsidR="00000000" w:rsidRDefault="00815FA2">
            <w:pPr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Решение.</w:t>
            </w:r>
          </w:p>
          <w:p w:rsidR="00000000" w:rsidRDefault="00815FA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Для определения напряженности поля в 1 области воспользуемся теоремой Остроградского-Гаусса</w:t>
            </w:r>
          </w:p>
          <w:p w:rsidR="00000000" w:rsidRDefault="00815FA2">
            <w:pPr>
              <w:ind w:firstLine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bscript"/>
              </w:rPr>
              <w:object w:dxaOrig="1659" w:dyaOrig="860">
                <v:shape id="_x0000_i1039" type="#_x0000_t75" style="width:83.25pt;height:42.75pt" o:ole="">
                  <v:imagedata r:id="rId43" o:title=""/>
                </v:shape>
                <o:OLEObject Type="Embed" ProgID="Equation.3" ShapeID="_x0000_i1039" DrawAspect="Content" ObjectID="_1478527282" r:id="rId44"/>
              </w:object>
            </w:r>
            <w:r>
              <w:rPr>
                <w:b/>
                <w:sz w:val="28"/>
                <w:szCs w:val="28"/>
              </w:rPr>
              <w:t>,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</w:t>
            </w:r>
            <w:r>
              <w:rPr>
                <w:b/>
                <w:sz w:val="28"/>
                <w:szCs w:val="28"/>
                <w:vertAlign w:val="subscript"/>
              </w:rPr>
              <w:object w:dxaOrig="820" w:dyaOrig="740">
                <v:shape id="_x0000_i1040" type="#_x0000_t75" style="width:41.25pt;height:36.75pt" o:ole="">
                  <v:imagedata r:id="rId45" o:title=""/>
                </v:shape>
                <o:OLEObject Type="Embed" ProgID="Equation.3" ShapeID="_x0000_i1040" DrawAspect="Content" ObjectID="_1478527283" r:id="rId46"/>
              </w:object>
            </w: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поток вектора напряженности электрического поля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сквозь любую замкнутую поверхность;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bscript"/>
              </w:rPr>
              <w:object w:dxaOrig="600" w:dyaOrig="380">
                <v:shape id="_x0000_i1041" type="#_x0000_t75" style="width:30pt;height:18.75pt" o:ole="">
                  <v:imagedata r:id="rId47" o:title=""/>
                </v:shape>
                <o:OLEObject Type="Embed" ProgID="Equation.3" ShapeID="_x0000_i1041" DrawAspect="Content" ObjectID="_1478527284" r:id="rId48"/>
              </w:object>
            </w:r>
            <w:r>
              <w:rPr>
                <w:sz w:val="28"/>
                <w:szCs w:val="28"/>
              </w:rPr>
              <w:t>- суммарный заряд, находящийся внутри замкнутой поверхности;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ε</w:t>
            </w:r>
            <w:r>
              <w:rPr>
                <w:i/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– электрическая постоянная.</w:t>
            </w:r>
          </w:p>
        </w:tc>
        <w:tc>
          <w:tcPr>
            <w:tcW w:w="4063" w:type="dxa"/>
          </w:tcPr>
          <w:p w:rsidR="00000000" w:rsidRDefault="00815FA2">
            <w:pPr>
              <w:tabs>
                <w:tab w:val="num" w:pos="720"/>
              </w:tabs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000000" w:rsidRDefault="00815FA2">
            <w:pPr>
              <w:tabs>
                <w:tab w:val="num" w:pos="720"/>
              </w:tabs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000000" w:rsidRDefault="00815FA2">
            <w:pPr>
              <w:tabs>
                <w:tab w:val="num" w:pos="720"/>
              </w:tabs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000000" w:rsidRDefault="00815FA2">
            <w:pPr>
              <w:tabs>
                <w:tab w:val="num" w:pos="720"/>
              </w:tabs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000000" w:rsidRDefault="00815FA2">
            <w:pPr>
              <w:tabs>
                <w:tab w:val="num" w:pos="720"/>
              </w:tabs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000000" w:rsidRDefault="00815FA2">
            <w:pPr>
              <w:tabs>
                <w:tab w:val="num" w:pos="720"/>
              </w:tabs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000000" w:rsidRDefault="00815FA2">
            <w:pPr>
              <w:tabs>
                <w:tab w:val="num" w:pos="720"/>
              </w:tabs>
              <w:jc w:val="both"/>
              <w:rPr>
                <w:noProof/>
                <w:sz w:val="28"/>
                <w:szCs w:val="28"/>
                <w:lang w:val="en-US"/>
              </w:rPr>
            </w:pPr>
            <w:r>
              <w:pict>
                <v:group id="_x0000_s1492" style="position:absolute;left:0;text-align:left;margin-left:-.9pt;margin-top:1.55pt;width:162.15pt;height:161.5pt;z-index:251648512" coordorigin="5807,3252" coordsize="2544,2502">
                  <v:oval id="_x0000_s1493" style="position:absolute;left:5807;top:3385;width:2544;height:2369">
                    <v:stroke dashstyle="dash"/>
                  </v:oval>
                  <v:oval id="_x0000_s1494" style="position:absolute;left:6082;top:3601;width:1977;height:1951"/>
                  <v:oval id="_x0000_s1495" style="position:absolute;left:6323;top:3798;width:1553;height:1533">
                    <v:stroke dashstyle="dash"/>
                  </v:oval>
                  <v:oval id="_x0000_s1496" style="position:absolute;left:6479;top:3942;width:1270;height:1255"/>
                  <v:oval id="_x0000_s1497" style="position:absolute;left:6808;top:4256;width:626;height:608">
                    <v:stroke dashstyle="dash"/>
                  </v:oval>
                  <v:line id="_x0000_s1498" style="position:absolute;flip:y" from="7180,4383" to="7744,4523">
                    <v:stroke endarrow="classic"/>
                  </v:line>
                  <v:shape id="_x0000_s1499" type="#_x0000_t202" style="position:absolute;left:7317;top:4062;width:325;height:331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shape id="_x0000_s1500" type="#_x0000_t202" style="position:absolute;left:6669;top:3664;width:636;height:264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1,5</w:t>
                          </w:r>
                          <w:r>
                            <w:rPr>
                              <w:i/>
                              <w:sz w:val="20"/>
                              <w:szCs w:val="20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line id="_x0000_s1501" style="position:absolute;rotation:2844146fd;flip:y" from="6858,3752" to="7564,4375">
                    <v:stroke endarrow="classic"/>
                  </v:line>
                  <v:shape id="_x0000_s1502" type="#_x0000_t202" style="position:absolute;left:7312;top:4546;width:400;height:366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503" style="position:absolute" from="7215,4525" to="7370,4704">
                    <v:stroke endarrow="classic"/>
                  </v:line>
                  <v:shape id="_x0000_s1504" type="#_x0000_t202" style="position:absolute;left:6558;top:4743;width:374;height:370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1505" style="position:absolute;flip:x" from="6646,4525" to="7215,5192">
                    <v:stroke endarrow="classic"/>
                  </v:line>
                  <v:shape id="_x0000_s1506" type="#_x0000_t202" style="position:absolute;left:6187;top:3949;width:374;height:372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line id="_x0000_s1507" style="position:absolute;flip:x y" from="5869,4135" to="7215,4525">
                    <v:stroke endarrow="classic"/>
                  </v:line>
                  <v:shape id="_x0000_s1508" type="#_x0000_t202" style="position:absolute;left:7728;top:3252;width:537;height:449;mso-wrap-style:none" strokecolor="white">
                    <v:textbox style="mso-fit-shape-to-text:t">
                      <w:txbxContent>
                        <w:p w:rsidR="00000000" w:rsidRDefault="00815FA2">
                          <w:r>
                            <w:object w:dxaOrig="380" w:dyaOrig="420">
                              <v:shape id="_x0000_i1147" type="#_x0000_t75" style="width:18.75pt;height:21pt" o:ole="">
                                <v:imagedata r:id="rId49" o:title=""/>
                              </v:shape>
                              <o:OLEObject Type="Embed" ProgID="Equation.3" ShapeID="_x0000_i1147" DrawAspect="Content" ObjectID="_1478527390" r:id="rId50"/>
                            </w:object>
                          </w:r>
                        </w:p>
                      </w:txbxContent>
                    </v:textbox>
                  </v:shape>
                  <v:line id="_x0000_s1509" style="position:absolute;flip:y" from="7763,3578" to="8046,3856" strokeweight="2.25pt">
                    <v:stroke endarrow="classic" endarrowwidth="wide"/>
                  </v:line>
                </v:group>
              </w:pict>
            </w:r>
          </w:p>
          <w:p w:rsidR="00000000" w:rsidRDefault="00815FA2">
            <w:pPr>
              <w:tabs>
                <w:tab w:val="num" w:pos="720"/>
              </w:tabs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000000" w:rsidRDefault="00815FA2">
            <w:pPr>
              <w:tabs>
                <w:tab w:val="num" w:pos="720"/>
              </w:tabs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000000" w:rsidRDefault="00815FA2">
            <w:pPr>
              <w:tabs>
                <w:tab w:val="num" w:pos="720"/>
              </w:tabs>
              <w:jc w:val="both"/>
              <w:rPr>
                <w:noProof/>
                <w:sz w:val="28"/>
                <w:szCs w:val="28"/>
                <w:lang w:val="en-US"/>
              </w:rPr>
            </w:pPr>
          </w:p>
        </w:tc>
      </w:tr>
    </w:tbl>
    <w:p w:rsidR="00000000" w:rsidRDefault="00815FA2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качестве замкнутой поверхности выберем сферу радиусом 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  <w:vertAlign w:val="subscript"/>
        </w:rPr>
        <w:t xml:space="preserve">1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  <w:t xml:space="preserve">(0 &lt; 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  <w:vertAlign w:val="subscript"/>
        </w:rPr>
        <w:t xml:space="preserve">1 </w:t>
      </w:r>
      <w:r>
        <w:rPr>
          <w:bCs/>
          <w:iCs/>
          <w:sz w:val="28"/>
          <w:szCs w:val="28"/>
        </w:rPr>
        <w:t xml:space="preserve">&lt; </w:t>
      </w:r>
      <w:r>
        <w:rPr>
          <w:bCs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</w:rPr>
        <w:t xml:space="preserve">). Внутри этой поверхности суммарный заряд  </w:t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bCs/>
          <w:iCs/>
          <w:sz w:val="28"/>
          <w:szCs w:val="28"/>
        </w:rPr>
        <w:t xml:space="preserve">= 0, следовательно,  и напряженность поля в области 1  </w:t>
      </w:r>
      <w:r>
        <w:rPr>
          <w:i/>
          <w:sz w:val="28"/>
          <w:szCs w:val="28"/>
        </w:rPr>
        <w:t>Е</w:t>
      </w:r>
      <w:proofErr w:type="gramStart"/>
      <w:r>
        <w:rPr>
          <w:i/>
          <w:sz w:val="28"/>
          <w:szCs w:val="28"/>
          <w:vertAlign w:val="subscript"/>
        </w:rPr>
        <w:t>1</w:t>
      </w:r>
      <w:proofErr w:type="gramEnd"/>
      <w:r>
        <w:rPr>
          <w:bCs/>
          <w:iCs/>
          <w:sz w:val="28"/>
          <w:szCs w:val="28"/>
        </w:rPr>
        <w:t xml:space="preserve"> = 0.</w:t>
      </w:r>
    </w:p>
    <w:p w:rsidR="00000000" w:rsidRDefault="00815FA2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Во II области выберем сферу радиусом 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  <w:vertAlign w:val="subscript"/>
        </w:rPr>
        <w:t xml:space="preserve">2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  <w:t>(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≤</w:t>
      </w:r>
      <w:r>
        <w:rPr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  <w:vertAlign w:val="subscript"/>
        </w:rPr>
        <w:t xml:space="preserve">2 </w:t>
      </w:r>
      <w:r>
        <w:rPr>
          <w:bCs/>
          <w:iCs/>
          <w:sz w:val="28"/>
          <w:szCs w:val="28"/>
        </w:rPr>
        <w:t>&lt; 1,5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</w:rPr>
        <w:t xml:space="preserve">). В этом случае замкнутая поверхность охватывает заряд </w:t>
      </w:r>
      <w:r>
        <w:rPr>
          <w:sz w:val="28"/>
          <w:szCs w:val="28"/>
          <w:vertAlign w:val="subscript"/>
        </w:rPr>
        <w:object w:dxaOrig="1480" w:dyaOrig="440">
          <v:shape id="_x0000_i1042" type="#_x0000_t75" style="width:74.25pt;height:21.75pt" o:ole="">
            <v:imagedata r:id="rId51" o:title=""/>
          </v:shape>
          <o:OLEObject Type="Embed" ProgID="Equation.3" ShapeID="_x0000_i1042" DrawAspect="Content" ObjectID="_1478527285" r:id="rId52"/>
        </w:object>
      </w:r>
      <w:r>
        <w:rPr>
          <w:sz w:val="28"/>
          <w:szCs w:val="28"/>
        </w:rPr>
        <w:t xml:space="preserve">, распределенный по сфере радиусом 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</w:rPr>
        <w:t>. Теорема Остроградского-Гаусса будет иметь вид</w:t>
      </w:r>
    </w:p>
    <w:p w:rsidR="00000000" w:rsidRDefault="00815FA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bscript"/>
        </w:rPr>
        <w:object w:dxaOrig="2400" w:dyaOrig="840">
          <v:shape id="_x0000_i1043" type="#_x0000_t75" style="width:120pt;height:42pt" o:ole="">
            <v:imagedata r:id="rId53" o:title=""/>
          </v:shape>
          <o:OLEObject Type="Embed" ProgID="Equation.3" ShapeID="_x0000_i1043" DrawAspect="Content" ObjectID="_1478527286" r:id="rId54"/>
        </w:object>
      </w:r>
      <w:r>
        <w:rPr>
          <w:b/>
          <w:sz w:val="28"/>
          <w:szCs w:val="28"/>
        </w:rPr>
        <w:t>.</w:t>
      </w:r>
    </w:p>
    <w:p w:rsidR="00000000" w:rsidRDefault="00815F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 соображений симметрии</w:t>
      </w:r>
      <w:proofErr w:type="gramStart"/>
      <w:r>
        <w:rPr>
          <w:bCs/>
          <w:iCs/>
          <w:sz w:val="28"/>
          <w:szCs w:val="28"/>
        </w:rPr>
        <w:t xml:space="preserve">  </w:t>
      </w:r>
      <w:r>
        <w:rPr>
          <w:bCs/>
          <w:i/>
          <w:iCs/>
          <w:sz w:val="28"/>
          <w:szCs w:val="28"/>
        </w:rPr>
        <w:t>Е</w:t>
      </w:r>
      <w:proofErr w:type="gramEnd"/>
      <w:r>
        <w:rPr>
          <w:bCs/>
          <w:i/>
          <w:iCs/>
          <w:sz w:val="28"/>
          <w:szCs w:val="28"/>
        </w:rPr>
        <w:t xml:space="preserve"> = </w:t>
      </w:r>
      <w:r>
        <w:rPr>
          <w:bCs/>
          <w:iCs/>
          <w:sz w:val="28"/>
          <w:szCs w:val="28"/>
          <w:lang w:val="en-US"/>
        </w:rPr>
        <w:t>const</w:t>
      </w:r>
      <w:r>
        <w:rPr>
          <w:bCs/>
          <w:iCs/>
          <w:sz w:val="28"/>
          <w:szCs w:val="28"/>
        </w:rPr>
        <w:t>,  тогда получим</w:t>
      </w:r>
    </w:p>
    <w:p w:rsidR="00000000" w:rsidRDefault="00815FA2">
      <w:pPr>
        <w:jc w:val="center"/>
        <w:rPr>
          <w:bCs/>
          <w:iCs/>
          <w:sz w:val="28"/>
          <w:szCs w:val="28"/>
          <w:vertAlign w:val="subscript"/>
        </w:rPr>
      </w:pPr>
      <w:r>
        <w:rPr>
          <w:bCs/>
          <w:iCs/>
          <w:sz w:val="28"/>
          <w:szCs w:val="28"/>
          <w:vertAlign w:val="subscript"/>
        </w:rPr>
        <w:object w:dxaOrig="2020" w:dyaOrig="840">
          <v:shape id="_x0000_i1044" type="#_x0000_t75" style="width:101.25pt;height:42pt" o:ole="">
            <v:imagedata r:id="rId55" o:title=""/>
          </v:shape>
          <o:OLEObject Type="Embed" ProgID="Equation.3" ShapeID="_x0000_i1044" DrawAspect="Content" ObjectID="_1478527287" r:id="rId56"/>
        </w:object>
      </w:r>
    </w:p>
    <w:p w:rsidR="00000000" w:rsidRDefault="00815F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или</w:t>
      </w:r>
    </w:p>
    <w:p w:rsidR="00000000" w:rsidRDefault="00815FA2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vertAlign w:val="subscript"/>
        </w:rPr>
        <w:object w:dxaOrig="1299" w:dyaOrig="860">
          <v:shape id="_x0000_i1045" type="#_x0000_t75" style="width:65.25pt;height:42.75pt" o:ole="">
            <v:imagedata r:id="rId57" o:title=""/>
          </v:shape>
          <o:OLEObject Type="Embed" ProgID="Equation.3" ShapeID="_x0000_i1045" DrawAspect="Content" ObjectID="_1478527288" r:id="rId58"/>
        </w:object>
      </w:r>
      <w:r>
        <w:rPr>
          <w:bCs/>
          <w:iCs/>
          <w:sz w:val="28"/>
          <w:szCs w:val="28"/>
        </w:rPr>
        <w:t>.</w:t>
      </w:r>
    </w:p>
    <w:p w:rsidR="00000000" w:rsidRDefault="00815FA2">
      <w:pPr>
        <w:ind w:firstLine="720"/>
        <w:jc w:val="both"/>
        <w:rPr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 xml:space="preserve">3. В III области выберем сферу радиусом 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  <w:vertAlign w:val="subscript"/>
        </w:rPr>
        <w:t xml:space="preserve">3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br/>
        <w:t>(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/>
          <w:iCs/>
          <w:sz w:val="28"/>
          <w:szCs w:val="28"/>
          <w:vertAlign w:val="subscript"/>
        </w:rPr>
        <w:t xml:space="preserve">3 </w:t>
      </w:r>
      <w:r>
        <w:rPr>
          <w:bCs/>
          <w:i/>
          <w:iCs/>
          <w:sz w:val="28"/>
          <w:szCs w:val="28"/>
        </w:rPr>
        <w:t>≥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1,5</w:t>
      </w:r>
      <w:r>
        <w:rPr>
          <w:bCs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</w:rPr>
        <w:t xml:space="preserve">). В этом случае замкнутая поверхность охватывает заряд </w:t>
      </w:r>
      <w:r>
        <w:rPr>
          <w:sz w:val="28"/>
          <w:szCs w:val="28"/>
          <w:vertAlign w:val="subscript"/>
        </w:rPr>
        <w:object w:dxaOrig="3300" w:dyaOrig="440">
          <v:shape id="_x0000_i1046" type="#_x0000_t75" style="width:165pt;height:21.75pt" o:ole="">
            <v:imagedata r:id="rId59" o:title=""/>
          </v:shape>
          <o:OLEObject Type="Embed" ProgID="Equation.3" ShapeID="_x0000_i1046" DrawAspect="Content" ObjectID="_1478527289" r:id="rId60"/>
        </w:object>
      </w:r>
      <w:r>
        <w:rPr>
          <w:sz w:val="28"/>
          <w:szCs w:val="28"/>
        </w:rPr>
        <w:t xml:space="preserve">, распределенный по двум сферам радиусами </w:t>
      </w:r>
      <w:r>
        <w:rPr>
          <w:bCs/>
          <w:i/>
          <w:iCs/>
          <w:sz w:val="28"/>
          <w:szCs w:val="28"/>
          <w:lang w:val="en-US"/>
        </w:rPr>
        <w:t>R</w:t>
      </w:r>
      <w:r w:rsidRPr="002A6269"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 1,5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 Тогда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54"/>
        <w:gridCol w:w="4017"/>
      </w:tblGrid>
      <w:tr w:rsidR="00000000">
        <w:tc>
          <w:tcPr>
            <w:tcW w:w="5554" w:type="dxa"/>
          </w:tcPr>
          <w:p w:rsidR="00000000" w:rsidRDefault="00815FA2">
            <w:pPr>
              <w:jc w:val="center"/>
              <w:rPr>
                <w:bCs/>
                <w:iCs/>
                <w:sz w:val="28"/>
                <w:szCs w:val="28"/>
                <w:vertAlign w:val="subscript"/>
              </w:rPr>
            </w:pPr>
            <w:r>
              <w:rPr>
                <w:bCs/>
                <w:iCs/>
                <w:sz w:val="28"/>
                <w:szCs w:val="28"/>
                <w:vertAlign w:val="subscript"/>
              </w:rPr>
              <w:object w:dxaOrig="3780" w:dyaOrig="840">
                <v:shape id="_x0000_i1047" type="#_x0000_t75" style="width:189pt;height:42pt" o:ole="">
                  <v:imagedata r:id="rId61" o:title=""/>
                </v:shape>
                <o:OLEObject Type="Embed" ProgID="Equation.3" ShapeID="_x0000_i1047" DrawAspect="Content" ObjectID="_1478527290" r:id="rId62"/>
              </w:object>
            </w:r>
          </w:p>
          <w:p w:rsidR="00000000" w:rsidRDefault="00815FA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или</w:t>
            </w:r>
          </w:p>
          <w:p w:rsidR="00000000" w:rsidRDefault="00815FA2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vertAlign w:val="subscript"/>
              </w:rPr>
              <w:object w:dxaOrig="2600" w:dyaOrig="860">
                <v:shape id="_x0000_i1048" type="#_x0000_t75" style="width:129.75pt;height:42.75pt" o:ole="">
                  <v:imagedata r:id="rId63" o:title=""/>
                </v:shape>
                <o:OLEObject Type="Embed" ProgID="Equation.3" ShapeID="_x0000_i1048" DrawAspect="Content" ObjectID="_1478527291" r:id="rId64"/>
              </w:objec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:rsidR="00000000" w:rsidRDefault="00815FA2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:rsidR="00000000" w:rsidRDefault="00815FA2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  <w:p w:rsidR="00000000" w:rsidRDefault="00815FA2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4017" w:type="dxa"/>
            <w:hideMark/>
          </w:tcPr>
          <w:p w:rsidR="00000000" w:rsidRDefault="00815FA2">
            <w:pPr>
              <w:jc w:val="both"/>
              <w:rPr>
                <w:bCs/>
                <w:iCs/>
                <w:sz w:val="28"/>
                <w:szCs w:val="28"/>
                <w:lang w:val="en-US"/>
              </w:rPr>
            </w:pPr>
            <w:r>
              <w:pict>
                <v:group id="_x0000_s1695" style="position:absolute;left:0;text-align:left;margin-left:0;margin-top:5.4pt;width:178.7pt;height:134.9pt;z-index:251653632;mso-position-horizontal:center;mso-position-horizontal-relative:text;mso-position-vertical-relative:text" coordorigin="3210,2892" coordsize="2803,2089">
                  <v:shape id="_x0000_s1696" type="#_x0000_t202" style="position:absolute;left:4396;top:3863;width:371;height:399" strokecolor="white">
                    <v:textbox style="mso-next-textbox:#_x0000_s1696"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II</w:t>
                          </w:r>
                        </w:p>
                        <w:p w:rsidR="00000000" w:rsidRDefault="00815FA2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</w:p>
                        <w:p w:rsidR="00000000" w:rsidRDefault="00815FA2"/>
                      </w:txbxContent>
                    </v:textbox>
                  </v:shape>
                  <v:shape id="_x0000_s1697" type="#_x0000_t202" style="position:absolute;left:4622;top:4588;width:456;height:385" strokecolor="white">
                    <v:textbox style="mso-next-textbox:#_x0000_s1697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698" type="#_x0000_t202" style="position:absolute;left:4134;top:4595;width:457;height:386" strokecolor="white">
                    <v:textbox style="mso-next-textbox:#_x0000_s1698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699" type="#_x0000_t202" style="position:absolute;left:5629;top:4588;width:384;height:348" strokecolor="white">
                    <v:textbox style="mso-next-textbox:#_x0000_s1699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shape id="_x0000_s1700" type="#_x0000_t202" style="position:absolute;left:3210;top:2892;width:384;height:388" strokecolor="white">
                    <v:textbox style="mso-next-textbox:#_x0000_s1700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Е</w:t>
                          </w:r>
                        </w:p>
                      </w:txbxContent>
                    </v:textbox>
                  </v:shape>
                  <v:line id="_x0000_s1701" style="position:absolute;rotation:90" from="4657,3524" to="4658,5783">
                    <v:stroke startarrow="classic"/>
                  </v:line>
                  <v:line id="_x0000_s1702" style="position:absolute" from="3552,4651" to="4399,4652" strokeweight="2.25pt"/>
                  <v:shape id="_x0000_s1703" style="position:absolute;left:4407;top:3344;width:389;height:497" coordsize="497,644" path="m,c,76,,153,24,224v24,71,70,143,120,202c194,485,265,540,324,576v59,36,139,54,173,68e" filled="f" strokeweight="2.25pt">
                    <v:path arrowok="t"/>
                  </v:shape>
                  <v:line id="_x0000_s1704" style="position:absolute" from="4807,3844" to="4809,4644">
                    <v:stroke dashstyle="dash"/>
                  </v:line>
                  <v:line id="_x0000_s1705" style="position:absolute;flip:x" from="4382,3357" to="4387,4616">
                    <v:stroke dashstyle="dash"/>
                  </v:line>
                  <v:shape id="_x0000_s1706" style="position:absolute;left:4815;top:4107;width:760;height:464" coordsize="969,599" path="m,c17,63,35,126,69,179v34,53,75,97,135,142c264,366,343,412,429,449v86,37,203,72,293,97c812,571,928,590,969,599e" filled="f" strokeweight="2.25pt">
                    <v:path arrowok="t"/>
                  </v:shape>
                  <v:line id="_x0000_s1707" style="position:absolute;flip:y" from="3545,2992" to="3545,4664">
                    <v:stroke endarrow="classic"/>
                  </v:line>
                  <v:shape id="_x0000_s1708" type="#_x0000_t202" style="position:absolute;left:3879;top:3846;width:301;height:398" strokecolor="white">
                    <v:textbox style="mso-next-textbox:#_x0000_s1708"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709" type="#_x0000_t202" style="position:absolute;left:5016;top:3879;width:443;height:399" strokecolor="white">
                    <v:textbox style="mso-next-textbox:#_x0000_s1709"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III</w:t>
                          </w:r>
                        </w:p>
                        <w:p w:rsidR="00000000" w:rsidRDefault="00815FA2">
                          <w:pP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</w:p>
                        <w:p w:rsidR="00000000" w:rsidRDefault="00815FA2"/>
                      </w:txbxContent>
                    </v:textbox>
                  </v:shape>
                </v:group>
              </w:pict>
            </w:r>
          </w:p>
        </w:tc>
      </w:tr>
    </w:tbl>
    <w:p w:rsidR="00000000" w:rsidRDefault="00815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Величина напряженности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электрического поля в точке, удаленной от центра на расстояние </w:t>
      </w:r>
      <w:proofErr w:type="spellStart"/>
      <w:r>
        <w:rPr>
          <w:i/>
          <w:sz w:val="28"/>
          <w:szCs w:val="28"/>
        </w:rPr>
        <w:t>r</w:t>
      </w:r>
      <w:proofErr w:type="spellEnd"/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>1,5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>, равна</w:t>
      </w:r>
    </w:p>
    <w:p w:rsidR="00000000" w:rsidRDefault="00815FA2">
      <w:pPr>
        <w:ind w:firstLine="72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vertAlign w:val="subscript"/>
        </w:rPr>
        <w:object w:dxaOrig="7620" w:dyaOrig="860">
          <v:shape id="_x0000_i1049" type="#_x0000_t75" style="width:381pt;height:42.75pt" o:ole="">
            <v:imagedata r:id="rId65" o:title=""/>
          </v:shape>
          <o:OLEObject Type="Embed" ProgID="Equation.3" ShapeID="_x0000_i1049" DrawAspect="Content" ObjectID="_1478527292" r:id="rId66"/>
        </w:object>
      </w:r>
      <w:r>
        <w:rPr>
          <w:bCs/>
          <w:iCs/>
          <w:sz w:val="28"/>
          <w:szCs w:val="28"/>
        </w:rPr>
        <w:t>(В/м).</w:t>
      </w:r>
    </w:p>
    <w:p w:rsidR="00000000" w:rsidRDefault="00815FA2">
      <w:pPr>
        <w:ind w:firstLine="708"/>
        <w:jc w:val="both"/>
        <w:rPr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  <w:r>
        <w:pict>
          <v:group id="_x0000_s1623" style="position:absolute;left:0;text-align:left;margin-left:287.1pt;margin-top:80.2pt;width:115.2pt;height:97.05pt;z-index:251650560" coordorigin="1872,2938" coordsize="2304,1941">
            <v:line id="_x0000_s1624" style="position:absolute" from="2064,3255" to="2544,3255"/>
            <v:rect id="_x0000_s1625" style="position:absolute;left:2544;top:3070;width:192;height:370"/>
            <v:line id="_x0000_s1626" style="position:absolute" from="2764,3255" to="3244,3255"/>
            <v:line id="_x0000_s1627" style="position:absolute" from="2448,3070" to="2928,3070" strokecolor="white"/>
            <v:line id="_x0000_s1628" style="position:absolute" from="2301,3440" to="2781,3440" strokecolor="white"/>
            <v:rect id="_x0000_s1629" style="position:absolute;left:3227;top:3070;width:192;height:370"/>
            <v:line id="_x0000_s1630" style="position:absolute" from="3058,3440" to="3538,3440" strokecolor="white"/>
            <v:line id="_x0000_s1631" style="position:absolute" from="3058,3070" to="3538,3070" strokecolor="white"/>
            <v:line id="_x0000_s1632" style="position:absolute" from="3436,3255" to="3916,3255"/>
            <v:line id="_x0000_s1633" style="position:absolute" from="2064,4272" to="2544,4272"/>
            <v:rect id="_x0000_s1634" style="position:absolute;left:2544;top:4087;width:192;height:370"/>
            <v:line id="_x0000_s1635" style="position:absolute" from="2764,4272" to="3244,4272"/>
            <v:line id="_x0000_s1636" style="position:absolute" from="2448,4087" to="2928,4087" strokecolor="white"/>
            <v:line id="_x0000_s1637" style="position:absolute" from="2301,4457" to="2781,4457" strokecolor="white"/>
            <v:rect id="_x0000_s1638" style="position:absolute;left:3227;top:4087;width:192;height:370" fillcolor="#969696">
              <v:fill type="pattern"/>
            </v:rect>
            <v:line id="_x0000_s1639" style="position:absolute" from="3058,4457" to="3538,4457" strokecolor="white"/>
            <v:line id="_x0000_s1640" style="position:absolute" from="3058,4087" to="3538,4087" strokecolor="white"/>
            <v:line id="_x0000_s1641" style="position:absolute" from="3436,4272" to="3916,4272"/>
            <v:rect id="_x0000_s1642" style="position:absolute;left:1872;top:2938;width:2304;height:1941" filled="f"/>
            <v:shape id="_x0000_s1643" type="#_x0000_t202" style="position:absolute;left:2408;top:3394;width:432;height:288" filled="f" stroked="f">
              <v:textbox inset="0,0,0,0">
                <w:txbxContent>
                  <w:p w:rsidR="00000000" w:rsidRDefault="00815FA2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644" type="#_x0000_t202" style="position:absolute;left:3108;top:3410;width:432;height:288" filled="f" stroked="f">
              <v:textbox inset="0,0,0,0">
                <w:txbxContent>
                  <w:p w:rsidR="00000000" w:rsidRDefault="00815FA2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645" type="#_x0000_t202" style="position:absolute;left:2428;top:4458;width:432;height:288" filled="f" stroked="f">
              <v:textbox inset="0,0,0,0">
                <w:txbxContent>
                  <w:p w:rsidR="00000000" w:rsidRDefault="00815FA2">
                    <w:pPr>
                      <w:jc w:val="center"/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646" type="#_x0000_t202" style="position:absolute;left:3108;top:4458;width:432;height:288" filled="f" stroked="f">
              <v:textbox inset="0,0,0,0">
                <w:txbxContent>
                  <w:p w:rsidR="00000000" w:rsidRDefault="00815FA2">
                    <w:pPr>
                      <w:pStyle w:val="3"/>
                      <w:rPr>
                        <w:rFonts w:eastAsia="Times New Roman"/>
                        <w:i/>
                        <w:sz w:val="28"/>
                        <w:lang w:val="en-US"/>
                      </w:rPr>
                    </w:pPr>
                    <w:r>
                      <w:rPr>
                        <w:rFonts w:eastAsia="Times New Roman"/>
                        <w:i/>
                        <w:sz w:val="28"/>
                        <w:lang w:val="en-US"/>
                      </w:rPr>
                      <w:t>C</w:t>
                    </w:r>
                    <w:r>
                      <w:rPr>
                        <w:rFonts w:eastAsia="Times New Roman"/>
                        <w:i/>
                        <w:sz w:val="28"/>
                        <w:lang w:val="en-US"/>
                      </w:rPr>
                      <w:sym w:font="Symbol" w:char="00A2"/>
                    </w:r>
                  </w:p>
                </w:txbxContent>
              </v:textbox>
            </v:shape>
          </v:group>
        </w:pict>
      </w:r>
      <w:r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Батарея состоит из двух последовательно соединенных, заряженных и отключенных от источника напряжения плоских воздушных одинаковых конденсаторов и обладает энергией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Чему будет равна энергия батареи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после заполнен</w:t>
      </w:r>
      <w:r>
        <w:rPr>
          <w:sz w:val="28"/>
          <w:szCs w:val="28"/>
        </w:rPr>
        <w:t xml:space="preserve">ия одного из конденсаторов диэлектриком с диэлектрической проницаемостью </w:t>
      </w:r>
      <w:r>
        <w:rPr>
          <w:i/>
          <w:sz w:val="28"/>
          <w:szCs w:val="28"/>
        </w:rPr>
        <w:sym w:font="Symbol" w:char="0065"/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2?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00000">
        <w:tc>
          <w:tcPr>
            <w:tcW w:w="4785" w:type="dxa"/>
            <w:hideMark/>
          </w:tcPr>
          <w:p w:rsidR="00000000" w:rsidRDefault="00815FA2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Дано:</w:t>
            </w:r>
          </w:p>
          <w:p w:rsidR="00000000" w:rsidRDefault="00815FA2">
            <w:pPr>
              <w:tabs>
                <w:tab w:val="left" w:pos="705"/>
              </w:tabs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000000" w:rsidRDefault="00815FA2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sym w:font="Symbol" w:char="0065"/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2</w:t>
            </w:r>
          </w:p>
          <w:p w:rsidR="00000000" w:rsidRDefault="00815FA2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---------------</w:t>
            </w:r>
          </w:p>
          <w:p w:rsidR="00000000" w:rsidRDefault="00815FA2">
            <w:pPr>
              <w:tabs>
                <w:tab w:val="left" w:pos="70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i/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-?</w:t>
            </w:r>
          </w:p>
        </w:tc>
        <w:tc>
          <w:tcPr>
            <w:tcW w:w="4786" w:type="dxa"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</w:tc>
      </w:tr>
    </w:tbl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отключении батареи конденсаторов от источника напряжения на пластинах</w:t>
      </w:r>
      <w:r>
        <w:rPr>
          <w:sz w:val="28"/>
          <w:szCs w:val="28"/>
        </w:rPr>
        <w:t xml:space="preserve"> сохраняется </w:t>
      </w:r>
      <w:proofErr w:type="gramStart"/>
      <w:r>
        <w:rPr>
          <w:sz w:val="28"/>
          <w:szCs w:val="28"/>
        </w:rPr>
        <w:t>неизменным</w:t>
      </w:r>
      <w:proofErr w:type="gramEnd"/>
      <w:r>
        <w:rPr>
          <w:sz w:val="28"/>
          <w:szCs w:val="28"/>
        </w:rPr>
        <w:t xml:space="preserve"> заряд (</w:t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). В этом случае энергия батареи конденсаторов определяется по формуле </w:t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>В 1 случае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735965" cy="53467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>
        <w:rPr>
          <w:noProof/>
          <w:sz w:val="28"/>
          <w:szCs w:val="28"/>
        </w:rPr>
        <w:drawing>
          <wp:inline distT="0" distB="0" distL="0" distR="0">
            <wp:extent cx="558165" cy="4514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653415" cy="4984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>Во 2 случае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772160" cy="53467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>
        <w:rPr>
          <w:noProof/>
          <w:sz w:val="28"/>
          <w:szCs w:val="28"/>
        </w:rPr>
        <w:drawing>
          <wp:inline distT="0" distB="0" distL="0" distR="0">
            <wp:extent cx="937895" cy="46291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Емкость плоского конденсатора </w:t>
      </w:r>
      <w:r>
        <w:rPr>
          <w:noProof/>
          <w:sz w:val="28"/>
          <w:szCs w:val="28"/>
        </w:rPr>
        <w:drawing>
          <wp:inline distT="0" distB="0" distL="0" distR="0">
            <wp:extent cx="213995" cy="225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заполненного диэлектриком, больше емкости воздуш</w:t>
      </w:r>
      <w:r>
        <w:rPr>
          <w:sz w:val="28"/>
          <w:szCs w:val="28"/>
        </w:rPr>
        <w:t xml:space="preserve">ного конденсатора в </w:t>
      </w:r>
      <w:r>
        <w:rPr>
          <w:i/>
          <w:sz w:val="28"/>
          <w:szCs w:val="28"/>
        </w:rPr>
        <w:sym w:font="Symbol" w:char="0065"/>
      </w:r>
      <w:r>
        <w:rPr>
          <w:sz w:val="28"/>
          <w:szCs w:val="28"/>
        </w:rPr>
        <w:t xml:space="preserve"> раз то есть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sym w:font="Symbol" w:char="00A2"/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sym w:font="Symbol" w:char="0065"/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>, тогда</w:t>
      </w:r>
    </w:p>
    <w:p w:rsidR="00000000" w:rsidRDefault="00815F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96060" cy="522605"/>
            <wp:effectExtent l="0" t="0" r="889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</w:p>
    <w:p w:rsidR="00000000" w:rsidRDefault="00815F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16330" cy="52260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Сравнив энергию батареи в 1 и 2 случаях, получим</w:t>
      </w:r>
    </w:p>
    <w:p w:rsidR="00000000" w:rsidRDefault="00815F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75385" cy="46291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</w:t>
      </w:r>
      <w:r>
        <w:rPr>
          <w:noProof/>
          <w:sz w:val="28"/>
          <w:szCs w:val="28"/>
        </w:rPr>
        <w:drawing>
          <wp:inline distT="0" distB="0" distL="0" distR="0">
            <wp:extent cx="1211580" cy="46291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</w:t>
      </w:r>
    </w:p>
    <w:p w:rsidR="00000000" w:rsidRDefault="00815FA2">
      <w:pPr>
        <w:jc w:val="both"/>
        <w:rPr>
          <w:b/>
          <w:bCs/>
          <w:iCs/>
          <w:sz w:val="28"/>
          <w:szCs w:val="28"/>
        </w:rPr>
      </w:pPr>
    </w:p>
    <w:p w:rsidR="00000000" w:rsidRDefault="00815FA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Примеры выполнения тестовых заданий</w:t>
      </w:r>
    </w:p>
    <w:p w:rsidR="00000000" w:rsidRDefault="00815FA2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4174"/>
        <w:gridCol w:w="520"/>
        <w:gridCol w:w="1259"/>
        <w:gridCol w:w="2865"/>
      </w:tblGrid>
      <w:tr w:rsidR="00000000">
        <w:tc>
          <w:tcPr>
            <w:tcW w:w="6421" w:type="dxa"/>
            <w:gridSpan w:val="4"/>
            <w:hideMark/>
          </w:tcPr>
          <w:p w:rsidR="00000000" w:rsidRDefault="00815FA2">
            <w:pPr>
              <w:ind w:firstLine="708"/>
              <w:jc w:val="both"/>
              <w:rPr>
                <w:sz w:val="28"/>
                <w:szCs w:val="27"/>
              </w:rPr>
            </w:pPr>
            <w:r>
              <w:rPr>
                <w:b/>
                <w:sz w:val="28"/>
                <w:szCs w:val="28"/>
              </w:rPr>
              <w:t>Задание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7"/>
              </w:rPr>
              <w:t xml:space="preserve">Электрический заряд </w:t>
            </w:r>
            <w:proofErr w:type="spellStart"/>
            <w:r>
              <w:rPr>
                <w:i/>
                <w:sz w:val="28"/>
                <w:szCs w:val="27"/>
              </w:rPr>
              <w:t>q</w:t>
            </w:r>
            <w:proofErr w:type="spellEnd"/>
            <w:r>
              <w:rPr>
                <w:sz w:val="28"/>
                <w:szCs w:val="27"/>
              </w:rPr>
              <w:t xml:space="preserve"> распределен равномерно внутри сферы радиуса </w:t>
            </w:r>
            <w:r>
              <w:rPr>
                <w:i/>
                <w:sz w:val="28"/>
                <w:szCs w:val="27"/>
              </w:rPr>
              <w:t>R</w:t>
            </w:r>
            <w:r>
              <w:rPr>
                <w:i/>
                <w:sz w:val="28"/>
                <w:szCs w:val="27"/>
                <w:vertAlign w:val="subscript"/>
              </w:rPr>
              <w:t>1</w:t>
            </w:r>
            <w:r>
              <w:rPr>
                <w:sz w:val="28"/>
                <w:szCs w:val="27"/>
              </w:rPr>
              <w:t>. Радиус сферы увели</w:t>
            </w:r>
            <w:r>
              <w:rPr>
                <w:sz w:val="28"/>
                <w:szCs w:val="27"/>
              </w:rPr>
              <w:t xml:space="preserve">чили до </w:t>
            </w:r>
            <w:r>
              <w:rPr>
                <w:i/>
                <w:sz w:val="28"/>
                <w:szCs w:val="27"/>
              </w:rPr>
              <w:t>R</w:t>
            </w:r>
            <w:r>
              <w:rPr>
                <w:i/>
                <w:sz w:val="28"/>
                <w:szCs w:val="27"/>
                <w:vertAlign w:val="subscript"/>
              </w:rPr>
              <w:t xml:space="preserve">2 </w:t>
            </w:r>
            <w:r>
              <w:rPr>
                <w:i/>
                <w:sz w:val="28"/>
                <w:szCs w:val="27"/>
              </w:rPr>
              <w:t>= 2R</w:t>
            </w:r>
            <w:r>
              <w:rPr>
                <w:i/>
                <w:sz w:val="28"/>
                <w:szCs w:val="27"/>
                <w:vertAlign w:val="subscript"/>
              </w:rPr>
              <w:t>1</w:t>
            </w:r>
            <w:r>
              <w:rPr>
                <w:sz w:val="28"/>
                <w:szCs w:val="27"/>
              </w:rPr>
              <w:t xml:space="preserve">, и заряд равномерно распределился по новому объему. Поток вектора напряженности электрического поля сквозь сферическую поверхность радиуса </w:t>
            </w:r>
            <w:r>
              <w:rPr>
                <w:i/>
                <w:sz w:val="28"/>
                <w:szCs w:val="27"/>
              </w:rPr>
              <w:t>R</w:t>
            </w:r>
            <w:r>
              <w:rPr>
                <w:i/>
                <w:sz w:val="28"/>
                <w:szCs w:val="27"/>
                <w:vertAlign w:val="subscript"/>
              </w:rPr>
              <w:t>1</w:t>
            </w:r>
            <w:r>
              <w:rPr>
                <w:sz w:val="28"/>
                <w:szCs w:val="27"/>
                <w:vertAlign w:val="subscript"/>
              </w:rPr>
              <w:t xml:space="preserve"> </w:t>
            </w:r>
            <w:r>
              <w:rPr>
                <w:sz w:val="28"/>
                <w:szCs w:val="27"/>
              </w:rPr>
              <w:t>…</w:t>
            </w:r>
          </w:p>
        </w:tc>
        <w:tc>
          <w:tcPr>
            <w:tcW w:w="2865" w:type="dxa"/>
          </w:tcPr>
          <w:p w:rsidR="00000000" w:rsidRDefault="00815FA2">
            <w:pPr>
              <w:jc w:val="center"/>
              <w:rPr>
                <w:sz w:val="28"/>
                <w:szCs w:val="27"/>
              </w:rPr>
            </w:pPr>
            <w:r>
              <w:rPr>
                <w:noProof/>
                <w:sz w:val="28"/>
                <w:szCs w:val="27"/>
              </w:rPr>
              <w:drawing>
                <wp:inline distT="0" distB="0" distL="0" distR="0">
                  <wp:extent cx="1472565" cy="866775"/>
                  <wp:effectExtent l="19050" t="0" r="0" b="0"/>
                  <wp:docPr id="51" name="Рисунок 51" descr="http://www.fepo.ru/pic/579_46080/A3FC17A96D0F749D34D914D4ACC29E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fepo.ru/pic/579_46080/A3FC17A96D0F749D34D914D4ACC29E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15FA2">
            <w:pPr>
              <w:jc w:val="center"/>
              <w:rPr>
                <w:b/>
                <w:sz w:val="28"/>
                <w:szCs w:val="28"/>
              </w:rPr>
            </w:pPr>
          </w:p>
          <w:p w:rsidR="00000000" w:rsidRDefault="00815F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0000">
        <w:tc>
          <w:tcPr>
            <w:tcW w:w="468" w:type="dxa"/>
            <w:hideMark/>
          </w:tcPr>
          <w:p w:rsidR="00000000" w:rsidRDefault="00815FA2">
            <w:pPr>
              <w:spacing w:before="100" w:beforeAutospacing="1" w:after="100" w:afterAutospacing="1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14"/>
              </w:rPr>
              <w:t>1)</w:t>
            </w:r>
          </w:p>
        </w:tc>
        <w:tc>
          <w:tcPr>
            <w:tcW w:w="4174" w:type="dxa"/>
            <w:hideMark/>
          </w:tcPr>
          <w:p w:rsidR="00000000" w:rsidRDefault="00815FA2">
            <w:pPr>
              <w:spacing w:before="100" w:beforeAutospacing="1" w:after="100" w:afterAutospacing="1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уменьшился в 4 раза</w:t>
            </w:r>
          </w:p>
        </w:tc>
        <w:tc>
          <w:tcPr>
            <w:tcW w:w="520" w:type="dxa"/>
            <w:hideMark/>
          </w:tcPr>
          <w:p w:rsidR="00000000" w:rsidRDefault="00815FA2">
            <w:pPr>
              <w:spacing w:before="100" w:beforeAutospacing="1" w:after="100" w:afterAutospacing="1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14"/>
              </w:rPr>
              <w:t>2) </w:t>
            </w:r>
          </w:p>
        </w:tc>
        <w:tc>
          <w:tcPr>
            <w:tcW w:w="4124" w:type="dxa"/>
            <w:gridSpan w:val="2"/>
            <w:hideMark/>
          </w:tcPr>
          <w:p w:rsidR="00000000" w:rsidRDefault="00815FA2">
            <w:pPr>
              <w:spacing w:before="100" w:beforeAutospacing="1" w:after="100" w:afterAutospacing="1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уменьшился в 2 раза</w:t>
            </w:r>
          </w:p>
        </w:tc>
      </w:tr>
      <w:tr w:rsidR="00000000">
        <w:tc>
          <w:tcPr>
            <w:tcW w:w="468" w:type="dxa"/>
            <w:hideMark/>
          </w:tcPr>
          <w:p w:rsidR="00000000" w:rsidRDefault="00815FA2">
            <w:pPr>
              <w:spacing w:before="100" w:beforeAutospacing="1" w:after="100" w:afterAutospacing="1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14"/>
              </w:rPr>
              <w:t>3)</w:t>
            </w:r>
          </w:p>
        </w:tc>
        <w:tc>
          <w:tcPr>
            <w:tcW w:w="4174" w:type="dxa"/>
            <w:hideMark/>
          </w:tcPr>
          <w:p w:rsidR="00000000" w:rsidRDefault="00815FA2">
            <w:pPr>
              <w:spacing w:before="100" w:beforeAutospacing="1" w:after="100" w:afterAutospacing="1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не изменился</w:t>
            </w:r>
          </w:p>
        </w:tc>
        <w:tc>
          <w:tcPr>
            <w:tcW w:w="520" w:type="dxa"/>
            <w:hideMark/>
          </w:tcPr>
          <w:p w:rsidR="00000000" w:rsidRDefault="00815FA2">
            <w:pPr>
              <w:spacing w:before="100" w:beforeAutospacing="1" w:after="100" w:afterAutospacing="1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24" w:type="dxa"/>
            <w:gridSpan w:val="2"/>
            <w:hideMark/>
          </w:tcPr>
          <w:p w:rsidR="00000000" w:rsidRDefault="00815FA2">
            <w:pPr>
              <w:spacing w:before="100" w:beforeAutospacing="1" w:after="100" w:afterAutospacing="1"/>
              <w:jc w:val="center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уменьшился в 8 раз</w:t>
            </w:r>
          </w:p>
        </w:tc>
      </w:tr>
    </w:tbl>
    <w:p w:rsidR="00000000" w:rsidRDefault="00815FA2">
      <w:pPr>
        <w:ind w:firstLine="708"/>
        <w:jc w:val="both"/>
        <w:rPr>
          <w:b/>
          <w:sz w:val="28"/>
          <w:szCs w:val="28"/>
        </w:rPr>
      </w:pPr>
    </w:p>
    <w:p w:rsidR="00000000" w:rsidRDefault="00815FA2">
      <w:pPr>
        <w:ind w:firstLine="708"/>
        <w:jc w:val="both"/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 xml:space="preserve">При увеличении радиуса сферы заряд </w:t>
      </w:r>
      <w:proofErr w:type="spellStart"/>
      <w:r>
        <w:rPr>
          <w:i/>
          <w:sz w:val="28"/>
          <w:szCs w:val="27"/>
        </w:rPr>
        <w:t>q</w:t>
      </w:r>
      <w:proofErr w:type="spellEnd"/>
      <w:r>
        <w:rPr>
          <w:sz w:val="28"/>
          <w:szCs w:val="28"/>
        </w:rPr>
        <w:t xml:space="preserve"> равномерно распределился по новому объему сферы</w:t>
      </w:r>
      <w:r>
        <w:rPr>
          <w:sz w:val="28"/>
          <w:szCs w:val="27"/>
        </w:rPr>
        <w:t xml:space="preserve"> радиуса </w:t>
      </w:r>
      <w:r>
        <w:rPr>
          <w:i/>
          <w:sz w:val="28"/>
          <w:szCs w:val="27"/>
        </w:rPr>
        <w:t>R</w:t>
      </w:r>
      <w:r>
        <w:rPr>
          <w:i/>
          <w:sz w:val="28"/>
          <w:szCs w:val="27"/>
          <w:vertAlign w:val="subscript"/>
        </w:rPr>
        <w:t>2</w:t>
      </w:r>
      <w:r>
        <w:rPr>
          <w:sz w:val="28"/>
          <w:szCs w:val="28"/>
        </w:rPr>
        <w:t>. Из по</w:t>
      </w:r>
      <w:r>
        <w:rPr>
          <w:sz w:val="28"/>
          <w:szCs w:val="28"/>
        </w:rPr>
        <w:t xml:space="preserve">нятия объемной плотности заряда определим заряды  </w:t>
      </w:r>
      <w:proofErr w:type="spellStart"/>
      <w:r>
        <w:rPr>
          <w:i/>
          <w:sz w:val="28"/>
          <w:szCs w:val="27"/>
        </w:rPr>
        <w:t>q</w:t>
      </w:r>
      <w:proofErr w:type="spellEnd"/>
      <w:r>
        <w:rPr>
          <w:sz w:val="28"/>
          <w:szCs w:val="28"/>
        </w:rPr>
        <w:t xml:space="preserve"> и </w:t>
      </w:r>
      <w:r>
        <w:rPr>
          <w:i/>
          <w:sz w:val="28"/>
          <w:szCs w:val="27"/>
        </w:rPr>
        <w:t>q</w:t>
      </w:r>
      <w:r>
        <w:rPr>
          <w:i/>
          <w:sz w:val="28"/>
          <w:szCs w:val="27"/>
          <w:vertAlign w:val="subscript"/>
        </w:rPr>
        <w:t xml:space="preserve">1 </w:t>
      </w:r>
      <w:r>
        <w:rPr>
          <w:sz w:val="28"/>
          <w:szCs w:val="28"/>
        </w:rPr>
        <w:t xml:space="preserve">, находящиеся внутри сфер радиуса </w:t>
      </w:r>
      <w:r>
        <w:rPr>
          <w:i/>
          <w:sz w:val="28"/>
          <w:szCs w:val="27"/>
        </w:rPr>
        <w:t>R</w:t>
      </w:r>
      <w:r>
        <w:rPr>
          <w:i/>
          <w:sz w:val="28"/>
          <w:szCs w:val="27"/>
          <w:vertAlign w:val="subscript"/>
        </w:rPr>
        <w:t xml:space="preserve">2 </w:t>
      </w:r>
      <w:r>
        <w:rPr>
          <w:sz w:val="28"/>
          <w:szCs w:val="27"/>
        </w:rPr>
        <w:t>и</w:t>
      </w:r>
      <w:r>
        <w:rPr>
          <w:i/>
          <w:sz w:val="28"/>
          <w:szCs w:val="27"/>
        </w:rPr>
        <w:t xml:space="preserve"> R</w:t>
      </w:r>
      <w:r>
        <w:rPr>
          <w:i/>
          <w:sz w:val="28"/>
          <w:szCs w:val="27"/>
          <w:vertAlign w:val="subscript"/>
        </w:rPr>
        <w:t xml:space="preserve">1 </w:t>
      </w:r>
      <w:r>
        <w:rPr>
          <w:sz w:val="28"/>
          <w:szCs w:val="27"/>
        </w:rPr>
        <w:t xml:space="preserve"> соответственно: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00" w:dyaOrig="380">
          <v:shape id="_x0000_i1050" type="#_x0000_t75" style="width:9.75pt;height:18.75pt" o:ole="">
            <v:imagedata r:id="rId78" o:title=""/>
          </v:shape>
          <o:OLEObject Type="Embed" ProgID="Equation.3" ShapeID="_x0000_i1050" DrawAspect="Content" ObjectID="_1478527293" r:id="rId79"/>
        </w:object>
      </w:r>
      <w:r>
        <w:rPr>
          <w:sz w:val="28"/>
          <w:szCs w:val="28"/>
          <w:vertAlign w:val="subscript"/>
        </w:rPr>
        <w:object w:dxaOrig="3500" w:dyaOrig="840">
          <v:shape id="_x0000_i1051" type="#_x0000_t75" style="width:174.75pt;height:42pt" o:ole="">
            <v:imagedata r:id="rId80" o:title=""/>
          </v:shape>
          <o:OLEObject Type="Embed" ProgID="Equation.3" ShapeID="_x0000_i1051" DrawAspect="Content" ObjectID="_1478527294" r:id="rId81"/>
        </w:object>
      </w:r>
      <w:r>
        <w:rPr>
          <w:sz w:val="28"/>
          <w:szCs w:val="28"/>
        </w:rPr>
        <w:t>,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359" w:dyaOrig="840">
          <v:shape id="_x0000_i1052" type="#_x0000_t75" style="width:117.75pt;height:42pt" o:ole="">
            <v:imagedata r:id="rId82" o:title=""/>
          </v:shape>
          <o:OLEObject Type="Embed" ProgID="Equation.3" ShapeID="_x0000_i1052" DrawAspect="Content" ObjectID="_1478527295" r:id="rId83"/>
        </w:object>
      </w:r>
      <w:r>
        <w:rPr>
          <w:sz w:val="28"/>
          <w:szCs w:val="28"/>
        </w:rPr>
        <w:t>.</w:t>
      </w:r>
    </w:p>
    <w:p w:rsidR="00000000" w:rsidRDefault="00815FA2">
      <w:pPr>
        <w:ind w:firstLine="708"/>
        <w:jc w:val="both"/>
        <w:rPr>
          <w:i/>
          <w:sz w:val="28"/>
          <w:szCs w:val="27"/>
        </w:rPr>
      </w:pPr>
      <w:r>
        <w:rPr>
          <w:sz w:val="28"/>
          <w:szCs w:val="28"/>
        </w:rPr>
        <w:t xml:space="preserve">Решая совместно эти два уравнения, выразим заряд </w:t>
      </w:r>
      <w:r>
        <w:rPr>
          <w:i/>
          <w:sz w:val="28"/>
          <w:szCs w:val="27"/>
        </w:rPr>
        <w:t>q</w:t>
      </w:r>
      <w:r>
        <w:rPr>
          <w:i/>
          <w:sz w:val="28"/>
          <w:szCs w:val="27"/>
          <w:vertAlign w:val="subscript"/>
        </w:rPr>
        <w:t>1</w:t>
      </w:r>
      <w:r>
        <w:rPr>
          <w:sz w:val="28"/>
          <w:szCs w:val="27"/>
        </w:rPr>
        <w:t xml:space="preserve"> через </w:t>
      </w:r>
      <w:proofErr w:type="spellStart"/>
      <w:r>
        <w:rPr>
          <w:i/>
          <w:sz w:val="28"/>
          <w:szCs w:val="27"/>
        </w:rPr>
        <w:t>q</w:t>
      </w:r>
      <w:proofErr w:type="spellEnd"/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740" w:dyaOrig="800">
          <v:shape id="_x0000_i1053" type="#_x0000_t75" style="width:137.25pt;height:39.75pt" o:ole="">
            <v:imagedata r:id="rId84" o:title=""/>
          </v:shape>
          <o:OLEObject Type="Embed" ProgID="Equation.3" ShapeID="_x0000_i1053" DrawAspect="Content" ObjectID="_1478527296" r:id="rId85"/>
        </w:object>
      </w:r>
      <w:r>
        <w:rPr>
          <w:sz w:val="28"/>
          <w:szCs w:val="28"/>
        </w:rPr>
        <w:t>.</w:t>
      </w:r>
      <w:r>
        <w:rPr>
          <w:sz w:val="28"/>
          <w:szCs w:val="28"/>
          <w:vertAlign w:val="subscript"/>
        </w:rPr>
        <w:object w:dxaOrig="200" w:dyaOrig="380">
          <v:shape id="_x0000_i1054" type="#_x0000_t75" style="width:9.75pt;height:18.75pt" o:ole="">
            <v:imagedata r:id="rId78" o:title=""/>
          </v:shape>
          <o:OLEObject Type="Embed" ProgID="Equation.3" ShapeID="_x0000_i1054" DrawAspect="Content" ObjectID="_1478527297" r:id="rId86"/>
        </w:object>
      </w:r>
    </w:p>
    <w:p w:rsidR="00000000" w:rsidRDefault="00815FA2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Согласно теореме Остроградского-Гаусса поток вектора напряженности </w:t>
      </w:r>
      <w:r>
        <w:rPr>
          <w:i/>
          <w:sz w:val="28"/>
          <w:szCs w:val="27"/>
        </w:rPr>
        <w:t>Ф</w:t>
      </w:r>
      <w:r>
        <w:rPr>
          <w:sz w:val="28"/>
          <w:szCs w:val="27"/>
        </w:rPr>
        <w:t xml:space="preserve"> электростатического поля в вакууме сквозь любую замкнутую поверхность прямо пропорционален сумме зарядов Σ</w:t>
      </w:r>
      <w:r>
        <w:rPr>
          <w:i/>
          <w:sz w:val="28"/>
          <w:szCs w:val="27"/>
        </w:rPr>
        <w:t>q</w:t>
      </w:r>
      <w:r>
        <w:rPr>
          <w:i/>
          <w:sz w:val="28"/>
          <w:szCs w:val="27"/>
          <w:vertAlign w:val="subscript"/>
          <w:lang w:val="en-US"/>
        </w:rPr>
        <w:t>i</w:t>
      </w:r>
      <w:r>
        <w:rPr>
          <w:sz w:val="28"/>
          <w:szCs w:val="27"/>
        </w:rPr>
        <w:t>, находящихся внутри этой поверхно</w:t>
      </w:r>
      <w:r>
        <w:rPr>
          <w:sz w:val="28"/>
          <w:szCs w:val="27"/>
        </w:rPr>
        <w:t>сти</w:t>
      </w:r>
    </w:p>
    <w:p w:rsidR="00000000" w:rsidRDefault="00815FA2">
      <w:pPr>
        <w:ind w:firstLine="708"/>
        <w:jc w:val="center"/>
      </w:pPr>
      <w:r>
        <w:rPr>
          <w:vertAlign w:val="subscript"/>
        </w:rPr>
        <w:object w:dxaOrig="1900" w:dyaOrig="800">
          <v:shape id="_x0000_i1055" type="#_x0000_t75" style="width:95.25pt;height:39.75pt" o:ole="">
            <v:imagedata r:id="rId87" o:title=""/>
          </v:shape>
          <o:OLEObject Type="Embed" ProgID="Equation.3" ShapeID="_x0000_i1055" DrawAspect="Content" ObjectID="_1478527298" r:id="rId88"/>
        </w:object>
      </w:r>
      <w:r>
        <w:t>.</w:t>
      </w:r>
    </w:p>
    <w:p w:rsidR="00000000" w:rsidRDefault="00815FA2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Так как заряд </w:t>
      </w:r>
      <w:r>
        <w:rPr>
          <w:i/>
          <w:sz w:val="28"/>
          <w:szCs w:val="27"/>
        </w:rPr>
        <w:t>q</w:t>
      </w:r>
      <w:r>
        <w:rPr>
          <w:i/>
          <w:sz w:val="28"/>
          <w:szCs w:val="27"/>
          <w:vertAlign w:val="subscript"/>
        </w:rPr>
        <w:t xml:space="preserve">1 </w:t>
      </w:r>
      <w:r>
        <w:rPr>
          <w:sz w:val="28"/>
          <w:szCs w:val="27"/>
        </w:rPr>
        <w:t xml:space="preserve">меньше заряда </w:t>
      </w:r>
      <w:proofErr w:type="spellStart"/>
      <w:r>
        <w:rPr>
          <w:i/>
          <w:sz w:val="28"/>
          <w:szCs w:val="27"/>
        </w:rPr>
        <w:t>q</w:t>
      </w:r>
      <w:proofErr w:type="spellEnd"/>
      <w:r>
        <w:rPr>
          <w:i/>
          <w:sz w:val="28"/>
          <w:szCs w:val="27"/>
        </w:rPr>
        <w:t xml:space="preserve"> </w:t>
      </w:r>
      <w:r>
        <w:rPr>
          <w:sz w:val="28"/>
          <w:szCs w:val="27"/>
        </w:rPr>
        <w:t xml:space="preserve">в 8 раз, то и </w:t>
      </w:r>
      <w:r>
        <w:rPr>
          <w:sz w:val="28"/>
          <w:szCs w:val="28"/>
        </w:rPr>
        <w:t>п</w:t>
      </w:r>
      <w:r>
        <w:rPr>
          <w:sz w:val="28"/>
          <w:szCs w:val="27"/>
        </w:rPr>
        <w:t xml:space="preserve">оток вектора напряженности электрического поля сквозь сферическую поверхность радиуса </w:t>
      </w:r>
      <w:r>
        <w:rPr>
          <w:i/>
          <w:sz w:val="28"/>
          <w:szCs w:val="27"/>
        </w:rPr>
        <w:t>R</w:t>
      </w:r>
      <w:r>
        <w:rPr>
          <w:i/>
          <w:sz w:val="28"/>
          <w:szCs w:val="27"/>
          <w:vertAlign w:val="subscript"/>
        </w:rPr>
        <w:t>1</w:t>
      </w:r>
      <w:r>
        <w:rPr>
          <w:sz w:val="28"/>
          <w:szCs w:val="27"/>
          <w:vertAlign w:val="subscript"/>
        </w:rPr>
        <w:t xml:space="preserve"> </w:t>
      </w:r>
      <w:r>
        <w:rPr>
          <w:sz w:val="28"/>
          <w:szCs w:val="27"/>
        </w:rPr>
        <w:t xml:space="preserve"> уменьшился в 8 раз</w:t>
      </w:r>
    </w:p>
    <w:p w:rsidR="00000000" w:rsidRDefault="00815FA2">
      <w:pPr>
        <w:ind w:firstLine="708"/>
        <w:jc w:val="right"/>
        <w:rPr>
          <w:sz w:val="28"/>
          <w:szCs w:val="27"/>
        </w:rPr>
      </w:pPr>
      <w:r>
        <w:rPr>
          <w:sz w:val="28"/>
          <w:szCs w:val="28"/>
        </w:rPr>
        <w:t>Ответ: 4)</w:t>
      </w:r>
      <w:r>
        <w:rPr>
          <w:sz w:val="28"/>
          <w:szCs w:val="27"/>
        </w:rPr>
        <w:t xml:space="preserve"> уменьшился в 8 раз</w:t>
      </w:r>
    </w:p>
    <w:p w:rsidR="00000000" w:rsidRDefault="00815FA2">
      <w:pPr>
        <w:ind w:firstLine="708"/>
        <w:jc w:val="right"/>
        <w:rPr>
          <w:sz w:val="28"/>
          <w:szCs w:val="27"/>
        </w:rPr>
      </w:pPr>
    </w:p>
    <w:p w:rsidR="00000000" w:rsidRDefault="00815FA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ПРАКТИЧЕСКОЕ ЗАНЯТИЕ №3</w:t>
      </w:r>
    </w:p>
    <w:p w:rsidR="00000000" w:rsidRDefault="00815F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«Постоянный элект</w:t>
      </w:r>
      <w:r>
        <w:rPr>
          <w:b/>
          <w:caps/>
          <w:sz w:val="28"/>
          <w:szCs w:val="28"/>
        </w:rPr>
        <w:t>рический ток»</w:t>
      </w:r>
    </w:p>
    <w:p w:rsidR="00000000" w:rsidRDefault="00815FA2">
      <w:pPr>
        <w:jc w:val="both"/>
        <w:rPr>
          <w:b/>
          <w:bCs/>
          <w:iCs/>
          <w:sz w:val="28"/>
          <w:szCs w:val="28"/>
        </w:rPr>
      </w:pPr>
    </w:p>
    <w:p w:rsidR="00000000" w:rsidRDefault="00815FA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Примеры решения задач</w:t>
      </w:r>
    </w:p>
    <w:p w:rsidR="00000000" w:rsidRDefault="00815FA2">
      <w:pPr>
        <w:jc w:val="both"/>
        <w:rPr>
          <w:b/>
          <w:bCs/>
          <w:iCs/>
          <w:sz w:val="28"/>
          <w:szCs w:val="28"/>
        </w:rPr>
      </w:pPr>
    </w:p>
    <w:p w:rsidR="00000000" w:rsidRDefault="00815FA2">
      <w:pPr>
        <w:ind w:firstLine="708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Задача 1.</w:t>
      </w:r>
      <w:r>
        <w:rPr>
          <w:bCs/>
          <w:iCs/>
          <w:sz w:val="28"/>
          <w:szCs w:val="28"/>
        </w:rPr>
        <w:t xml:space="preserve">  Батарея состоит из двух последовательно соединенных одинаковых гальванических элементов. При замыкании батареи на сопротивление 5 </w:t>
      </w:r>
      <w:r>
        <w:rPr>
          <w:bCs/>
          <w:i/>
          <w:iCs/>
          <w:sz w:val="28"/>
          <w:szCs w:val="28"/>
        </w:rPr>
        <w:t>Ом</w:t>
      </w:r>
      <w:r>
        <w:rPr>
          <w:bCs/>
          <w:iCs/>
          <w:sz w:val="28"/>
          <w:szCs w:val="28"/>
        </w:rPr>
        <w:t xml:space="preserve"> в цепи протекает ток 5</w:t>
      </w:r>
      <w:proofErr w:type="gramStart"/>
      <w:r>
        <w:rPr>
          <w:bCs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А</w:t>
      </w:r>
      <w:proofErr w:type="gramEnd"/>
      <w:r>
        <w:rPr>
          <w:bCs/>
          <w:iCs/>
          <w:sz w:val="28"/>
          <w:szCs w:val="28"/>
        </w:rPr>
        <w:t xml:space="preserve">, а при замыкании на сопротивление 2 </w:t>
      </w:r>
      <w:r>
        <w:rPr>
          <w:bCs/>
          <w:i/>
          <w:iCs/>
          <w:sz w:val="28"/>
          <w:szCs w:val="28"/>
        </w:rPr>
        <w:t>Ом</w:t>
      </w:r>
      <w:r>
        <w:rPr>
          <w:bCs/>
          <w:iCs/>
          <w:sz w:val="28"/>
          <w:szCs w:val="28"/>
        </w:rPr>
        <w:t xml:space="preserve"> протека</w:t>
      </w:r>
      <w:r>
        <w:rPr>
          <w:bCs/>
          <w:iCs/>
          <w:sz w:val="28"/>
          <w:szCs w:val="28"/>
        </w:rPr>
        <w:t xml:space="preserve">ет ток 8 </w:t>
      </w:r>
      <w:r>
        <w:rPr>
          <w:bCs/>
          <w:i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>. Определите ЭДС одного гальванического элемента</w:t>
      </w:r>
    </w:p>
    <w:p w:rsidR="00000000" w:rsidRDefault="00815FA2">
      <w:pPr>
        <w:ind w:firstLine="708"/>
        <w:jc w:val="both"/>
        <w:rPr>
          <w:b/>
          <w:bCs/>
          <w:iCs/>
          <w:sz w:val="28"/>
          <w:szCs w:val="28"/>
          <w:lang w:val="en-US"/>
        </w:rPr>
      </w:pPr>
      <w:r>
        <w:rPr>
          <w:b/>
          <w:bCs/>
          <w:iCs/>
          <w:sz w:val="28"/>
          <w:szCs w:val="28"/>
        </w:rPr>
        <w:t>Дано</w:t>
      </w:r>
      <w:r>
        <w:rPr>
          <w:b/>
          <w:bCs/>
          <w:iCs/>
          <w:sz w:val="28"/>
          <w:szCs w:val="28"/>
          <w:lang w:val="en-US"/>
        </w:rPr>
        <w:t>:</w:t>
      </w:r>
    </w:p>
    <w:p w:rsidR="00000000" w:rsidRDefault="00815FA2">
      <w:pPr>
        <w:ind w:firstLine="708"/>
        <w:jc w:val="both"/>
        <w:rPr>
          <w:bCs/>
          <w:iCs/>
          <w:sz w:val="28"/>
          <w:szCs w:val="28"/>
          <w:lang w:val="en-US"/>
        </w:rPr>
      </w:pPr>
      <w:r>
        <w:rPr>
          <w:bCs/>
          <w:i/>
          <w:iCs/>
          <w:sz w:val="28"/>
          <w:szCs w:val="28"/>
          <w:lang w:val="en-US"/>
        </w:rPr>
        <w:t>n</w:t>
      </w:r>
      <w:r>
        <w:rPr>
          <w:bCs/>
          <w:iCs/>
          <w:sz w:val="28"/>
          <w:szCs w:val="28"/>
          <w:lang w:val="en-US"/>
        </w:rPr>
        <w:t xml:space="preserve"> = 2, 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  <w:vertAlign w:val="subscript"/>
          <w:lang w:val="en-US"/>
        </w:rPr>
        <w:t>1</w:t>
      </w:r>
      <w:r>
        <w:rPr>
          <w:bCs/>
          <w:iCs/>
          <w:sz w:val="28"/>
          <w:szCs w:val="28"/>
          <w:lang w:val="en-US"/>
        </w:rPr>
        <w:t xml:space="preserve"> = 5 </w:t>
      </w:r>
      <w:r>
        <w:rPr>
          <w:bCs/>
          <w:i/>
          <w:iCs/>
          <w:sz w:val="28"/>
          <w:szCs w:val="28"/>
        </w:rPr>
        <w:t>Ом</w:t>
      </w:r>
      <w:r>
        <w:rPr>
          <w:bCs/>
          <w:iCs/>
          <w:sz w:val="28"/>
          <w:szCs w:val="28"/>
          <w:lang w:val="en-US"/>
        </w:rPr>
        <w:t xml:space="preserve">, </w:t>
      </w:r>
      <w:r>
        <w:rPr>
          <w:bCs/>
          <w:i/>
          <w:iCs/>
          <w:sz w:val="28"/>
          <w:szCs w:val="28"/>
          <w:lang w:val="en-US"/>
        </w:rPr>
        <w:t>I</w:t>
      </w:r>
      <w:r>
        <w:rPr>
          <w:bCs/>
          <w:iCs/>
          <w:sz w:val="28"/>
          <w:szCs w:val="28"/>
          <w:vertAlign w:val="subscript"/>
          <w:lang w:val="en-US"/>
        </w:rPr>
        <w:t>1</w:t>
      </w:r>
      <w:r>
        <w:rPr>
          <w:bCs/>
          <w:iCs/>
          <w:sz w:val="28"/>
          <w:szCs w:val="28"/>
          <w:lang w:val="en-US"/>
        </w:rPr>
        <w:t xml:space="preserve"> = 5 </w:t>
      </w:r>
      <w:r>
        <w:rPr>
          <w:bCs/>
          <w:i/>
          <w:iCs/>
          <w:sz w:val="28"/>
          <w:szCs w:val="28"/>
          <w:lang w:val="en-US"/>
        </w:rPr>
        <w:t>A</w:t>
      </w:r>
      <w:r>
        <w:rPr>
          <w:bCs/>
          <w:iCs/>
          <w:sz w:val="28"/>
          <w:szCs w:val="28"/>
          <w:lang w:val="en-US"/>
        </w:rPr>
        <w:t xml:space="preserve">, </w:t>
      </w:r>
      <w:r>
        <w:rPr>
          <w:bCs/>
          <w:i/>
          <w:iCs/>
          <w:sz w:val="28"/>
          <w:szCs w:val="28"/>
          <w:lang w:val="en-US"/>
        </w:rPr>
        <w:t>R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 xml:space="preserve"> = 2 </w:t>
      </w:r>
      <w:r>
        <w:rPr>
          <w:bCs/>
          <w:i/>
          <w:iCs/>
          <w:sz w:val="28"/>
          <w:szCs w:val="28"/>
        </w:rPr>
        <w:t>Ом</w:t>
      </w:r>
      <w:r>
        <w:rPr>
          <w:bCs/>
          <w:iCs/>
          <w:sz w:val="28"/>
          <w:szCs w:val="28"/>
          <w:lang w:val="en-US"/>
        </w:rPr>
        <w:t xml:space="preserve">, </w:t>
      </w:r>
      <w:r>
        <w:rPr>
          <w:bCs/>
          <w:i/>
          <w:iCs/>
          <w:sz w:val="28"/>
          <w:szCs w:val="28"/>
          <w:lang w:val="en-US"/>
        </w:rPr>
        <w:t>I</w:t>
      </w:r>
      <w:r>
        <w:rPr>
          <w:bCs/>
          <w:iCs/>
          <w:sz w:val="28"/>
          <w:szCs w:val="28"/>
          <w:vertAlign w:val="subscript"/>
          <w:lang w:val="en-US"/>
        </w:rPr>
        <w:t>2</w:t>
      </w:r>
      <w:r>
        <w:rPr>
          <w:bCs/>
          <w:iCs/>
          <w:sz w:val="28"/>
          <w:szCs w:val="28"/>
          <w:lang w:val="en-US"/>
        </w:rPr>
        <w:t xml:space="preserve"> = 8 </w:t>
      </w:r>
      <w:r>
        <w:rPr>
          <w:bCs/>
          <w:i/>
          <w:iCs/>
          <w:sz w:val="28"/>
          <w:szCs w:val="28"/>
          <w:lang w:val="en-US"/>
        </w:rPr>
        <w:t>A</w:t>
      </w:r>
      <w:r>
        <w:rPr>
          <w:bCs/>
          <w:iCs/>
          <w:sz w:val="28"/>
          <w:szCs w:val="28"/>
          <w:lang w:val="en-US"/>
        </w:rPr>
        <w:t xml:space="preserve">; </w:t>
      </w:r>
      <w:r>
        <w:rPr>
          <w:bCs/>
          <w:iCs/>
          <w:sz w:val="28"/>
          <w:szCs w:val="28"/>
          <w:lang w:val="en-US"/>
        </w:rPr>
        <w:sym w:font="Symbol" w:char="0065"/>
      </w:r>
      <w:r>
        <w:rPr>
          <w:bCs/>
          <w:iCs/>
          <w:sz w:val="28"/>
          <w:szCs w:val="28"/>
          <w:lang w:val="en-US"/>
        </w:rPr>
        <w:t xml:space="preserve"> </w:t>
      </w:r>
      <w:proofErr w:type="gramStart"/>
      <w:r>
        <w:rPr>
          <w:bCs/>
          <w:iCs/>
          <w:sz w:val="28"/>
          <w:szCs w:val="28"/>
          <w:lang w:val="en-US"/>
        </w:rPr>
        <w:t>= ?</w:t>
      </w:r>
      <w:proofErr w:type="gramEnd"/>
    </w:p>
    <w:p w:rsidR="00000000" w:rsidRDefault="00815FA2">
      <w:pPr>
        <w:ind w:firstLine="708"/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Решение.</w:t>
      </w:r>
    </w:p>
    <w:p w:rsidR="00000000" w:rsidRDefault="00815FA2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Сила тока в цепи, содержащей </w:t>
      </w:r>
      <w:proofErr w:type="spellStart"/>
      <w:proofErr w:type="gramStart"/>
      <w:r>
        <w:rPr>
          <w:bCs/>
          <w:i/>
          <w:iCs/>
          <w:sz w:val="28"/>
          <w:szCs w:val="28"/>
        </w:rPr>
        <w:t>п</w:t>
      </w:r>
      <w:proofErr w:type="spellEnd"/>
      <w:proofErr w:type="gramEnd"/>
      <w:r>
        <w:rPr>
          <w:bCs/>
          <w:iCs/>
          <w:sz w:val="28"/>
          <w:szCs w:val="28"/>
        </w:rPr>
        <w:t xml:space="preserve"> последовательно соединенных одинаковых гальванических элементов, согласно для двух случаев равна</w:t>
      </w:r>
      <w:r>
        <w:rPr>
          <w:bCs/>
          <w:iCs/>
          <w:sz w:val="28"/>
          <w:szCs w:val="28"/>
        </w:rPr>
        <w:t xml:space="preserve"> </w:t>
      </w:r>
    </w:p>
    <w:p w:rsidR="00000000" w:rsidRDefault="00815FA2">
      <w:pPr>
        <w:jc w:val="center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inline distT="0" distB="0" distL="0" distR="0">
            <wp:extent cx="937895" cy="49847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15FA2">
      <w:pPr>
        <w:jc w:val="center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inline distT="0" distB="0" distL="0" distR="0">
            <wp:extent cx="985520" cy="4984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15FA2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Решая совместно эти уравнения, определим внутреннее сопротивление и ЭДС одного гальванического элемента</w:t>
      </w:r>
    </w:p>
    <w:p w:rsidR="00000000" w:rsidRDefault="00815FA2">
      <w:pPr>
        <w:jc w:val="center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inline distT="0" distB="0" distL="0" distR="0">
            <wp:extent cx="1187450" cy="51054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8"/>
          <w:szCs w:val="28"/>
        </w:rPr>
        <w:t xml:space="preserve"> ,</w:t>
      </w:r>
    </w:p>
    <w:p w:rsidR="00000000" w:rsidRDefault="00815FA2">
      <w:pPr>
        <w:jc w:val="center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inline distT="0" distB="0" distL="0" distR="0">
            <wp:extent cx="1128395" cy="46291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8"/>
          <w:szCs w:val="28"/>
        </w:rPr>
        <w:t xml:space="preserve"> .</w:t>
      </w:r>
    </w:p>
    <w:p w:rsidR="00000000" w:rsidRDefault="00815F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Вычисления:  </w:t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1412875" cy="4984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8"/>
          <w:szCs w:val="28"/>
        </w:rPr>
        <w:t xml:space="preserve"> (Ом), </w:t>
      </w:r>
      <w:r>
        <w:rPr>
          <w:bCs/>
          <w:iCs/>
          <w:noProof/>
          <w:sz w:val="28"/>
          <w:szCs w:val="28"/>
        </w:rPr>
        <w:drawing>
          <wp:inline distT="0" distB="0" distL="0" distR="0">
            <wp:extent cx="1567815" cy="45148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sz w:val="28"/>
          <w:szCs w:val="28"/>
        </w:rPr>
        <w:t xml:space="preserve"> (В).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 Аккумулятор с ЭДС 12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подключен к нагрузке, сопротивление которой в 10 раз больше его внутреннего </w:t>
      </w:r>
      <w:r>
        <w:rPr>
          <w:sz w:val="28"/>
          <w:szCs w:val="28"/>
        </w:rPr>
        <w:t>сопротивления</w:t>
      </w:r>
      <w:r>
        <w:rPr>
          <w:spacing w:val="-4"/>
          <w:sz w:val="28"/>
          <w:szCs w:val="28"/>
        </w:rPr>
        <w:t>. Если полная мощность, выделяющаяся в цепи 36 Вт, то чему равен ток короткого замыкания?</w:t>
      </w:r>
    </w:p>
    <w:tbl>
      <w:tblPr>
        <w:tblW w:w="0" w:type="auto"/>
        <w:tblLook w:val="04A0"/>
      </w:tblPr>
      <w:tblGrid>
        <w:gridCol w:w="1526"/>
        <w:gridCol w:w="7760"/>
      </w:tblGrid>
      <w:tr w:rsidR="00000000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815FA2">
            <w:pPr>
              <w:jc w:val="both"/>
              <w:rPr>
                <w:b/>
                <w:i/>
                <w:sz w:val="28"/>
                <w:szCs w:val="28"/>
              </w:rPr>
            </w:pPr>
            <w:r>
              <w:pict>
                <v:line id="_x0000_s1647" style="position:absolute;left:0;text-align:left;flip:x;z-index:251651584" from="-6.1pt,71.9pt" to="70.45pt,71.9pt" o:allowincell="f"/>
              </w:pict>
            </w:r>
            <w:r>
              <w:rPr>
                <w:b/>
                <w:i/>
                <w:sz w:val="28"/>
                <w:szCs w:val="28"/>
              </w:rPr>
              <w:t>Дано: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sym w:font="Symbol" w:char="0065"/>
            </w:r>
            <w:r>
              <w:rPr>
                <w:sz w:val="28"/>
                <w:szCs w:val="28"/>
              </w:rPr>
              <w:t xml:space="preserve"> = 12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 = 10 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36 Вт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I</w:t>
            </w:r>
            <w:proofErr w:type="spellStart"/>
            <w:r>
              <w:rPr>
                <w:i/>
                <w:sz w:val="28"/>
                <w:szCs w:val="28"/>
                <w:vertAlign w:val="subscript"/>
              </w:rPr>
              <w:t>к.з</w:t>
            </w:r>
            <w:proofErr w:type="spellEnd"/>
            <w:r>
              <w:rPr>
                <w:i/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= ?</w:t>
            </w:r>
            <w:proofErr w:type="gramEnd"/>
          </w:p>
        </w:tc>
        <w:tc>
          <w:tcPr>
            <w:tcW w:w="7760" w:type="dxa"/>
            <w:hideMark/>
          </w:tcPr>
          <w:p w:rsidR="00000000" w:rsidRDefault="00815FA2">
            <w:pPr>
              <w:ind w:firstLine="31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Решение.</w:t>
            </w:r>
          </w:p>
          <w:p w:rsidR="00000000" w:rsidRDefault="00815FA2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Сила тока короткого замыкания равна                          </w:t>
            </w:r>
          </w:p>
          <w:p w:rsidR="00000000" w:rsidRDefault="00815FA2">
            <w:pPr>
              <w:ind w:firstLine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bscript"/>
              </w:rPr>
              <w:object w:dxaOrig="940" w:dyaOrig="700">
                <v:shape id="_x0000_i1056" type="#_x0000_t75" style="width:47.25pt;height:35.25pt" o:ole="" fillcolor="window">
                  <v:imagedata r:id="rId95" o:title=""/>
                </v:shape>
                <o:OLEObject Type="Embed" ProgID="Equation.3" ShapeID="_x0000_i1056" DrawAspect="Content" ObjectID="_1478527299" r:id="rId96"/>
              </w:object>
            </w:r>
            <w:r>
              <w:rPr>
                <w:sz w:val="28"/>
                <w:szCs w:val="28"/>
              </w:rPr>
              <w:t>.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</w:t>
            </w:r>
            <w:r>
              <w:rPr>
                <w:sz w:val="28"/>
                <w:szCs w:val="28"/>
              </w:rPr>
              <w:t xml:space="preserve">нее сопротивление источника тока определим из закона Ома для полной электрической цепи </w:t>
            </w:r>
            <w:r>
              <w:rPr>
                <w:i/>
                <w:sz w:val="28"/>
                <w:szCs w:val="28"/>
              </w:rPr>
              <w:sym w:font="Symbol" w:char="0065"/>
            </w:r>
            <w:r>
              <w:rPr>
                <w:i/>
                <w:sz w:val="28"/>
                <w:szCs w:val="28"/>
              </w:rPr>
              <w:t xml:space="preserve"> = </w:t>
            </w: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 + </w:t>
            </w: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) или с учетом условия задачи</w:t>
            </w:r>
          </w:p>
        </w:tc>
      </w:tr>
    </w:tbl>
    <w:p w:rsidR="00000000" w:rsidRDefault="00815FA2">
      <w:pPr>
        <w:jc w:val="center"/>
        <w:rPr>
          <w:sz w:val="28"/>
          <w:szCs w:val="28"/>
          <w:lang w:val="en-US"/>
        </w:rPr>
      </w:pPr>
      <w:r>
        <w:rPr>
          <w:i/>
          <w:sz w:val="28"/>
          <w:szCs w:val="28"/>
        </w:rPr>
        <w:sym w:font="Symbol" w:char="0065"/>
      </w:r>
      <w:r>
        <w:rPr>
          <w:i/>
          <w:sz w:val="28"/>
          <w:szCs w:val="28"/>
          <w:lang w:val="en-US"/>
        </w:rPr>
        <w:t xml:space="preserve"> = </w:t>
      </w:r>
      <w:proofErr w:type="gramStart"/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10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 + </w:t>
      </w: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) = 11</w:t>
      </w:r>
      <w:r>
        <w:rPr>
          <w:i/>
          <w:sz w:val="28"/>
          <w:szCs w:val="28"/>
          <w:lang w:val="en-US"/>
        </w:rPr>
        <w:t>Ir</w:t>
      </w:r>
      <w:r>
        <w:rPr>
          <w:sz w:val="28"/>
          <w:szCs w:val="28"/>
          <w:lang w:val="en-US"/>
        </w:rPr>
        <w:t>.</w:t>
      </w:r>
    </w:p>
    <w:p w:rsidR="00000000" w:rsidRDefault="00815FA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Отсюда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vertAlign w:val="subscript"/>
        </w:rPr>
        <w:object w:dxaOrig="880" w:dyaOrig="700">
          <v:shape id="_x0000_i1057" type="#_x0000_t75" style="width:44.25pt;height:35.25pt" o:ole="" fillcolor="window">
            <v:imagedata r:id="rId97" o:title=""/>
          </v:shape>
          <o:OLEObject Type="Embed" ProgID="Equation.3" ShapeID="_x0000_i1057" DrawAspect="Content" ObjectID="_1478527300" r:id="rId98"/>
        </w:objec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Полная мощность, выделяющаяся в цепи,</w:t>
      </w:r>
    </w:p>
    <w:p w:rsidR="00000000" w:rsidRDefault="00815FA2">
      <w:pPr>
        <w:jc w:val="right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en-US"/>
        </w:rPr>
        <w:sym w:font="Symbol" w:char="0065"/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000000" w:rsidRDefault="00815FA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Решая совме</w:t>
      </w:r>
      <w:r>
        <w:rPr>
          <w:sz w:val="28"/>
          <w:szCs w:val="28"/>
        </w:rPr>
        <w:t>стно эти уравнения, получим</w:t>
      </w:r>
    </w:p>
    <w:p w:rsidR="00000000" w:rsidRDefault="00815FA2">
      <w:pPr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200" w:dyaOrig="720">
          <v:shape id="_x0000_i1058" type="#_x0000_t75" style="width:60pt;height:36pt" o:ole="" fillcolor="window">
            <v:imagedata r:id="rId99" o:title=""/>
          </v:shape>
          <o:OLEObject Type="Embed" ProgID="Equation.3" ShapeID="_x0000_i1058" DrawAspect="Content" ObjectID="_1478527301" r:id="rId100"/>
        </w:object>
      </w:r>
      <w:r>
        <w:rPr>
          <w:sz w:val="28"/>
          <w:szCs w:val="28"/>
        </w:rPr>
        <w:t xml:space="preserve"> .</w:t>
      </w:r>
    </w:p>
    <w:p w:rsidR="00000000" w:rsidRDefault="00815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Вычисления: </w:t>
      </w:r>
      <w:r>
        <w:rPr>
          <w:sz w:val="28"/>
          <w:szCs w:val="28"/>
          <w:vertAlign w:val="subscript"/>
        </w:rPr>
        <w:object w:dxaOrig="2020" w:dyaOrig="700">
          <v:shape id="_x0000_i1059" type="#_x0000_t75" style="width:101.25pt;height:35.25pt" o:ole="" fillcolor="window">
            <v:imagedata r:id="rId101" o:title=""/>
          </v:shape>
          <o:OLEObject Type="Embed" ProgID="Equation.3" ShapeID="_x0000_i1059" DrawAspect="Content" ObjectID="_1478527302" r:id="rId102"/>
        </w:object>
      </w:r>
      <w:r>
        <w:rPr>
          <w:sz w:val="28"/>
          <w:szCs w:val="28"/>
        </w:rPr>
        <w:t xml:space="preserve"> (А).</w:t>
      </w:r>
    </w:p>
    <w:p w:rsidR="00000000" w:rsidRDefault="00815FA2">
      <w:pPr>
        <w:jc w:val="center"/>
        <w:rPr>
          <w:bCs/>
          <w:iCs/>
          <w:sz w:val="28"/>
          <w:szCs w:val="28"/>
        </w:rPr>
      </w:pPr>
    </w:p>
    <w:p w:rsidR="00000000" w:rsidRDefault="00815FA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Примеры выполнения тестовых заданий</w:t>
      </w:r>
    </w:p>
    <w:p w:rsidR="00000000" w:rsidRDefault="00815FA2">
      <w:pPr>
        <w:ind w:firstLine="708"/>
        <w:jc w:val="center"/>
        <w:rPr>
          <w:b/>
          <w:bCs/>
          <w:iCs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0"/>
        <w:gridCol w:w="4076"/>
      </w:tblGrid>
      <w:tr w:rsidR="00000000">
        <w:tc>
          <w:tcPr>
            <w:tcW w:w="5210" w:type="dxa"/>
          </w:tcPr>
          <w:p w:rsidR="00000000" w:rsidRDefault="00815FA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1.</w:t>
            </w:r>
            <w:r>
              <w:rPr>
                <w:sz w:val="28"/>
                <w:szCs w:val="28"/>
              </w:rPr>
              <w:t xml:space="preserve"> На рисунке показана зависимость силы тока </w:t>
            </w:r>
            <w:r>
              <w:rPr>
                <w:i/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 электрической цепи от времени 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. В интервале времени от 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t</w:t>
            </w:r>
            <w:r>
              <w:rPr>
                <w:bCs/>
                <w:i/>
                <w:iCs/>
                <w:sz w:val="28"/>
                <w:szCs w:val="28"/>
                <w:vertAlign w:val="subscript"/>
              </w:rPr>
              <w:t>1</w:t>
            </w:r>
            <w:r>
              <w:rPr>
                <w:bCs/>
                <w:iCs/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5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 до </w:t>
            </w:r>
            <w:r>
              <w:rPr>
                <w:bCs/>
                <w:i/>
                <w:iCs/>
                <w:sz w:val="28"/>
                <w:szCs w:val="28"/>
                <w:lang w:val="en-US"/>
              </w:rPr>
              <w:t>t</w:t>
            </w:r>
            <w:r>
              <w:rPr>
                <w:bCs/>
                <w:i/>
                <w:iCs/>
                <w:sz w:val="28"/>
                <w:szCs w:val="28"/>
                <w:vertAlign w:val="subscript"/>
              </w:rPr>
              <w:t>2</w:t>
            </w:r>
            <w:r>
              <w:rPr>
                <w:bCs/>
                <w:iCs/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 xml:space="preserve">20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через поперечное сечение проводника переносится заряд </w:t>
            </w:r>
            <w:r>
              <w:rPr>
                <w:i/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, равный… Кл.</w:t>
            </w:r>
          </w:p>
          <w:p w:rsidR="00000000" w:rsidRDefault="00815FA2">
            <w:pPr>
              <w:ind w:firstLine="708"/>
              <w:jc w:val="both"/>
              <w:rPr>
                <w:sz w:val="28"/>
                <w:szCs w:val="27"/>
              </w:rPr>
            </w:pPr>
          </w:p>
        </w:tc>
        <w:tc>
          <w:tcPr>
            <w:tcW w:w="4076" w:type="dxa"/>
            <w:hideMark/>
          </w:tcPr>
          <w:p w:rsidR="00000000" w:rsidRDefault="00815FA2">
            <w:pPr>
              <w:jc w:val="center"/>
              <w:rPr>
                <w:sz w:val="28"/>
                <w:szCs w:val="27"/>
              </w:rPr>
            </w:pPr>
            <w:r>
              <w:pict>
                <v:group id="_x0000_s1134" style="position:absolute;left:0;text-align:left;margin-left:.6pt;margin-top:3pt;width:183.65pt;height:111.6pt;z-index:251631104;mso-position-horizontal-relative:text;mso-position-vertical-relative:text" coordorigin="3605,834" coordsize="2881,1728">
                  <v:line id="_x0000_s1135" style="position:absolute;flip:x" from="4271,1554" to="4276,2174">
                    <v:stroke dashstyle="dash"/>
                  </v:line>
                  <v:line id="_x0000_s1136" style="position:absolute" from="3945,1770" to="5498,1770">
                    <v:stroke dashstyle="dash"/>
                  </v:line>
                  <v:line id="_x0000_s1137" style="position:absolute" from="3964,1548" to="4246,1549">
                    <v:stroke dashstyle="dash"/>
                  </v:line>
                  <v:line id="_x0000_s1138" style="position:absolute" from="3977,1350" to="4259,1351">
                    <v:stroke dashstyle="dash"/>
                  </v:line>
                  <v:line id="_x0000_s1139" style="position:absolute;flip:y" from="5065,1623" to="5066,2181">
                    <v:stroke dashstyle="dash"/>
                  </v:line>
                  <v:line id="_x0000_s1140" style="position:absolute;flip:y" from="5470,1758" to="5471,2176"/>
                  <v:line id="_x0000_s1141" style="position:absolute" from="4276,1362" to="5512,1774" strokeweight="1.5pt"/>
                  <v:line id="_x0000_s1142" style="position:absolute;flip:x" from="4274,1355" to="4279,1551" strokeweight="1.5pt"/>
                  <v:line id="_x0000_s1143" style="position:absolute;flip:y" from="3945,1542" to="4269,1770" strokeweight="1.5pt"/>
                  <v:line id="_x0000_s1144" style="position:absolute;flip:y" from="4675,1484" to="4676,2181">
                    <v:stroke dashstyle="dash"/>
                  </v:line>
                  <v:shape id="_x0000_s1145" type="#_x0000_t202" style="position:absolute;left:5952;top:2001;width:534;height:348" strokecolor="white">
                    <v:textbox style="mso-next-textbox:#_x0000_s1145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  <w:r>
                            <w:rPr>
                              <w:i/>
                              <w:sz w:val="28"/>
                              <w:szCs w:val="28"/>
                            </w:rPr>
                            <w:t>,</w:t>
                          </w:r>
                          <w:proofErr w:type="gramEnd"/>
                          <w:r>
                            <w:rPr>
                              <w:i/>
                              <w:sz w:val="28"/>
                              <w:szCs w:val="28"/>
                            </w:rPr>
                            <w:t>с</w:t>
                          </w:r>
                        </w:p>
                      </w:txbxContent>
                    </v:textbox>
                  </v:shape>
                  <v:line id="_x0000_s1146" style="position:absolute" from="3945,2188" to="6062,2188">
                    <v:stroke endarrow="classic"/>
                  </v:line>
                  <v:shape id="_x0000_s1147" type="#_x0000_t202" style="position:absolute;left:3706;top:834;width:565;height:345" strokecolor="white">
                    <v:textbox style="mso-next-textbox:#_x0000_s1147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sz w:val="28"/>
                              <w:szCs w:val="28"/>
                            </w:rPr>
                            <w:t xml:space="preserve">  А</w:t>
                          </w:r>
                          <w:proofErr w:type="gramEnd"/>
                        </w:p>
                      </w:txbxContent>
                    </v:textbox>
                  </v:shape>
                  <v:line id="_x0000_s1148" style="position:absolute" from="3945,933" to="3945,2188">
                    <v:stroke startarrow="classic"/>
                  </v:line>
                  <v:shape id="_x0000_s1149" type="#_x0000_t202" style="position:absolute;left:3605;top:1606;width:307;height:348" strokecolor="white">
                    <v:textbox style="mso-next-textbox:#_x0000_s1149">
                      <w:txbxContent>
                        <w:p w:rsidR="00000000" w:rsidRDefault="00815FA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50" type="#_x0000_t202" style="position:absolute;left:3622;top:1188;width:309;height:349" strokecolor="white">
                    <v:textbox style="mso-next-textbox:#_x0000_s1150">
                      <w:txbxContent>
                        <w:p w:rsidR="00000000" w:rsidRDefault="00815FA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151" type="#_x0000_t202" style="position:absolute;left:4125;top:2214;width:307;height:348" strokecolor="white">
                    <v:textbox style="mso-next-textbox:#_x0000_s1151">
                      <w:txbxContent>
                        <w:p w:rsidR="00000000" w:rsidRDefault="00815FA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152" type="#_x0000_t202" style="position:absolute;left:4368;top:2215;width:1412;height:347" strokecolor="white">
                    <v:textbox style="mso-next-textbox:#_x0000_s1152">
                      <w:txbxContent>
                        <w:p w:rsidR="00000000" w:rsidRDefault="00815FA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 10     15    20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000000" w:rsidRDefault="00815FA2">
      <w:pPr>
        <w:ind w:firstLine="708"/>
        <w:jc w:val="both"/>
        <w:rPr>
          <w:b/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 xml:space="preserve">Сила тока </w:t>
      </w:r>
      <w:r>
        <w:rPr>
          <w:i/>
          <w:sz w:val="28"/>
          <w:szCs w:val="28"/>
          <w:lang w:val="en-US"/>
        </w:rPr>
        <w:t>I</w:t>
      </w:r>
      <w:r w:rsidRPr="00390DB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скалярная физическая величина, численно равная заряду </w:t>
      </w:r>
      <w:proofErr w:type="spellStart"/>
      <w:r>
        <w:rPr>
          <w:i/>
          <w:sz w:val="28"/>
          <w:szCs w:val="28"/>
          <w:lang w:val="en-US"/>
        </w:rPr>
        <w:t>dq</w:t>
      </w:r>
      <w:proofErr w:type="spellEnd"/>
      <w:r>
        <w:rPr>
          <w:sz w:val="28"/>
          <w:szCs w:val="28"/>
        </w:rPr>
        <w:t>, перенос</w:t>
      </w:r>
      <w:r>
        <w:rPr>
          <w:sz w:val="28"/>
          <w:szCs w:val="28"/>
        </w:rPr>
        <w:t>имому через поперечное сечение проводника за единицу времени</w:t>
      </w:r>
    </w:p>
    <w:p w:rsidR="00000000" w:rsidRDefault="00815FA2">
      <w:pPr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vertAlign w:val="subscript"/>
        </w:rPr>
        <w:object w:dxaOrig="800" w:dyaOrig="720">
          <v:shape id="_x0000_i1060" type="#_x0000_t75" style="width:39.75pt;height:36pt" o:ole="">
            <v:imagedata r:id="rId103" o:title=""/>
          </v:shape>
          <o:OLEObject Type="Embed" ProgID="Equation.3" ShapeID="_x0000_i1060" DrawAspect="Content" ObjectID="_1478527303" r:id="rId104"/>
        </w:object>
      </w:r>
      <w:r>
        <w:rPr>
          <w:bCs/>
          <w:iCs/>
          <w:sz w:val="28"/>
          <w:szCs w:val="28"/>
        </w:rPr>
        <w:t>,</w:t>
      </w:r>
    </w:p>
    <w:p w:rsidR="00000000" w:rsidRDefault="00815F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где </w:t>
      </w:r>
      <w:r>
        <w:rPr>
          <w:bCs/>
          <w:i/>
          <w:iCs/>
          <w:sz w:val="28"/>
          <w:szCs w:val="28"/>
          <w:lang w:val="en-US"/>
        </w:rPr>
        <w:t>dt</w:t>
      </w:r>
      <w:r>
        <w:rPr>
          <w:bCs/>
          <w:iCs/>
          <w:sz w:val="28"/>
          <w:szCs w:val="28"/>
          <w:lang w:val="en-US"/>
        </w:rPr>
        <w:t xml:space="preserve"> </w:t>
      </w:r>
      <w:r>
        <w:rPr>
          <w:bCs/>
          <w:iCs/>
          <w:sz w:val="28"/>
          <w:szCs w:val="28"/>
        </w:rPr>
        <w:t>– промежуток времени.</w:t>
      </w:r>
    </w:p>
    <w:p w:rsidR="00000000" w:rsidRDefault="00815F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Тогда </w:t>
      </w:r>
      <w:r>
        <w:rPr>
          <w:bCs/>
          <w:iCs/>
          <w:sz w:val="28"/>
          <w:szCs w:val="28"/>
          <w:vertAlign w:val="subscript"/>
        </w:rPr>
        <w:object w:dxaOrig="1000" w:dyaOrig="940">
          <v:shape id="_x0000_i1061" type="#_x0000_t75" style="width:50.25pt;height:47.25pt" o:ole="">
            <v:imagedata r:id="rId105" o:title=""/>
          </v:shape>
          <o:OLEObject Type="Embed" ProgID="Equation.3" ShapeID="_x0000_i1061" DrawAspect="Content" ObjectID="_1478527304" r:id="rId106"/>
        </w:object>
      </w:r>
      <w:r>
        <w:rPr>
          <w:bCs/>
          <w:iCs/>
          <w:sz w:val="28"/>
          <w:szCs w:val="28"/>
        </w:rPr>
        <w:t xml:space="preserve">, а это есть площадь под кривой </w:t>
      </w:r>
      <w:r>
        <w:rPr>
          <w:sz w:val="28"/>
          <w:szCs w:val="28"/>
        </w:rPr>
        <w:t xml:space="preserve">зависимости силы тока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электрической цепи от времени </w:t>
      </w:r>
      <w:r>
        <w:rPr>
          <w:bCs/>
          <w:i/>
          <w:iCs/>
          <w:sz w:val="28"/>
          <w:szCs w:val="28"/>
          <w:lang w:val="en-US"/>
        </w:rPr>
        <w:t>t</w:t>
      </w:r>
      <w:r>
        <w:rPr>
          <w:bCs/>
          <w:i/>
          <w:iCs/>
          <w:sz w:val="28"/>
          <w:szCs w:val="28"/>
        </w:rPr>
        <w:t>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интервале времени от</w:t>
      </w:r>
      <w:r>
        <w:rPr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  <w:lang w:val="en-US"/>
        </w:rPr>
        <w:t>t</w:t>
      </w:r>
      <w:r>
        <w:rPr>
          <w:bCs/>
          <w:i/>
          <w:iCs/>
          <w:sz w:val="28"/>
          <w:szCs w:val="28"/>
          <w:vertAlign w:val="subscript"/>
        </w:rPr>
        <w:t>1</w:t>
      </w:r>
      <w:r>
        <w:rPr>
          <w:bCs/>
          <w:iCs/>
          <w:sz w:val="28"/>
          <w:szCs w:val="28"/>
        </w:rPr>
        <w:t xml:space="preserve"> =</w:t>
      </w:r>
      <w:r>
        <w:rPr>
          <w:sz w:val="28"/>
          <w:szCs w:val="28"/>
        </w:rPr>
        <w:t xml:space="preserve">5 с  до </w:t>
      </w:r>
      <w:r>
        <w:rPr>
          <w:bCs/>
          <w:i/>
          <w:iCs/>
          <w:sz w:val="28"/>
          <w:szCs w:val="28"/>
          <w:lang w:val="en-US"/>
        </w:rPr>
        <w:t>t</w:t>
      </w:r>
      <w:r>
        <w:rPr>
          <w:bCs/>
          <w:i/>
          <w:iCs/>
          <w:sz w:val="28"/>
          <w:szCs w:val="28"/>
          <w:vertAlign w:val="subscript"/>
        </w:rPr>
        <w:t>2</w:t>
      </w:r>
      <w:r>
        <w:rPr>
          <w:bCs/>
          <w:iCs/>
          <w:sz w:val="28"/>
          <w:szCs w:val="28"/>
        </w:rPr>
        <w:t xml:space="preserve"> = </w:t>
      </w:r>
      <w:r>
        <w:rPr>
          <w:sz w:val="28"/>
          <w:szCs w:val="28"/>
        </w:rPr>
        <w:t xml:space="preserve">20 с – это трапеция, площадь которой равна </w:t>
      </w:r>
      <w:proofErr w:type="gramEnd"/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859" w:dyaOrig="700">
          <v:shape id="_x0000_i1062" type="#_x0000_t75" style="width:143.25pt;height:35.25pt" o:ole="">
            <v:imagedata r:id="rId107" o:title=""/>
          </v:shape>
          <o:OLEObject Type="Embed" ProgID="Equation.3" ShapeID="_x0000_i1062" DrawAspect="Content" ObjectID="_1478527305" r:id="rId108"/>
        </w:object>
      </w:r>
      <w:r>
        <w:rPr>
          <w:sz w:val="28"/>
          <w:szCs w:val="28"/>
        </w:rPr>
        <w:t>(Кл).</w:t>
      </w:r>
    </w:p>
    <w:p w:rsidR="00000000" w:rsidRDefault="00815F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Ответ: 45</w:t>
      </w:r>
    </w:p>
    <w:p w:rsidR="00000000" w:rsidRDefault="00815FA2">
      <w:pPr>
        <w:ind w:firstLine="708"/>
        <w:jc w:val="right"/>
        <w:rPr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По медному проводу диаметром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</w:rPr>
        <w:t xml:space="preserve"> = </w:t>
      </w:r>
      <w:r>
        <w:rPr>
          <w:sz w:val="28"/>
          <w:szCs w:val="28"/>
        </w:rPr>
        <w:t xml:space="preserve">4 мм течет слабый ток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3,14 мкА. Плотность тока </w:t>
      </w:r>
      <w:r>
        <w:rPr>
          <w:i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равна ... А/м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000000" w:rsidRDefault="00815FA2">
      <w:pPr>
        <w:ind w:firstLine="708"/>
        <w:jc w:val="both"/>
        <w:rPr>
          <w:b/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Плотность тока опреде</w:t>
      </w:r>
      <w:r>
        <w:rPr>
          <w:sz w:val="28"/>
          <w:szCs w:val="28"/>
        </w:rPr>
        <w:t xml:space="preserve">ляется формулой </w:t>
      </w:r>
    </w:p>
    <w:p w:rsidR="00000000" w:rsidRDefault="00815FA2">
      <w:pPr>
        <w:ind w:firstLine="70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vertAlign w:val="subscript"/>
        </w:rPr>
        <w:object w:dxaOrig="700" w:dyaOrig="720">
          <v:shape id="_x0000_i1063" type="#_x0000_t75" style="width:35.25pt;height:36pt" o:ole="">
            <v:imagedata r:id="rId109" o:title=""/>
          </v:shape>
          <o:OLEObject Type="Embed" ProgID="Equation.3" ShapeID="_x0000_i1063" DrawAspect="Content" ObjectID="_1478527306" r:id="rId110"/>
        </w:object>
      </w:r>
      <w:r>
        <w:rPr>
          <w:bCs/>
          <w:iCs/>
          <w:sz w:val="28"/>
          <w:szCs w:val="28"/>
        </w:rPr>
        <w:t xml:space="preserve">, </w:t>
      </w:r>
    </w:p>
    <w:p w:rsidR="00000000" w:rsidRDefault="00815F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где </w:t>
      </w:r>
      <w:r>
        <w:rPr>
          <w:bCs/>
          <w:iCs/>
          <w:sz w:val="28"/>
          <w:szCs w:val="28"/>
          <w:vertAlign w:val="subscript"/>
        </w:rPr>
        <w:object w:dxaOrig="1000" w:dyaOrig="760">
          <v:shape id="_x0000_i1064" type="#_x0000_t75" style="width:50.25pt;height:38.25pt" o:ole="">
            <v:imagedata r:id="rId111" o:title=""/>
          </v:shape>
          <o:OLEObject Type="Embed" ProgID="Equation.3" ShapeID="_x0000_i1064" DrawAspect="Content" ObjectID="_1478527307" r:id="rId112"/>
        </w:object>
      </w:r>
      <w:r>
        <w:rPr>
          <w:bCs/>
          <w:iCs/>
          <w:sz w:val="28"/>
          <w:szCs w:val="28"/>
        </w:rPr>
        <w:t xml:space="preserve"> – площадь поперечного сечения проводника.</w:t>
      </w:r>
    </w:p>
    <w:p w:rsidR="00000000" w:rsidRDefault="00815FA2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Следовательно,  </w:t>
      </w:r>
      <w:r>
        <w:rPr>
          <w:bCs/>
          <w:iCs/>
          <w:sz w:val="28"/>
          <w:szCs w:val="28"/>
          <w:vertAlign w:val="subscript"/>
        </w:rPr>
        <w:object w:dxaOrig="980" w:dyaOrig="740">
          <v:shape id="_x0000_i1065" type="#_x0000_t75" style="width:48.75pt;height:36.75pt" o:ole="">
            <v:imagedata r:id="rId113" o:title=""/>
          </v:shape>
          <o:OLEObject Type="Embed" ProgID="Equation.3" ShapeID="_x0000_i1065" DrawAspect="Content" ObjectID="_1478527308" r:id="rId114"/>
        </w:object>
      </w:r>
      <w:r>
        <w:rPr>
          <w:bCs/>
          <w:iCs/>
          <w:sz w:val="28"/>
          <w:szCs w:val="28"/>
        </w:rPr>
        <w:t xml:space="preserve">. </w:t>
      </w:r>
    </w:p>
    <w:p w:rsidR="00000000" w:rsidRDefault="00815F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Вычисления произведем в системе СИ: </w:t>
      </w:r>
      <w:r>
        <w:rPr>
          <w:bCs/>
          <w:iCs/>
          <w:sz w:val="28"/>
          <w:szCs w:val="28"/>
          <w:vertAlign w:val="subscript"/>
        </w:rPr>
        <w:object w:dxaOrig="3040" w:dyaOrig="860">
          <v:shape id="_x0000_i1066" type="#_x0000_t75" style="width:152.25pt;height:42.75pt" o:ole="">
            <v:imagedata r:id="rId115" o:title=""/>
          </v:shape>
          <o:OLEObject Type="Embed" ProgID="Equation.3" ShapeID="_x0000_i1066" DrawAspect="Content" ObjectID="_1478527309" r:id="rId116"/>
        </w:object>
      </w:r>
      <w:r>
        <w:rPr>
          <w:bCs/>
          <w:iCs/>
          <w:sz w:val="28"/>
          <w:szCs w:val="28"/>
        </w:rPr>
        <w:t>А/м</w:t>
      </w:r>
      <w:proofErr w:type="gramStart"/>
      <w:r>
        <w:rPr>
          <w:bCs/>
          <w:iCs/>
          <w:sz w:val="28"/>
          <w:szCs w:val="28"/>
          <w:vertAlign w:val="superscript"/>
        </w:rPr>
        <w:t>2</w:t>
      </w:r>
      <w:proofErr w:type="gramEnd"/>
      <w:r>
        <w:rPr>
          <w:bCs/>
          <w:iCs/>
          <w:sz w:val="28"/>
          <w:szCs w:val="28"/>
        </w:rPr>
        <w:t>.</w:t>
      </w:r>
    </w:p>
    <w:p w:rsidR="00000000" w:rsidRDefault="00815FA2">
      <w:pPr>
        <w:jc w:val="right"/>
        <w:rPr>
          <w:sz w:val="28"/>
          <w:szCs w:val="28"/>
        </w:rPr>
      </w:pPr>
      <w:r>
        <w:rPr>
          <w:sz w:val="28"/>
          <w:szCs w:val="28"/>
        </w:rPr>
        <w:t>Ответ: 0,25</w:t>
      </w:r>
    </w:p>
    <w:p w:rsidR="00000000" w:rsidRDefault="00815FA2">
      <w:pPr>
        <w:jc w:val="right"/>
        <w:rPr>
          <w:bCs/>
          <w:iCs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1"/>
        <w:gridCol w:w="2321"/>
        <w:gridCol w:w="568"/>
        <w:gridCol w:w="1754"/>
        <w:gridCol w:w="2507"/>
      </w:tblGrid>
      <w:tr w:rsidR="00000000">
        <w:tc>
          <w:tcPr>
            <w:tcW w:w="5210" w:type="dxa"/>
            <w:gridSpan w:val="3"/>
          </w:tcPr>
          <w:p w:rsidR="00000000" w:rsidRDefault="00815FA2">
            <w:pPr>
              <w:ind w:firstLine="720"/>
              <w:jc w:val="both"/>
              <w:rPr>
                <w:sz w:val="28"/>
                <w:szCs w:val="27"/>
              </w:rPr>
            </w:pPr>
            <w:r>
              <w:rPr>
                <w:b/>
                <w:sz w:val="28"/>
                <w:szCs w:val="28"/>
              </w:rPr>
              <w:t>Задание 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7"/>
              </w:rPr>
              <w:t>На рисунке пр</w:t>
            </w:r>
            <w:r>
              <w:rPr>
                <w:sz w:val="28"/>
                <w:szCs w:val="27"/>
              </w:rPr>
              <w:t xml:space="preserve">едставлена зависимость плотности тока </w:t>
            </w:r>
            <w:proofErr w:type="spellStart"/>
            <w:r>
              <w:rPr>
                <w:bCs/>
                <w:i/>
                <w:sz w:val="28"/>
                <w:szCs w:val="27"/>
              </w:rPr>
              <w:t>j</w:t>
            </w:r>
            <w:proofErr w:type="spellEnd"/>
            <w:r>
              <w:rPr>
                <w:i/>
                <w:sz w:val="28"/>
                <w:szCs w:val="27"/>
              </w:rPr>
              <w:t>,</w:t>
            </w:r>
            <w:r>
              <w:rPr>
                <w:sz w:val="28"/>
                <w:szCs w:val="27"/>
              </w:rPr>
              <w:t xml:space="preserve"> протекающего в проводниках 1 и 2, от напряженности электрического поля </w:t>
            </w:r>
            <w:r>
              <w:rPr>
                <w:bCs/>
                <w:i/>
                <w:sz w:val="28"/>
                <w:szCs w:val="27"/>
              </w:rPr>
              <w:t>Е</w:t>
            </w:r>
            <w:r>
              <w:rPr>
                <w:i/>
                <w:sz w:val="28"/>
                <w:szCs w:val="27"/>
              </w:rPr>
              <w:t>.</w:t>
            </w:r>
            <w:r>
              <w:rPr>
                <w:sz w:val="28"/>
                <w:szCs w:val="27"/>
              </w:rPr>
              <w:t xml:space="preserve"> Отношение удельных проводимостей этих проводников </w:t>
            </w:r>
            <w:r>
              <w:rPr>
                <w:sz w:val="28"/>
                <w:szCs w:val="27"/>
              </w:rPr>
              <w:sym w:font="Symbol" w:char="0067"/>
            </w:r>
            <w:r>
              <w:rPr>
                <w:sz w:val="28"/>
                <w:szCs w:val="27"/>
                <w:vertAlign w:val="subscript"/>
              </w:rPr>
              <w:t>1</w:t>
            </w:r>
            <w:r>
              <w:rPr>
                <w:sz w:val="28"/>
                <w:szCs w:val="27"/>
              </w:rPr>
              <w:t>/</w:t>
            </w:r>
            <w:r>
              <w:rPr>
                <w:sz w:val="28"/>
                <w:szCs w:val="27"/>
              </w:rPr>
              <w:sym w:font="Symbol" w:char="0067"/>
            </w:r>
            <w:r>
              <w:rPr>
                <w:sz w:val="28"/>
                <w:szCs w:val="27"/>
                <w:vertAlign w:val="subscript"/>
              </w:rPr>
              <w:t>2</w:t>
            </w:r>
            <w:r>
              <w:rPr>
                <w:sz w:val="28"/>
                <w:szCs w:val="27"/>
              </w:rPr>
              <w:t xml:space="preserve"> равно …</w:t>
            </w:r>
          </w:p>
          <w:p w:rsidR="00000000" w:rsidRDefault="00815FA2">
            <w:pPr>
              <w:ind w:firstLine="708"/>
              <w:jc w:val="both"/>
              <w:rPr>
                <w:sz w:val="28"/>
                <w:szCs w:val="27"/>
              </w:rPr>
            </w:pPr>
          </w:p>
        </w:tc>
        <w:tc>
          <w:tcPr>
            <w:tcW w:w="4076" w:type="dxa"/>
            <w:gridSpan w:val="2"/>
            <w:hideMark/>
          </w:tcPr>
          <w:p w:rsidR="00000000" w:rsidRDefault="00815FA2">
            <w:pPr>
              <w:jc w:val="center"/>
              <w:rPr>
                <w:sz w:val="28"/>
                <w:szCs w:val="27"/>
              </w:rPr>
            </w:pP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2446020" cy="1852295"/>
                  <wp:effectExtent l="19050" t="0" r="0" b="0"/>
                  <wp:docPr id="75" name="Рисунок 75" descr="http://www.fepo.ru/pic/269_18481/8108C2FFF5567CD17FCC21481C3726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fepo.ru/pic/269_18481/8108C2FFF5567CD17FCC21481C3726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185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2321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1/4</w:t>
            </w:r>
          </w:p>
        </w:tc>
        <w:tc>
          <w:tcPr>
            <w:tcW w:w="2321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1/2</w:t>
            </w:r>
          </w:p>
        </w:tc>
        <w:tc>
          <w:tcPr>
            <w:tcW w:w="2322" w:type="dxa"/>
            <w:gridSpan w:val="2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2</w:t>
            </w:r>
          </w:p>
        </w:tc>
        <w:tc>
          <w:tcPr>
            <w:tcW w:w="2322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4</w:t>
            </w:r>
          </w:p>
        </w:tc>
      </w:tr>
    </w:tbl>
    <w:p w:rsidR="00000000" w:rsidRDefault="00815FA2">
      <w:pPr>
        <w:ind w:firstLine="708"/>
        <w:jc w:val="both"/>
        <w:rPr>
          <w:b/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Согласно</w:t>
      </w:r>
      <w:r>
        <w:rPr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закону Ома в дифференциальной форме</w:t>
      </w:r>
      <w:r>
        <w:rPr>
          <w:sz w:val="28"/>
          <w:szCs w:val="28"/>
        </w:rPr>
        <w:t xml:space="preserve">  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840" w:dyaOrig="460">
          <v:shape id="_x0000_i1067" type="#_x0000_t75" style="width:42pt;height:23.25pt" o:ole="">
            <v:imagedata r:id="rId118" o:title=""/>
          </v:shape>
          <o:OLEObject Type="Embed" ProgID="Equation.3" ShapeID="_x0000_i1067" DrawAspect="Content" ObjectID="_1478527310" r:id="rId119"/>
        </w:object>
      </w:r>
      <w:r>
        <w:rPr>
          <w:sz w:val="28"/>
          <w:szCs w:val="28"/>
        </w:rPr>
        <w:t>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графика зави</w:t>
      </w:r>
      <w:r>
        <w:rPr>
          <w:sz w:val="28"/>
          <w:szCs w:val="28"/>
        </w:rPr>
        <w:t xml:space="preserve">симости </w:t>
      </w:r>
      <w:r>
        <w:rPr>
          <w:i/>
          <w:sz w:val="28"/>
          <w:szCs w:val="28"/>
          <w:lang w:val="en-US"/>
        </w:rPr>
        <w:t>j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видно, что </w:t>
      </w:r>
      <w:r>
        <w:rPr>
          <w:sz w:val="28"/>
          <w:szCs w:val="28"/>
          <w:vertAlign w:val="subscript"/>
        </w:rPr>
        <w:object w:dxaOrig="1440" w:dyaOrig="700">
          <v:shape id="_x0000_i1068" type="#_x0000_t75" style="width:1in;height:35.25pt" o:ole="">
            <v:imagedata r:id="rId120" o:title=""/>
          </v:shape>
          <o:OLEObject Type="Embed" ProgID="Equation.3" ShapeID="_x0000_i1068" DrawAspect="Content" ObjectID="_1478527311" r:id="rId121"/>
        </w:object>
      </w:r>
      <w:r>
        <w:rPr>
          <w:sz w:val="28"/>
          <w:szCs w:val="28"/>
        </w:rPr>
        <w:t xml:space="preserve">, </w:t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α</w:t>
      </w:r>
      <w:r>
        <w:rPr>
          <w:sz w:val="28"/>
          <w:szCs w:val="28"/>
        </w:rPr>
        <w:t xml:space="preserve"> – угол наклона графика к оси абсцисс (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>).</w:t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чем больше удельная проводимость, тем больше угол наклона, а значит </w:t>
      </w:r>
      <w:r>
        <w:rPr>
          <w:i/>
          <w:sz w:val="28"/>
          <w:szCs w:val="28"/>
        </w:rPr>
        <w:t>γ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&gt; </w:t>
      </w:r>
      <w:r>
        <w:rPr>
          <w:i/>
          <w:sz w:val="28"/>
          <w:szCs w:val="28"/>
        </w:rPr>
        <w:t>γ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>.</w:t>
      </w:r>
    </w:p>
    <w:p w:rsidR="00000000" w:rsidRDefault="00815FA2">
      <w:pPr>
        <w:jc w:val="both"/>
        <w:rPr>
          <w:sz w:val="28"/>
          <w:szCs w:val="27"/>
        </w:rPr>
      </w:pPr>
      <w:r>
        <w:rPr>
          <w:sz w:val="28"/>
          <w:szCs w:val="28"/>
        </w:rPr>
        <w:tab/>
        <w:t xml:space="preserve">По значениям </w:t>
      </w:r>
      <w:r>
        <w:rPr>
          <w:sz w:val="28"/>
          <w:szCs w:val="27"/>
        </w:rPr>
        <w:t>плотности тока и напряженности электрического пол</w:t>
      </w:r>
      <w:r>
        <w:rPr>
          <w:sz w:val="28"/>
          <w:szCs w:val="27"/>
        </w:rPr>
        <w:t>я определяем отношение удельных проводимостей</w:t>
      </w:r>
    </w:p>
    <w:p w:rsidR="00000000" w:rsidRDefault="00815FA2">
      <w:pPr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839" w:dyaOrig="780">
          <v:shape id="_x0000_i1069" type="#_x0000_t75" style="width:92.25pt;height:39pt" o:ole="">
            <v:imagedata r:id="rId122" o:title=""/>
          </v:shape>
          <o:OLEObject Type="Embed" ProgID="Equation.3" ShapeID="_x0000_i1069" DrawAspect="Content" ObjectID="_1478527312" r:id="rId123"/>
        </w:object>
      </w:r>
      <w:r>
        <w:rPr>
          <w:sz w:val="28"/>
          <w:szCs w:val="28"/>
        </w:rPr>
        <w:t>.</w:t>
      </w:r>
    </w:p>
    <w:p w:rsidR="00000000" w:rsidRDefault="00815FA2">
      <w:pPr>
        <w:ind w:firstLine="708"/>
        <w:jc w:val="right"/>
        <w:rPr>
          <w:sz w:val="28"/>
          <w:szCs w:val="27"/>
        </w:rPr>
      </w:pPr>
      <w:r>
        <w:rPr>
          <w:sz w:val="28"/>
          <w:szCs w:val="28"/>
        </w:rPr>
        <w:t>Ответ: 2)</w:t>
      </w:r>
      <w:r>
        <w:rPr>
          <w:sz w:val="28"/>
          <w:szCs w:val="27"/>
        </w:rPr>
        <w:t xml:space="preserve"> 2</w:t>
      </w:r>
    </w:p>
    <w:p w:rsidR="00000000" w:rsidRDefault="00815FA2">
      <w:pPr>
        <w:ind w:firstLine="708"/>
        <w:jc w:val="right"/>
        <w:rPr>
          <w:sz w:val="28"/>
          <w:szCs w:val="27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>
        <w:rPr>
          <w:sz w:val="28"/>
          <w:szCs w:val="28"/>
        </w:rPr>
        <w:t xml:space="preserve">Второе правило Кирхгофа для контура </w:t>
      </w:r>
      <w:proofErr w:type="gramStart"/>
      <w:r>
        <w:rPr>
          <w:i/>
          <w:sz w:val="28"/>
          <w:szCs w:val="28"/>
        </w:rPr>
        <w:t>а</w:t>
      </w:r>
      <w:proofErr w:type="spellStart"/>
      <w:proofErr w:type="gramEnd"/>
      <w:r>
        <w:rPr>
          <w:i/>
          <w:sz w:val="28"/>
          <w:szCs w:val="28"/>
          <w:lang w:val="en-US"/>
        </w:rPr>
        <w:t>bcd</w:t>
      </w:r>
      <w:proofErr w:type="spellEnd"/>
      <w:r w:rsidRPr="002A626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определяется выражением …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pict>
          <v:group id="_x0000_s1153" style="position:absolute;left:0;text-align:left;margin-left:126pt;margin-top:5.7pt;width:153.5pt;height:131.15pt;z-index:251632128" coordorigin="3312,3364" coordsize="2408,2030">
            <v:shape id="_x0000_s1154" type="#_x0000_t202" style="position:absolute;left:3412;top:4911;width:350;height:343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155" type="#_x0000_t202" style="position:absolute;left:5162;top:4906;width:351;height:345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156" type="#_x0000_t202" style="position:absolute;left:5248;top:3448;width:351;height:344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57" type="#_x0000_t202" style="position:absolute;left:3436;top:3482;width:351;height:344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58" type="#_x0000_t202" style="position:absolute;left:3966;top:4288;width:432;height:370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59" type="#_x0000_t202" style="position:absolute;left:4219;top:4531;width:431;height:367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60" type="#_x0000_t202" style="position:absolute;left:4816;top:3807;width:431;height:370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1" type="#_x0000_t202" style="position:absolute;left:4472;top:4062;width:450;height:418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62" type="#_x0000_t202" style="position:absolute;left:4182;top:4976;width:449;height:418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63" type="#_x0000_t202" style="position:absolute;left:5270;top:4042;width:450;height:418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4" type="#_x0000_t202" style="position:absolute;left:3312;top:3903;width:426;height:419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ε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65" type="#_x0000_t202" style="position:absolute;left:4537;top:3364;width:425;height:418" strokecolor="white">
              <v:textbox>
                <w:txbxContent>
                  <w:p w:rsidR="00000000" w:rsidRDefault="00815FA2">
                    <w:pPr>
                      <w:rPr>
                        <w:i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ε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166" style="position:absolute" from="3707,3766" to="5262,4994"/>
            <v:line id="_x0000_s1167" style="position:absolute" from="4404,3611" to="4405,3890" strokeweight="3pt"/>
            <v:line id="_x0000_s1168" style="position:absolute" from="4577,3480" to="4578,4037" strokeweight="1.5pt"/>
            <v:rect id="_x0000_s1169" style="position:absolute;left:5192;top:3872;width:141;height:696"/>
            <v:rect id="_x0000_s1170" style="position:absolute;left:4431;top:4039;width:138;height:707;rotation:-3363554fd"/>
            <v:rect id="_x0000_s1171" style="position:absolute;left:4284;top:4630;width:139;height:706;rotation:90"/>
            <v:line id="_x0000_s1172" style="position:absolute" from="4585,3735" to="5292,3736"/>
            <v:line id="_x0000_s1173" style="position:absolute" from="3695,3744" to="4402,3746"/>
            <v:line id="_x0000_s1174" style="position:absolute" from="4707,4994" to="5271,4995"/>
            <v:line id="_x0000_s1175" style="position:absolute;flip:y" from="5260,4564" to="5261,4982"/>
            <v:line id="_x0000_s1176" style="position:absolute;flip:y" from="5260,3743" to="5261,3883"/>
            <v:line id="_x0000_s1177" style="position:absolute" from="3699,4967" to="3991,4971"/>
            <v:line id="_x0000_s1178" style="position:absolute;rotation:-90" from="3680,4129" to="3681,4412" strokeweight="3pt"/>
            <v:line id="_x0000_s1179" style="position:absolute;rotation:-90" from="3714,4158" to="3716,4720" strokeweight="1.5pt"/>
            <v:line id="_x0000_s1180" style="position:absolute;flip:y" from="3683,4445" to="3685,4959"/>
            <v:line id="_x0000_s1181" style="position:absolute" from="3683,3751" to="3685,4243"/>
            <v:line id="_x0000_s1182" style="position:absolute" from="5093,3932" to="5093,4211">
              <v:stroke endarrow="classic"/>
            </v:line>
            <v:line id="_x0000_s1183" style="position:absolute;rotation:-90" from="4488,4704" to="4489,4987">
              <v:stroke endarrow="classic"/>
            </v:line>
            <v:line id="_x0000_s1184" style="position:absolute;flip:x y" from="4166,4293" to="4387,4490">
              <v:stroke endarrow="classic"/>
            </v:line>
          </v:group>
        </w:pict>
      </w:r>
    </w:p>
    <w:p w:rsidR="00000000" w:rsidRDefault="00815FA2">
      <w:pPr>
        <w:ind w:firstLine="708"/>
        <w:jc w:val="both"/>
        <w:rPr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00" w:dyaOrig="380">
          <v:shape id="_x0000_i1070" type="#_x0000_t75" style="width:9.75pt;height:18.75pt" o:ole="">
            <v:imagedata r:id="rId78" o:title=""/>
          </v:shape>
          <o:OLEObject Type="Embed" ProgID="Equation.3" ShapeID="_x0000_i1070" DrawAspect="Content" ObjectID="_1478527313" r:id="rId124"/>
        </w:objec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00000">
        <w:tc>
          <w:tcPr>
            <w:tcW w:w="4785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  <w:vertAlign w:val="subscript"/>
              </w:rPr>
              <w:object w:dxaOrig="2400" w:dyaOrig="380">
                <v:shape id="_x0000_i1071" type="#_x0000_t75" style="width:121.5pt;height:18.75pt" o:ole="">
                  <v:imagedata r:id="rId125" o:title=""/>
                </v:shape>
                <o:OLEObject Type="Embed" ProgID="Equation.3" ShapeID="_x0000_i1071" DrawAspect="Content" ObjectID="_1478527314" r:id="rId126"/>
              </w:object>
            </w:r>
            <w:r>
              <w:rPr>
                <w:sz w:val="28"/>
                <w:szCs w:val="28"/>
                <w:vertAlign w:val="subscript"/>
              </w:rPr>
              <w:object w:dxaOrig="200" w:dyaOrig="380">
                <v:shape id="_x0000_i1072" type="#_x0000_t75" style="width:9.75pt;height:18.75pt" o:ole="">
                  <v:imagedata r:id="rId78" o:title=""/>
                </v:shape>
                <o:OLEObject Type="Embed" ProgID="Equation.3" ShapeID="_x0000_i1072" DrawAspect="Content" ObjectID="_1478527315" r:id="rId127"/>
              </w:object>
            </w:r>
          </w:p>
        </w:tc>
        <w:tc>
          <w:tcPr>
            <w:tcW w:w="4786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  <w:vertAlign w:val="subscript"/>
              </w:rPr>
              <w:object w:dxaOrig="2400" w:dyaOrig="380">
                <v:shape id="_x0000_i1073" type="#_x0000_t75" style="width:120pt;height:18.75pt" o:ole="">
                  <v:imagedata r:id="rId128" o:title=""/>
                </v:shape>
                <o:OLEObject Type="Embed" ProgID="Equation.3" ShapeID="_x0000_i1073" DrawAspect="Content" ObjectID="_1478527316" r:id="rId129"/>
              </w:object>
            </w:r>
          </w:p>
        </w:tc>
      </w:tr>
      <w:tr w:rsidR="00000000">
        <w:tc>
          <w:tcPr>
            <w:tcW w:w="4785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  <w:vertAlign w:val="subscript"/>
              </w:rPr>
              <w:object w:dxaOrig="2400" w:dyaOrig="380">
                <v:shape id="_x0000_i1074" type="#_x0000_t75" style="width:120pt;height:18.75pt" o:ole="">
                  <v:imagedata r:id="rId130" o:title=""/>
                </v:shape>
                <o:OLEObject Type="Embed" ProgID="Equation.3" ShapeID="_x0000_i1074" DrawAspect="Content" ObjectID="_1478527317" r:id="rId131"/>
              </w:object>
            </w:r>
          </w:p>
        </w:tc>
        <w:tc>
          <w:tcPr>
            <w:tcW w:w="4786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  <w:vertAlign w:val="subscript"/>
              </w:rPr>
              <w:object w:dxaOrig="2359" w:dyaOrig="380">
                <v:shape id="_x0000_i1075" type="#_x0000_t75" style="width:117.75pt;height:18.75pt" o:ole="">
                  <v:imagedata r:id="rId132" o:title=""/>
                </v:shape>
                <o:OLEObject Type="Embed" ProgID="Equation.3" ShapeID="_x0000_i1075" DrawAspect="Content" ObjectID="_1478527318" r:id="rId133"/>
              </w:object>
            </w:r>
          </w:p>
        </w:tc>
      </w:tr>
    </w:tbl>
    <w:p w:rsidR="00000000" w:rsidRDefault="00815FA2">
      <w:pPr>
        <w:ind w:firstLine="708"/>
        <w:jc w:val="both"/>
        <w:rPr>
          <w:sz w:val="28"/>
          <w:szCs w:val="27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Согласно второму правилу Кирхгофа алгебраическая сумма падений напряжений н</w:t>
      </w:r>
      <w:r>
        <w:rPr>
          <w:sz w:val="28"/>
          <w:szCs w:val="28"/>
        </w:rPr>
        <w:t>а отдельных участках контура равна алгебраической сумме ЭДС в контуре</w:t>
      </w:r>
    </w:p>
    <w:p w:rsidR="00000000" w:rsidRDefault="00815FA2">
      <w:pPr>
        <w:ind w:firstLine="708"/>
        <w:jc w:val="center"/>
        <w:rPr>
          <w:sz w:val="28"/>
          <w:szCs w:val="27"/>
        </w:rPr>
      </w:pPr>
      <w:r>
        <w:rPr>
          <w:sz w:val="28"/>
          <w:szCs w:val="27"/>
          <w:vertAlign w:val="subscript"/>
        </w:rPr>
        <w:object w:dxaOrig="1620" w:dyaOrig="820">
          <v:shape id="_x0000_i1076" type="#_x0000_t75" style="width:81pt;height:41.25pt" o:ole="">
            <v:imagedata r:id="rId134" o:title=""/>
          </v:shape>
          <o:OLEObject Type="Embed" ProgID="Equation.3" ShapeID="_x0000_i1076" DrawAspect="Content" ObjectID="_1478527319" r:id="rId135"/>
        </w:object>
      </w:r>
      <w:r>
        <w:rPr>
          <w:sz w:val="28"/>
          <w:szCs w:val="27"/>
        </w:rPr>
        <w:t>.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54"/>
        <w:gridCol w:w="3732"/>
      </w:tblGrid>
      <w:tr w:rsidR="00000000">
        <w:tc>
          <w:tcPr>
            <w:tcW w:w="5554" w:type="dxa"/>
            <w:hideMark/>
          </w:tcPr>
          <w:p w:rsidR="00000000" w:rsidRDefault="00815FA2">
            <w:pPr>
              <w:ind w:firstLine="720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Для применения второго правила Кирхгофа выберем направление обхода контура по часовой стрелке (рис.). </w:t>
            </w:r>
          </w:p>
          <w:p w:rsidR="00000000" w:rsidRDefault="00815FA2">
            <w:pPr>
              <w:ind w:firstLine="720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Положительными считаются токи, направления которых совпа</w:t>
            </w:r>
            <w:r>
              <w:rPr>
                <w:sz w:val="28"/>
                <w:szCs w:val="27"/>
              </w:rPr>
              <w:t>дают с направлением обхода контура.</w:t>
            </w:r>
          </w:p>
          <w:p w:rsidR="00000000" w:rsidRDefault="00815FA2">
            <w:pPr>
              <w:ind w:firstLine="708"/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ЭДС источников тока считаются положительными, если они создают токи, направления которых совпадают с направлением обхода контура. </w:t>
            </w:r>
          </w:p>
        </w:tc>
        <w:tc>
          <w:tcPr>
            <w:tcW w:w="3732" w:type="dxa"/>
          </w:tcPr>
          <w:p w:rsidR="00000000" w:rsidRDefault="00815FA2">
            <w:pPr>
              <w:jc w:val="center"/>
              <w:rPr>
                <w:sz w:val="28"/>
                <w:szCs w:val="27"/>
              </w:rPr>
            </w:pPr>
            <w:r>
              <w:pict>
                <v:group id="_x0000_s1185" style="position:absolute;left:0;text-align:left;margin-left:1.45pt;margin-top:2.85pt;width:175.35pt;height:149.1pt;z-index:251633152;mso-position-horizontal-relative:text;mso-position-vertical-relative:text" coordorigin="3501,10674" coordsize="3507,2982">
                  <v:shape id="_x0000_s1186" type="#_x0000_t202" style="position:absolute;left:3960;top:11799;width:522;height:444" strokecolor="white">
                    <v:textbox style="mso-next-textbox:#_x0000_s1186"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–  </w:t>
                          </w:r>
                        </w:p>
                      </w:txbxContent>
                    </v:textbox>
                  </v:shape>
                  <v:shape id="_x0000_s1187" type="#_x0000_t202" style="position:absolute;left:4863;top:11061;width:522;height:444" strokecolor="white">
                    <v:textbox style="mso-next-textbox:#_x0000_s1187"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–  </w:t>
                          </w:r>
                        </w:p>
                      </w:txbxContent>
                    </v:textbox>
                  </v:shape>
                  <v:shape id="_x0000_s1188" type="#_x0000_t202" style="position:absolute;left:4035;top:12360;width:448;height:444" strokecolor="white">
                    <v:textbox style="mso-next-textbox:#_x0000_s1188"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1189" type="#_x0000_t202" style="position:absolute;left:5460;top:11040;width:448;height:444" strokecolor="white">
                    <v:textbox style="mso-next-textbox:#_x0000_s1189"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+</w:t>
                          </w:r>
                        </w:p>
                      </w:txbxContent>
                    </v:textbox>
                  </v:shape>
                  <v:shape id="_x0000_s1190" type="#_x0000_t202" style="position:absolute;left:4065;top:13032;width:447;height:443" strokecolor="white">
                    <v:textbox style="mso-next-textbox:#_x0000_s1190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_x0000_s1191" type="#_x0000_t202" style="position:absolute;left:6297;top:13025;width:447;height:446" strokecolor="white">
                    <v:textbox style="mso-next-textbox:#_x0000_s1191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_x0000_s1192" type="#_x0000_t202" style="position:absolute;left:6406;top:11142;width:448;height:444" strokecolor="white">
                    <v:textbox style="mso-next-textbox:#_x0000_s1192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_x0000_s1193" type="#_x0000_t202" style="position:absolute;left:4096;top:11185;width:448;height:445" strokecolor="white">
                    <v:textbox style="mso-next-textbox:#_x0000_s1193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194" type="#_x0000_t202" style="position:absolute;left:4772;top:12227;width:551;height:478" strokecolor="white">
                    <v:textbox style="mso-next-textbox:#_x0000_s1194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95" type="#_x0000_t202" style="position:absolute;left:5094;top:12541;width:550;height:474" strokecolor="white">
                    <v:textbox style="mso-next-textbox:#_x0000_s1195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96" type="#_x0000_t202" style="position:absolute;left:5855;top:11605;width:550;height:478" strokecolor="white">
                    <v:textbox style="mso-next-textbox:#_x0000_s1196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197" type="#_x0000_t202" style="position:absolute;left:5417;top:11935;width:574;height:540" strokecolor="white">
                    <v:textbox style="mso-next-textbox:#_x0000_s1197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198" type="#_x0000_t202" style="position:absolute;left:5047;top:13116;width:573;height:540" strokecolor="white">
                    <v:textbox style="mso-next-textbox:#_x0000_s1198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199" type="#_x0000_t202" style="position:absolute;left:6434;top:11909;width:574;height:540" strokecolor="white">
                    <v:textbox style="mso-next-textbox:#_x0000_s1199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00" type="#_x0000_t202" style="position:absolute;left:3501;top:11934;width:543;height:542" strokecolor="white">
                    <v:textbox style="mso-next-textbox:#_x0000_s1200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ε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201" type="#_x0000_t202" style="position:absolute;left:5121;top:10674;width:542;height:540" strokecolor="white">
                    <v:textbox style="mso-next-textbox:#_x0000_s1201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</w:rPr>
                            <w:t>ε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_x0000_s1202" style="position:absolute" from="4442,11552" to="6424,13139"/>
                  <v:line id="_x0000_s1203" style="position:absolute" from="5330,11352" to="5331,11713" strokeweight="3pt"/>
                  <v:line id="_x0000_s1204" style="position:absolute" from="5551,11183" to="5552,11903" strokeweight="1.5pt"/>
                  <v:rect id="_x0000_s1205" style="position:absolute;left:6335;top:11689;width:180;height:900"/>
                  <v:rect id="_x0000_s1206" style="position:absolute;left:5362;top:11912;width:179;height:902;rotation:-3363554fd"/>
                  <v:rect id="_x0000_s1207" style="position:absolute;left:5177;top:12673;width:180;height:901;rotation:90"/>
                  <v:line id="_x0000_s1208" style="position:absolute" from="5561,11512" to="6462,11514"/>
                  <v:line id="_x0000_s1209" style="position:absolute" from="4426,11524" to="5328,11527"/>
                  <v:line id="_x0000_s1210" style="position:absolute" from="5717,13139" to="6436,13140"/>
                  <v:line id="_x0000_s1211" style="position:absolute;flip:y" from="6422,12584" to="6423,13124"/>
                  <v:line id="_x0000_s1212" style="position:absolute;flip:y" from="6422,11523" to="6423,11704"/>
                  <v:line id="_x0000_s1213" style="position:absolute" from="4431,13104" to="4804,13109"/>
                  <v:line id="_x0000_s1214" style="position:absolute;rotation:-90" from="4407,12024" to="4408,12385" strokeweight="3pt"/>
                  <v:line id="_x0000_s1215" style="position:absolute;rotation:-90" from="4451,12064" to="4453,12780" strokeweight="1.5pt"/>
                  <v:line id="_x0000_s1216" style="position:absolute;flip:y" from="4411,12430" to="4414,13094"/>
                  <v:line id="_x0000_s1217" style="position:absolute" from="4411,11533" to="4414,12169"/>
                  <v:line id="_x0000_s1218" style="position:absolute" from="6209,11767" to="6209,12127">
                    <v:stroke endarrow="classic"/>
                  </v:line>
                  <v:line id="_x0000_s1219" style="position:absolute;rotation:-90" from="5437,12768" to="5438,13128">
                    <v:stroke endarrow="classic"/>
                  </v:line>
                  <v:line id="_x0000_s1220" style="position:absolute;flip:x y" from="5027,12233" to="5309,12488">
                    <v:stroke endarrow="classic"/>
                  </v:line>
                  <v:shape id="_x0000_s1221" style="position:absolute;left:4770;top:11749;width:669;height:326;mso-position-horizontal:absolute;mso-position-vertical:absolute" coordsize="669,326" path="m,326c5,278,10,231,39,182,68,133,119,62,174,32,229,2,304,,369,2v65,2,145,,195,45c614,92,651,234,669,272e" filled="f">
                    <v:stroke endarrow="classic"/>
                    <v:path arrowok="t"/>
                  </v:shape>
                </v:group>
              </w:pict>
            </w:r>
          </w:p>
          <w:p w:rsidR="00000000" w:rsidRDefault="00815FA2">
            <w:pPr>
              <w:jc w:val="center"/>
              <w:rPr>
                <w:sz w:val="28"/>
                <w:szCs w:val="27"/>
              </w:rPr>
            </w:pPr>
          </w:p>
          <w:p w:rsidR="00000000" w:rsidRDefault="00815FA2">
            <w:pPr>
              <w:jc w:val="center"/>
              <w:rPr>
                <w:sz w:val="28"/>
                <w:szCs w:val="27"/>
              </w:rPr>
            </w:pPr>
          </w:p>
          <w:p w:rsidR="00000000" w:rsidRDefault="00815FA2">
            <w:pPr>
              <w:jc w:val="center"/>
              <w:rPr>
                <w:sz w:val="28"/>
                <w:szCs w:val="27"/>
              </w:rPr>
            </w:pPr>
          </w:p>
          <w:p w:rsidR="00000000" w:rsidRDefault="00815FA2">
            <w:pPr>
              <w:jc w:val="center"/>
              <w:rPr>
                <w:sz w:val="28"/>
                <w:szCs w:val="27"/>
              </w:rPr>
            </w:pPr>
          </w:p>
          <w:p w:rsidR="00000000" w:rsidRDefault="00815FA2">
            <w:pPr>
              <w:jc w:val="center"/>
              <w:rPr>
                <w:sz w:val="28"/>
                <w:szCs w:val="27"/>
              </w:rPr>
            </w:pPr>
          </w:p>
          <w:p w:rsidR="00000000" w:rsidRDefault="00815FA2">
            <w:pPr>
              <w:jc w:val="center"/>
              <w:rPr>
                <w:sz w:val="28"/>
                <w:szCs w:val="27"/>
              </w:rPr>
            </w:pPr>
          </w:p>
          <w:p w:rsidR="00000000" w:rsidRDefault="00815FA2">
            <w:pPr>
              <w:jc w:val="center"/>
              <w:rPr>
                <w:sz w:val="28"/>
                <w:szCs w:val="27"/>
              </w:rPr>
            </w:pPr>
          </w:p>
          <w:p w:rsidR="00000000" w:rsidRDefault="00815FA2">
            <w:pPr>
              <w:jc w:val="center"/>
              <w:rPr>
                <w:sz w:val="28"/>
                <w:szCs w:val="27"/>
              </w:rPr>
            </w:pPr>
          </w:p>
          <w:p w:rsidR="00000000" w:rsidRDefault="00815FA2">
            <w:pPr>
              <w:jc w:val="center"/>
              <w:rPr>
                <w:sz w:val="28"/>
                <w:szCs w:val="27"/>
              </w:rPr>
            </w:pPr>
          </w:p>
        </w:tc>
      </w:tr>
    </w:tbl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Ток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 xml:space="preserve">1 </w:t>
      </w:r>
      <w:r>
        <w:rPr>
          <w:sz w:val="28"/>
          <w:szCs w:val="27"/>
        </w:rPr>
        <w:t xml:space="preserve">на участке </w:t>
      </w:r>
      <w:proofErr w:type="spellStart"/>
      <w:r>
        <w:rPr>
          <w:i/>
          <w:sz w:val="28"/>
          <w:szCs w:val="28"/>
          <w:lang w:val="en-US"/>
        </w:rPr>
        <w:t>bc</w:t>
      </w:r>
      <w:proofErr w:type="spellEnd"/>
      <w:r w:rsidRPr="00390DB4">
        <w:rPr>
          <w:sz w:val="28"/>
          <w:szCs w:val="27"/>
        </w:rPr>
        <w:t xml:space="preserve"> </w:t>
      </w:r>
      <w:r>
        <w:rPr>
          <w:sz w:val="28"/>
          <w:szCs w:val="28"/>
        </w:rPr>
        <w:t xml:space="preserve">совпадает с направлением обхода контура, а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на участке </w:t>
      </w:r>
      <w:proofErr w:type="spellStart"/>
      <w:r>
        <w:rPr>
          <w:i/>
          <w:sz w:val="28"/>
          <w:szCs w:val="28"/>
          <w:lang w:val="en-US"/>
        </w:rPr>
        <w:t>cd</w:t>
      </w:r>
      <w:proofErr w:type="spellEnd"/>
      <w:r>
        <w:rPr>
          <w:sz w:val="28"/>
          <w:szCs w:val="28"/>
        </w:rPr>
        <w:t xml:space="preserve"> направлен против обхода контура, значит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&gt; 0, а 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&lt; 0.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направление тока принимается движение положительных зарядов. Первый источни</w:t>
      </w:r>
      <w:r>
        <w:rPr>
          <w:sz w:val="28"/>
          <w:szCs w:val="28"/>
        </w:rPr>
        <w:t xml:space="preserve">к тока создает ток, совпадающий с направлением обхода контура, а второй источник – противоположно направленный обходу контура, значит </w:t>
      </w:r>
      <w:r>
        <w:rPr>
          <w:i/>
          <w:sz w:val="28"/>
          <w:szCs w:val="28"/>
        </w:rPr>
        <w:t>ε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&gt; 0, а </w:t>
      </w:r>
      <w:r>
        <w:rPr>
          <w:i/>
          <w:sz w:val="28"/>
          <w:szCs w:val="28"/>
        </w:rPr>
        <w:t>ε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&lt; 0.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правила знаков второе правило Кирхгофа для контура </w:t>
      </w:r>
      <w:proofErr w:type="gramStart"/>
      <w:r>
        <w:rPr>
          <w:i/>
          <w:sz w:val="28"/>
          <w:szCs w:val="28"/>
        </w:rPr>
        <w:t>а</w:t>
      </w:r>
      <w:proofErr w:type="gramEnd"/>
      <w:r>
        <w:rPr>
          <w:i/>
          <w:sz w:val="28"/>
          <w:szCs w:val="28"/>
          <w:lang w:val="en-US"/>
        </w:rPr>
        <w:t>bcd</w:t>
      </w:r>
      <w:r>
        <w:rPr>
          <w:sz w:val="28"/>
          <w:szCs w:val="28"/>
        </w:rPr>
        <w:t xml:space="preserve"> имеет вид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400" w:dyaOrig="380">
          <v:shape id="_x0000_i1077" type="#_x0000_t75" style="width:121.5pt;height:18.75pt" o:ole="">
            <v:imagedata r:id="rId125" o:title=""/>
          </v:shape>
          <o:OLEObject Type="Embed" ProgID="Equation.3" ShapeID="_x0000_i1077" DrawAspect="Content" ObjectID="_1478527320" r:id="rId136"/>
        </w:object>
      </w:r>
      <w:r>
        <w:rPr>
          <w:sz w:val="28"/>
          <w:szCs w:val="28"/>
        </w:rPr>
        <w:t>.</w:t>
      </w:r>
    </w:p>
    <w:p w:rsidR="00000000" w:rsidRDefault="00815FA2">
      <w:pPr>
        <w:ind w:firstLine="708"/>
        <w:jc w:val="right"/>
        <w:rPr>
          <w:sz w:val="28"/>
          <w:szCs w:val="27"/>
        </w:rPr>
      </w:pPr>
      <w:r>
        <w:rPr>
          <w:sz w:val="28"/>
          <w:szCs w:val="28"/>
        </w:rPr>
        <w:t>Ответ</w:t>
      </w:r>
      <w:r>
        <w:rPr>
          <w:sz w:val="28"/>
          <w:szCs w:val="28"/>
        </w:rPr>
        <w:t xml:space="preserve">: 1) </w:t>
      </w:r>
      <w:r>
        <w:rPr>
          <w:sz w:val="28"/>
          <w:szCs w:val="28"/>
          <w:vertAlign w:val="subscript"/>
        </w:rPr>
        <w:object w:dxaOrig="2400" w:dyaOrig="380">
          <v:shape id="_x0000_i1078" type="#_x0000_t75" style="width:121.5pt;height:18.75pt" o:ole="">
            <v:imagedata r:id="rId125" o:title=""/>
          </v:shape>
          <o:OLEObject Type="Embed" ProgID="Equation.3" ShapeID="_x0000_i1078" DrawAspect="Content" ObjectID="_1478527321" r:id="rId137"/>
        </w:object>
      </w:r>
    </w:p>
    <w:p w:rsidR="00000000" w:rsidRDefault="00815FA2">
      <w:pPr>
        <w:ind w:firstLine="708"/>
        <w:jc w:val="center"/>
        <w:rPr>
          <w:b/>
          <w:bCs/>
          <w:iCs/>
          <w:sz w:val="28"/>
          <w:szCs w:val="28"/>
        </w:rPr>
      </w:pPr>
    </w:p>
    <w:p w:rsidR="00000000" w:rsidRDefault="00815FA2">
      <w:pPr>
        <w:ind w:firstLine="708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ПРАКТИЧЕСКОЕ ЗАНЯТИЕ № 4</w:t>
      </w:r>
    </w:p>
    <w:p w:rsidR="00000000" w:rsidRDefault="00815FA2">
      <w:pPr>
        <w:ind w:firstLine="708"/>
        <w:jc w:val="center"/>
        <w:rPr>
          <w:b/>
          <w:bCs/>
          <w:iCs/>
          <w:sz w:val="28"/>
          <w:szCs w:val="28"/>
        </w:rPr>
      </w:pPr>
    </w:p>
    <w:p w:rsidR="00000000" w:rsidRDefault="00815FA2">
      <w:pPr>
        <w:ind w:firstLine="708"/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caps/>
          <w:sz w:val="28"/>
          <w:szCs w:val="28"/>
        </w:rPr>
        <w:t>Расчет характеристик магнитных полей</w:t>
      </w:r>
      <w:r>
        <w:rPr>
          <w:bCs/>
          <w:iCs/>
          <w:sz w:val="28"/>
          <w:szCs w:val="28"/>
        </w:rPr>
        <w:t>»</w:t>
      </w:r>
    </w:p>
    <w:p w:rsidR="00000000" w:rsidRDefault="00815FA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Примеры решения задач</w:t>
      </w:r>
    </w:p>
    <w:p w:rsidR="00000000" w:rsidRDefault="00815FA2">
      <w:pPr>
        <w:jc w:val="both"/>
        <w:rPr>
          <w:b/>
          <w:bCs/>
          <w:iCs/>
          <w:sz w:val="28"/>
          <w:szCs w:val="28"/>
        </w:rPr>
      </w:pPr>
    </w:p>
    <w:p w:rsidR="00000000" w:rsidRDefault="00815FA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Примеры выполнения тестовых заданий</w:t>
      </w:r>
    </w:p>
    <w:p w:rsidR="00000000" w:rsidRDefault="00815FA2">
      <w:pPr>
        <w:ind w:firstLine="708"/>
        <w:jc w:val="center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55"/>
        <w:gridCol w:w="3416"/>
      </w:tblGrid>
      <w:tr w:rsidR="00000000">
        <w:tc>
          <w:tcPr>
            <w:tcW w:w="6155" w:type="dxa"/>
            <w:hideMark/>
          </w:tcPr>
          <w:p w:rsidR="00000000" w:rsidRDefault="00815FA2">
            <w:pPr>
              <w:ind w:firstLine="708"/>
              <w:jc w:val="both"/>
              <w:rPr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Задание 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</w:rPr>
              <w:t xml:space="preserve">По двум прямолинейным бесконечно длинным проводникам течет ток: </w:t>
            </w:r>
            <w:r>
              <w:rPr>
                <w:bCs/>
                <w:sz w:val="28"/>
              </w:rPr>
              <w:br/>
            </w:r>
            <w:r>
              <w:rPr>
                <w:bCs/>
                <w:i/>
                <w:sz w:val="28"/>
                <w:lang w:val="en-US"/>
              </w:rPr>
              <w:t>I</w:t>
            </w:r>
            <w:r>
              <w:rPr>
                <w:bCs/>
                <w:i/>
                <w:sz w:val="28"/>
                <w:vertAlign w:val="subscript"/>
              </w:rPr>
              <w:t>1</w:t>
            </w:r>
            <w:r>
              <w:rPr>
                <w:bCs/>
                <w:i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= 1 А, </w:t>
            </w:r>
            <w:r>
              <w:rPr>
                <w:bCs/>
                <w:i/>
                <w:sz w:val="28"/>
                <w:lang w:val="en-US"/>
              </w:rPr>
              <w:t>I</w:t>
            </w:r>
            <w:r>
              <w:rPr>
                <w:bCs/>
                <w:i/>
                <w:sz w:val="28"/>
                <w:vertAlign w:val="subscript"/>
              </w:rPr>
              <w:t>2</w:t>
            </w:r>
            <w:r>
              <w:rPr>
                <w:bCs/>
                <w:i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= 2 </w:t>
            </w:r>
            <w:r>
              <w:rPr>
                <w:bCs/>
                <w:sz w:val="28"/>
              </w:rPr>
              <w:t xml:space="preserve">А. Второй проводник создает в точке </w:t>
            </w:r>
            <w:r>
              <w:rPr>
                <w:bCs/>
                <w:i/>
                <w:sz w:val="28"/>
              </w:rPr>
              <w:t xml:space="preserve">А </w:t>
            </w:r>
            <w:r>
              <w:rPr>
                <w:bCs/>
                <w:sz w:val="28"/>
              </w:rPr>
              <w:t xml:space="preserve">магнитное поле, индукция которого равна </w:t>
            </w:r>
            <w:r>
              <w:rPr>
                <w:bCs/>
                <w:i/>
                <w:sz w:val="28"/>
              </w:rPr>
              <w:t>В</w:t>
            </w:r>
            <w:r>
              <w:rPr>
                <w:bCs/>
                <w:i/>
                <w:sz w:val="28"/>
                <w:vertAlign w:val="subscript"/>
              </w:rPr>
              <w:t>2</w:t>
            </w:r>
            <w:r>
              <w:rPr>
                <w:bCs/>
                <w:sz w:val="28"/>
              </w:rPr>
              <w:t xml:space="preserve"> = 0</w:t>
            </w:r>
            <w:proofErr w:type="gramStart"/>
            <w:r>
              <w:rPr>
                <w:bCs/>
                <w:sz w:val="28"/>
              </w:rPr>
              <w:t>,06</w:t>
            </w:r>
            <w:proofErr w:type="gramEnd"/>
            <w:r>
              <w:rPr>
                <w:bCs/>
                <w:sz w:val="28"/>
              </w:rPr>
              <w:t xml:space="preserve"> Тл. Магнитная индукция результирующего поля в этой точке равна … Тл.</w:t>
            </w:r>
          </w:p>
          <w:tbl>
            <w:tblPr>
              <w:tblStyle w:val="a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"/>
              <w:gridCol w:w="2522"/>
              <w:gridCol w:w="450"/>
              <w:gridCol w:w="2517"/>
            </w:tblGrid>
            <w:tr w:rsidR="00000000">
              <w:tc>
                <w:tcPr>
                  <w:tcW w:w="434" w:type="dxa"/>
                  <w:hideMark/>
                </w:tcPr>
                <w:p w:rsidR="00000000" w:rsidRDefault="00815FA2">
                  <w:pPr>
                    <w:jc w:val="both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1)</w:t>
                  </w:r>
                </w:p>
              </w:tc>
              <w:tc>
                <w:tcPr>
                  <w:tcW w:w="2528" w:type="dxa"/>
                  <w:hideMark/>
                </w:tcPr>
                <w:p w:rsidR="00000000" w:rsidRDefault="00815FA2">
                  <w:pPr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0, 06</w:t>
                  </w:r>
                </w:p>
              </w:tc>
              <w:tc>
                <w:tcPr>
                  <w:tcW w:w="440" w:type="dxa"/>
                  <w:hideMark/>
                </w:tcPr>
                <w:p w:rsidR="00000000" w:rsidRDefault="00815FA2">
                  <w:pPr>
                    <w:jc w:val="both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2)</w:t>
                  </w:r>
                </w:p>
              </w:tc>
              <w:tc>
                <w:tcPr>
                  <w:tcW w:w="2522" w:type="dxa"/>
                  <w:hideMark/>
                </w:tcPr>
                <w:p w:rsidR="00000000" w:rsidRDefault="00815FA2">
                  <w:pPr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0</w:t>
                  </w:r>
                </w:p>
              </w:tc>
            </w:tr>
            <w:tr w:rsidR="00000000">
              <w:tc>
                <w:tcPr>
                  <w:tcW w:w="434" w:type="dxa"/>
                  <w:hideMark/>
                </w:tcPr>
                <w:p w:rsidR="00000000" w:rsidRDefault="00815FA2">
                  <w:pPr>
                    <w:jc w:val="both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3)</w:t>
                  </w:r>
                </w:p>
              </w:tc>
              <w:tc>
                <w:tcPr>
                  <w:tcW w:w="2528" w:type="dxa"/>
                  <w:hideMark/>
                </w:tcPr>
                <w:p w:rsidR="00000000" w:rsidRDefault="00815FA2">
                  <w:pPr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0,12</w:t>
                  </w:r>
                </w:p>
              </w:tc>
              <w:tc>
                <w:tcPr>
                  <w:tcW w:w="440" w:type="dxa"/>
                  <w:hideMark/>
                </w:tcPr>
                <w:p w:rsidR="00000000" w:rsidRDefault="00815FA2">
                  <w:pPr>
                    <w:jc w:val="both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4)</w:t>
                  </w:r>
                </w:p>
              </w:tc>
              <w:tc>
                <w:tcPr>
                  <w:tcW w:w="2522" w:type="dxa"/>
                  <w:hideMark/>
                </w:tcPr>
                <w:p w:rsidR="00000000" w:rsidRDefault="00815FA2">
                  <w:pPr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0,18</w:t>
                  </w:r>
                </w:p>
              </w:tc>
            </w:tr>
          </w:tbl>
          <w:p w:rsidR="00000000" w:rsidRDefault="00815FA2">
            <w:pPr>
              <w:ind w:firstLine="708"/>
              <w:jc w:val="both"/>
              <w:rPr>
                <w:bCs/>
                <w:sz w:val="28"/>
              </w:rPr>
            </w:pPr>
          </w:p>
        </w:tc>
        <w:tc>
          <w:tcPr>
            <w:tcW w:w="3416" w:type="dxa"/>
            <w:hideMark/>
          </w:tcPr>
          <w:p w:rsidR="00000000" w:rsidRDefault="00815FA2">
            <w:pPr>
              <w:rPr>
                <w:sz w:val="28"/>
              </w:rPr>
            </w:pPr>
            <w:r>
              <w:pict>
                <v:group id="_x0000_s1237" style="position:absolute;margin-left:6.15pt;margin-top:2.3pt;width:148.8pt;height:104.05pt;z-index:251635200;mso-position-horizontal-relative:text;mso-position-vertical-relative:text" coordorigin="3658,2137" coordsize="2334,1611">
                  <v:line id="_x0000_s1238" style="position:absolute" from="3728,3020" to="5988,3021" strokeweight="1.5pt"/>
                  <v:line id="_x0000_s1239" style="position:absolute" from="3733,3747" to="5992,3748" strokeweight="1.5pt"/>
                  <v:line id="_x0000_s1240" style="position:absolute;flip:x" from="4272,3029" to="4695,3031">
                    <v:stroke endarrow="classic"/>
                  </v:line>
                  <v:line id="_x0000_s1241" style="position:absolute;flip:x" from="4297,3747" to="4721,3748">
                    <v:stroke endarrow="classic"/>
                  </v:line>
                  <v:line id="_x0000_s1242" style="position:absolute" from="3686,2295" to="4674,2296">
                    <v:stroke dashstyle="dash" endarrow="oval" endarrowwidth="narrow" endarrowlength="short"/>
                  </v:line>
                  <v:shape id="_x0000_s1243" type="#_x0000_t202" style="position:absolute;left:4140;top:2544;width:423;height:418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44" type="#_x0000_t202" style="position:absolute;left:4218;top:3269;width:422;height:418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245" type="#_x0000_t202" style="position:absolute;left:3658;top:2463;width:347;height:353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_x0000_s1246" type="#_x0000_t202" style="position:absolute;left:3678;top:3210;width:346;height:353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line id="_x0000_s1247" style="position:absolute" from="3963,2311" to="3964,3008">
                    <v:stroke startarrow="classic" endarrow="classic"/>
                  </v:line>
                  <v:line id="_x0000_s1248" style="position:absolute" from="3968,3039" to="3969,3735">
                    <v:stroke startarrow="classic" endarrow="classic"/>
                  </v:line>
                  <v:shape id="_x0000_s1249" type="#_x0000_t202" style="position:absolute;left:4716;top:2137;width:346;height:354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8"/>
              </w:rPr>
              <w:t xml:space="preserve">  </w:t>
            </w:r>
          </w:p>
        </w:tc>
      </w:tr>
    </w:tbl>
    <w:p w:rsidR="00000000" w:rsidRDefault="00815FA2">
      <w:pPr>
        <w:ind w:firstLine="708"/>
        <w:jc w:val="both"/>
        <w:rPr>
          <w:b/>
          <w:sz w:val="28"/>
          <w:szCs w:val="28"/>
        </w:rPr>
      </w:pPr>
    </w:p>
    <w:p w:rsidR="00000000" w:rsidRDefault="00815FA2">
      <w:pPr>
        <w:ind w:firstLine="708"/>
        <w:jc w:val="both"/>
        <w:rPr>
          <w:bCs/>
          <w:sz w:val="28"/>
        </w:rPr>
      </w:pPr>
      <w:r>
        <w:rPr>
          <w:b/>
          <w:sz w:val="28"/>
          <w:szCs w:val="28"/>
        </w:rPr>
        <w:t>Выполнени</w:t>
      </w:r>
      <w:r>
        <w:rPr>
          <w:b/>
          <w:sz w:val="28"/>
          <w:szCs w:val="28"/>
        </w:rPr>
        <w:t xml:space="preserve">е задания. </w:t>
      </w:r>
      <w:r>
        <w:rPr>
          <w:sz w:val="28"/>
          <w:szCs w:val="28"/>
        </w:rPr>
        <w:t>Согласно принципу суперпозиции  м</w:t>
      </w:r>
      <w:r>
        <w:rPr>
          <w:bCs/>
          <w:sz w:val="28"/>
        </w:rPr>
        <w:t>агнитная индукция результирующего поля в точке</w:t>
      </w:r>
      <w:proofErr w:type="gramStart"/>
      <w:r>
        <w:rPr>
          <w:bCs/>
          <w:sz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bCs/>
          <w:sz w:val="28"/>
        </w:rPr>
        <w:t xml:space="preserve">  равна </w:t>
      </w:r>
    </w:p>
    <w:p w:rsidR="00000000" w:rsidRDefault="00815FA2">
      <w:pPr>
        <w:ind w:firstLine="708"/>
        <w:jc w:val="center"/>
      </w:pPr>
      <w:r>
        <w:rPr>
          <w:vertAlign w:val="subscript"/>
        </w:rPr>
        <w:object w:dxaOrig="1559" w:dyaOrig="460">
          <v:shape id="_x0000_i1079" type="#_x0000_t75" style="width:78pt;height:23.25pt" o:ole="">
            <v:imagedata r:id="rId138" o:title=""/>
          </v:shape>
          <o:OLEObject Type="Embed" ProgID="Equation.3" ShapeID="_x0000_i1079" DrawAspect="Content" ObjectID="_1478527322" r:id="rId139"/>
        </w:object>
      </w:r>
      <w:r>
        <w:t>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Магнитная индукция в точке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поля, созданного каждым проводником, направлена перпендикулярно к плоскости чертежа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 чертеж в соотве</w:t>
      </w:r>
      <w:r>
        <w:rPr>
          <w:sz w:val="28"/>
          <w:szCs w:val="28"/>
        </w:rPr>
        <w:t xml:space="preserve">тствии с правилом буравчика и определяется формулой 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980" w:dyaOrig="720">
          <v:shape id="_x0000_i1080" type="#_x0000_t75" style="width:48.75pt;height:36pt" o:ole="">
            <v:imagedata r:id="rId140" o:title=""/>
          </v:shape>
          <o:OLEObject Type="Embed" ProgID="Equation.3" ShapeID="_x0000_i1080" DrawAspect="Content" ObjectID="_1478527323" r:id="rId141"/>
        </w:object>
      </w:r>
      <w:r>
        <w:rPr>
          <w:sz w:val="28"/>
          <w:szCs w:val="28"/>
        </w:rPr>
        <w:t xml:space="preserve"> 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условия задания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860" w:dyaOrig="720">
          <v:shape id="_x0000_i1081" type="#_x0000_t75" style="width:93pt;height:36pt" o:ole="">
            <v:imagedata r:id="rId142" o:title=""/>
          </v:shape>
          <o:OLEObject Type="Embed" ProgID="Equation.3" ShapeID="_x0000_i1081" DrawAspect="Content" ObjectID="_1478527324" r:id="rId143"/>
        </w:object>
      </w:r>
      <w:r>
        <w:rPr>
          <w:sz w:val="28"/>
          <w:szCs w:val="28"/>
        </w:rPr>
        <w:t xml:space="preserve">;  </w:t>
      </w:r>
      <w:r>
        <w:rPr>
          <w:sz w:val="28"/>
          <w:szCs w:val="28"/>
          <w:vertAlign w:val="subscript"/>
        </w:rPr>
        <w:object w:dxaOrig="2780" w:dyaOrig="720">
          <v:shape id="_x0000_i1082" type="#_x0000_t75" style="width:138.75pt;height:36pt" o:ole="">
            <v:imagedata r:id="rId144" o:title=""/>
          </v:shape>
          <o:OLEObject Type="Embed" ProgID="Equation.3" ShapeID="_x0000_i1082" DrawAspect="Content" ObjectID="_1478527325" r:id="rId145"/>
        </w:object>
      </w:r>
      <w:r>
        <w:rPr>
          <w:sz w:val="28"/>
          <w:szCs w:val="28"/>
        </w:rPr>
        <w:t>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модуль вектора результирующей индукции поля в точке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равен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4080" w:dyaOrig="420">
          <v:shape id="_x0000_i1083" type="#_x0000_t75" style="width:204pt;height:21pt" o:ole="">
            <v:imagedata r:id="rId146" o:title=""/>
          </v:shape>
          <o:OLEObject Type="Embed" ProgID="Equation.3" ShapeID="_x0000_i1083" DrawAspect="Content" ObjectID="_1478527326" r:id="rId147"/>
        </w:object>
      </w:r>
      <w:r>
        <w:rPr>
          <w:sz w:val="28"/>
          <w:szCs w:val="28"/>
        </w:rPr>
        <w:t>(Тл).</w:t>
      </w:r>
    </w:p>
    <w:p w:rsidR="00000000" w:rsidRDefault="00815FA2">
      <w:pPr>
        <w:ind w:firstLine="708"/>
        <w:jc w:val="right"/>
        <w:rPr>
          <w:bCs/>
          <w:sz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твет: 3) </w:t>
      </w:r>
      <w:r>
        <w:rPr>
          <w:bCs/>
          <w:sz w:val="28"/>
        </w:rPr>
        <w:t>0,12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01"/>
        <w:gridCol w:w="3285"/>
      </w:tblGrid>
      <w:tr w:rsidR="00000000">
        <w:tc>
          <w:tcPr>
            <w:tcW w:w="6001" w:type="dxa"/>
            <w:hideMark/>
          </w:tcPr>
          <w:p w:rsidR="00000000" w:rsidRDefault="00815FA2">
            <w:pPr>
              <w:ind w:firstLine="708"/>
              <w:jc w:val="both"/>
              <w:rPr>
                <w:bCs/>
                <w:sz w:val="28"/>
              </w:rPr>
            </w:pPr>
            <w:r>
              <w:rPr>
                <w:b/>
                <w:sz w:val="28"/>
                <w:szCs w:val="28"/>
              </w:rPr>
              <w:t>Задание 2.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</w:rPr>
              <w:t>Два одинаковых по модулю и противоположных по знаку заряда  движутся параллельно друг другу. Вектор магнитной составляющей силы, действующей на второй заряд, имеет направление …</w:t>
            </w:r>
          </w:p>
          <w:tbl>
            <w:tblPr>
              <w:tblStyle w:val="a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"/>
              <w:gridCol w:w="2445"/>
              <w:gridCol w:w="450"/>
              <w:gridCol w:w="2440"/>
            </w:tblGrid>
            <w:tr w:rsidR="00000000">
              <w:tc>
                <w:tcPr>
                  <w:tcW w:w="434" w:type="dxa"/>
                  <w:hideMark/>
                </w:tcPr>
                <w:p w:rsidR="00000000" w:rsidRDefault="00815FA2">
                  <w:pPr>
                    <w:jc w:val="both"/>
                    <w:rPr>
                      <w:bCs/>
                      <w:sz w:val="28"/>
                      <w:lang w:val="en-US"/>
                    </w:rPr>
                  </w:pPr>
                  <w:r>
                    <w:rPr>
                      <w:bCs/>
                      <w:sz w:val="28"/>
                      <w:lang w:val="en-US"/>
                    </w:rPr>
                    <w:t>1)</w:t>
                  </w:r>
                </w:p>
              </w:tc>
              <w:tc>
                <w:tcPr>
                  <w:tcW w:w="2528" w:type="dxa"/>
                  <w:hideMark/>
                </w:tcPr>
                <w:p w:rsidR="00000000" w:rsidRDefault="00815FA2">
                  <w:pPr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1</w:t>
                  </w:r>
                </w:p>
              </w:tc>
              <w:tc>
                <w:tcPr>
                  <w:tcW w:w="440" w:type="dxa"/>
                  <w:hideMark/>
                </w:tcPr>
                <w:p w:rsidR="00000000" w:rsidRDefault="00815FA2">
                  <w:pPr>
                    <w:jc w:val="both"/>
                    <w:rPr>
                      <w:bCs/>
                      <w:sz w:val="28"/>
                      <w:lang w:val="en-US"/>
                    </w:rPr>
                  </w:pPr>
                  <w:r>
                    <w:rPr>
                      <w:bCs/>
                      <w:sz w:val="28"/>
                      <w:lang w:val="en-US"/>
                    </w:rPr>
                    <w:t>2)</w:t>
                  </w:r>
                </w:p>
              </w:tc>
              <w:tc>
                <w:tcPr>
                  <w:tcW w:w="2522" w:type="dxa"/>
                  <w:hideMark/>
                </w:tcPr>
                <w:p w:rsidR="00000000" w:rsidRDefault="00815FA2">
                  <w:pPr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2</w:t>
                  </w:r>
                </w:p>
              </w:tc>
            </w:tr>
            <w:tr w:rsidR="00000000">
              <w:tc>
                <w:tcPr>
                  <w:tcW w:w="434" w:type="dxa"/>
                  <w:hideMark/>
                </w:tcPr>
                <w:p w:rsidR="00000000" w:rsidRDefault="00815FA2">
                  <w:pPr>
                    <w:jc w:val="both"/>
                    <w:rPr>
                      <w:bCs/>
                      <w:sz w:val="28"/>
                      <w:lang w:val="en-US"/>
                    </w:rPr>
                  </w:pPr>
                  <w:r>
                    <w:rPr>
                      <w:bCs/>
                      <w:sz w:val="28"/>
                      <w:lang w:val="en-US"/>
                    </w:rPr>
                    <w:t>3)</w:t>
                  </w:r>
                </w:p>
              </w:tc>
              <w:tc>
                <w:tcPr>
                  <w:tcW w:w="2528" w:type="dxa"/>
                  <w:hideMark/>
                </w:tcPr>
                <w:p w:rsidR="00000000" w:rsidRDefault="00815FA2">
                  <w:pPr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3</w:t>
                  </w:r>
                </w:p>
              </w:tc>
              <w:tc>
                <w:tcPr>
                  <w:tcW w:w="440" w:type="dxa"/>
                  <w:hideMark/>
                </w:tcPr>
                <w:p w:rsidR="00000000" w:rsidRDefault="00815FA2">
                  <w:pPr>
                    <w:jc w:val="both"/>
                    <w:rPr>
                      <w:bCs/>
                      <w:sz w:val="28"/>
                      <w:lang w:val="en-US"/>
                    </w:rPr>
                  </w:pPr>
                  <w:r>
                    <w:rPr>
                      <w:bCs/>
                      <w:sz w:val="28"/>
                      <w:lang w:val="en-US"/>
                    </w:rPr>
                    <w:t>4)</w:t>
                  </w:r>
                </w:p>
              </w:tc>
              <w:tc>
                <w:tcPr>
                  <w:tcW w:w="2522" w:type="dxa"/>
                  <w:hideMark/>
                </w:tcPr>
                <w:p w:rsidR="00000000" w:rsidRDefault="00815FA2">
                  <w:pPr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4</w:t>
                  </w:r>
                </w:p>
              </w:tc>
            </w:tr>
          </w:tbl>
          <w:p w:rsidR="00000000" w:rsidRDefault="00815FA2">
            <w:pPr>
              <w:ind w:firstLine="708"/>
              <w:jc w:val="both"/>
              <w:rPr>
                <w:bCs/>
                <w:sz w:val="28"/>
                <w:lang w:val="en-US"/>
              </w:rPr>
            </w:pPr>
          </w:p>
        </w:tc>
        <w:tc>
          <w:tcPr>
            <w:tcW w:w="3285" w:type="dxa"/>
            <w:hideMark/>
          </w:tcPr>
          <w:p w:rsidR="00000000" w:rsidRDefault="00815FA2">
            <w:pPr>
              <w:rPr>
                <w:sz w:val="28"/>
              </w:rPr>
            </w:pPr>
            <w:r>
              <w:pict>
                <v:group id="_x0000_s1250" style="position:absolute;margin-left:0;margin-top:0;width:123.7pt;height:104.65pt;z-index:251636224;mso-position-horizontal:center;mso-position-horizontal-relative:text;mso-position-vertical-relative:text" coordorigin="4991,3550" coordsize="1940,1621">
                  <v:shape id="_x0000_s1251" type="#_x0000_t202" style="position:absolute;left:6152;top:4186;width:340;height:336" filled="f" stroked="f">
                    <v:textbox style="mso-next-textbox:#_x0000_s1251">
                      <w:txbxContent>
                        <w:p w:rsidR="00000000" w:rsidRDefault="00815FA2">
                          <w:r>
                            <w:sym w:font="Symbol" w:char="002D"/>
                          </w:r>
                        </w:p>
                      </w:txbxContent>
                    </v:textbox>
                  </v:shape>
                  <v:oval id="_x0000_s1252" style="position:absolute;left:6232;top:4284;width:155;height:153" filled="f"/>
                  <v:shape id="_x0000_s1253" type="#_x0000_t202" style="position:absolute;left:5302;top:4197;width:451;height:333" filled="f" stroked="f">
                    <v:textbox style="mso-next-textbox:#_x0000_s1253">
                      <w:txbxContent>
                        <w:p w:rsidR="00000000" w:rsidRDefault="00815FA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sym w:font="Symbol" w:char="00C5"/>
                          </w:r>
                        </w:p>
                      </w:txbxContent>
                    </v:textbox>
                  </v:shape>
                  <v:line id="_x0000_s1254" style="position:absolute;flip:x y" from="6308,4010" to="6315,4283" strokeweight="1pt">
                    <v:stroke endarrow="classic"/>
                  </v:line>
                  <v:line id="_x0000_s1255" style="position:absolute;rotation:180;flip:x y" from="6312,4462" to="6317,4735" strokeweight="1pt">
                    <v:stroke endarrow="classic"/>
                  </v:line>
                  <v:line id="_x0000_s1256" style="position:absolute" from="5497,4474" to="5498,5171">
                    <v:stroke dashstyle="dash"/>
                  </v:line>
                  <v:line id="_x0000_s1257" style="position:absolute" from="6312,4426" to="6314,5122">
                    <v:stroke dashstyle="dash"/>
                  </v:line>
                  <v:shape id="_x0000_s1258" type="#_x0000_t202" style="position:absolute;left:5716;top:4200;width:313;height:353" strokecolor="white">
                    <v:textbox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59" type="#_x0000_t202" style="position:absolute;left:6346;top:3895;width:312;height:351" strokecolor="white">
                    <v:textbox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260" type="#_x0000_t202" style="position:absolute;left:6618;top:4204;width:313;height:353" strokecolor="white">
                    <v:textbox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261" type="#_x0000_t202" style="position:absolute;left:6383;top:4531;width:313;height:351" strokecolor="white">
                    <v:textbox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262" type="#_x0000_t202" style="position:absolute;left:5097;top:3604;width:437;height:425;mso-wrap-style:none" strokecolor="white">
                    <v:textbox style="mso-fit-shape-to-text:t"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object w:dxaOrig="260" w:dyaOrig="380">
                              <v:shape id="_x0000_i1148" type="#_x0000_t75" style="width:12.75pt;height:19.5pt" o:ole="">
                                <v:imagedata r:id="rId148" o:title=""/>
                              </v:shape>
                              <o:OLEObject Type="Embed" ProgID="Equation.3" ShapeID="_x0000_i1148" DrawAspect="Content" ObjectID="_1478527391" r:id="rId149"/>
                            </w:object>
                          </w:r>
                        </w:p>
                      </w:txbxContent>
                    </v:textbox>
                  </v:shape>
                  <v:line id="_x0000_s1263" style="position:absolute;flip:y" from="5497,3732" to="5498,4289">
                    <v:stroke endarrow="classic"/>
                  </v:line>
                  <v:shape id="_x0000_s1264" type="#_x0000_t202" style="position:absolute;left:5881;top:3550;width:441;height:477;mso-wrap-style:none" strokecolor="white">
                    <v:textbox>
                      <w:txbxContent>
                        <w:p w:rsidR="00000000" w:rsidRDefault="00815FA2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object w:dxaOrig="280" w:dyaOrig="380">
                              <v:shape id="_x0000_i1149" type="#_x0000_t75" style="width:12.75pt;height:18pt" o:ole="">
                                <v:imagedata r:id="rId150" o:title=""/>
                              </v:shape>
                              <o:OLEObject Type="Embed" ProgID="Equation.3" ShapeID="_x0000_i1149" DrawAspect="Content" ObjectID="_1478527392" r:id="rId151"/>
                            </w:object>
                          </w:r>
                        </w:p>
                      </w:txbxContent>
                    </v:textbox>
                  </v:shape>
                  <v:line id="_x0000_s1265" style="position:absolute;flip:y" from="6308,3744" to="6312,4300">
                    <v:stroke endarrow="classic"/>
                  </v:line>
                  <v:line id="_x0000_s1266" style="position:absolute;rotation:-90;flip:x y" from="6076,4227" to="6081,4503" strokeweight="1pt">
                    <v:stroke endarrow="classic"/>
                  </v:line>
                  <v:line id="_x0000_s1267" style="position:absolute;rotation:90;flip:x y" from="6546,4226" to="6552,4503" strokeweight="1pt">
                    <v:stroke endarrow="classic"/>
                  </v:line>
                  <v:shape id="_x0000_s1268" type="#_x0000_t202" style="position:absolute;left:5756;top:4649;width:309;height:352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  <w:proofErr w:type="gramEnd"/>
                        </w:p>
                      </w:txbxContent>
                    </v:textbox>
                  </v:shape>
                  <v:line id="_x0000_s1269" style="position:absolute" from="5473,4974" to="6321,4975">
                    <v:stroke startarrow="classic" endarrow="classic"/>
                  </v:line>
                  <v:shape id="_x0000_s1270" type="#_x0000_t202" style="position:absolute;left:4991;top:3947;width:426;height:381" filled="f" stroked="f">
                    <v:textbox style="mso-next-textbox:#_x0000_s1270">
                      <w:txbxContent>
                        <w:p w:rsidR="00000000" w:rsidRDefault="00815FA2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271" type="#_x0000_t202" style="position:absolute;left:5822;top:3961;width:436;height:334" filled="f" stroked="f">
                    <v:textbox style="mso-next-textbox:#_x0000_s1271">
                      <w:txbxContent>
                        <w:p w:rsidR="00000000" w:rsidRDefault="00815FA2">
                          <w:pPr>
                            <w:jc w:val="center"/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sz w:val="28"/>
              </w:rPr>
              <w:t xml:space="preserve">  </w:t>
            </w:r>
          </w:p>
        </w:tc>
      </w:tr>
    </w:tbl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Упорядоченное движение электрических зарядов приводит к возникновению электрического тока, направление которого совпадает с направле</w:t>
      </w:r>
      <w:r>
        <w:rPr>
          <w:sz w:val="28"/>
          <w:szCs w:val="28"/>
        </w:rPr>
        <w:t xml:space="preserve">нием движения положительных зарядов. Следовательно, при движении заряда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ток направлен вверх вдоль вектора скорости </w:t>
      </w:r>
      <w:r>
        <w:rPr>
          <w:sz w:val="28"/>
          <w:szCs w:val="28"/>
          <w:vertAlign w:val="subscript"/>
        </w:rPr>
        <w:object w:dxaOrig="260" w:dyaOrig="380">
          <v:shape id="_x0000_i1084" type="#_x0000_t75" style="width:12.75pt;height:18.75pt" o:ole="">
            <v:imagedata r:id="rId148" o:title=""/>
          </v:shape>
          <o:OLEObject Type="Embed" ProgID="Equation.3" ShapeID="_x0000_i1084" DrawAspect="Content" ObjectID="_1478527327" r:id="rId152"/>
        </w:object>
      </w:r>
      <w:r>
        <w:rPr>
          <w:sz w:val="28"/>
          <w:szCs w:val="28"/>
        </w:rPr>
        <w:t xml:space="preserve">. 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Движущиеся заряды создают магнитное поле, магнитная индукция которого </w:t>
      </w:r>
      <w:r>
        <w:rPr>
          <w:sz w:val="28"/>
          <w:szCs w:val="28"/>
          <w:vertAlign w:val="subscript"/>
        </w:rPr>
        <w:object w:dxaOrig="300" w:dyaOrig="420">
          <v:shape id="_x0000_i1085" type="#_x0000_t75" style="width:15pt;height:21pt" o:ole="">
            <v:imagedata r:id="rId153" o:title=""/>
          </v:shape>
          <o:OLEObject Type="Embed" ProgID="Equation.3" ShapeID="_x0000_i1085" DrawAspect="Content" ObjectID="_1478527328" r:id="rId154"/>
        </w:object>
      </w:r>
      <w:r>
        <w:rPr>
          <w:sz w:val="28"/>
          <w:szCs w:val="28"/>
        </w:rPr>
        <w:t xml:space="preserve"> в месте, где располо</w:t>
      </w:r>
      <w:r>
        <w:rPr>
          <w:sz w:val="28"/>
          <w:szCs w:val="28"/>
        </w:rPr>
        <w:t xml:space="preserve">жен заряд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направлена перпендикулярно к плоскости чертежа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за чертеж в соответствии с правилом буравчика.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заряд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, движущийся со скоростью </w:t>
      </w:r>
      <w:r>
        <w:rPr>
          <w:sz w:val="28"/>
          <w:szCs w:val="28"/>
          <w:vertAlign w:val="subscript"/>
        </w:rPr>
        <w:object w:dxaOrig="280" w:dyaOrig="380">
          <v:shape id="_x0000_i1086" type="#_x0000_t75" style="width:12.75pt;height:18pt" o:ole="">
            <v:imagedata r:id="rId150" o:title=""/>
          </v:shape>
          <o:OLEObject Type="Embed" ProgID="Equation.3" ShapeID="_x0000_i1086" DrawAspect="Content" ObjectID="_1478527329" r:id="rId155"/>
        </w:object>
      </w:r>
      <w:r>
        <w:rPr>
          <w:sz w:val="28"/>
          <w:szCs w:val="28"/>
        </w:rPr>
        <w:t xml:space="preserve"> в магнитном поле </w:t>
      </w:r>
      <w:r>
        <w:rPr>
          <w:sz w:val="28"/>
          <w:szCs w:val="28"/>
          <w:vertAlign w:val="subscript"/>
        </w:rPr>
        <w:object w:dxaOrig="300" w:dyaOrig="420">
          <v:shape id="_x0000_i1087" type="#_x0000_t75" style="width:15pt;height:21pt" o:ole="">
            <v:imagedata r:id="rId153" o:title=""/>
          </v:shape>
          <o:OLEObject Type="Embed" ProgID="Equation.3" ShapeID="_x0000_i1087" DrawAspect="Content" ObjectID="_1478527330" r:id="rId156"/>
        </w:object>
      </w:r>
      <w:r>
        <w:rPr>
          <w:sz w:val="28"/>
          <w:szCs w:val="28"/>
        </w:rPr>
        <w:t>, действует сила Лоренца, определяемая по формул</w:t>
      </w:r>
      <w:r>
        <w:rPr>
          <w:sz w:val="28"/>
          <w:szCs w:val="28"/>
        </w:rPr>
        <w:t>е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579" w:dyaOrig="420">
          <v:shape id="_x0000_i1088" type="#_x0000_t75" style="width:78.75pt;height:21pt" o:ole="">
            <v:imagedata r:id="rId157" o:title=""/>
          </v:shape>
          <o:OLEObject Type="Embed" ProgID="Equation.3" ShapeID="_x0000_i1088" DrawAspect="Content" ObjectID="_1478527331" r:id="rId158"/>
        </w:object>
      </w:r>
      <w:r>
        <w:rPr>
          <w:sz w:val="28"/>
          <w:szCs w:val="28"/>
        </w:rPr>
        <w:t>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Вектор силы </w:t>
      </w:r>
      <w:r>
        <w:rPr>
          <w:sz w:val="28"/>
          <w:szCs w:val="28"/>
          <w:vertAlign w:val="subscript"/>
        </w:rPr>
        <w:object w:dxaOrig="320" w:dyaOrig="420">
          <v:shape id="_x0000_i1089" type="#_x0000_t75" style="width:15.75pt;height:21pt" o:ole="">
            <v:imagedata r:id="rId159" o:title=""/>
          </v:shape>
          <o:OLEObject Type="Embed" ProgID="Equation.3" ShapeID="_x0000_i1089" DrawAspect="Content" ObjectID="_1478527332" r:id="rId160"/>
        </w:object>
      </w:r>
      <w:r>
        <w:rPr>
          <w:sz w:val="28"/>
          <w:szCs w:val="28"/>
        </w:rPr>
        <w:t xml:space="preserve">, действующей на положительно заряженную частицу, направлен перпендикулярно к плоскости, образованной векторами </w:t>
      </w:r>
      <w:r>
        <w:rPr>
          <w:sz w:val="28"/>
          <w:szCs w:val="28"/>
          <w:vertAlign w:val="subscript"/>
        </w:rPr>
        <w:object w:dxaOrig="320" w:dyaOrig="380">
          <v:shape id="_x0000_i1090" type="#_x0000_t75" style="width:15pt;height:18pt" o:ole="">
            <v:imagedata r:id="rId161" o:title=""/>
          </v:shape>
          <o:OLEObject Type="Embed" ProgID="Equation.3" ShapeID="_x0000_i1090" DrawAspect="Content" ObjectID="_1478527333" r:id="rId162"/>
        </w:objec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vertAlign w:val="subscript"/>
        </w:rPr>
        <w:object w:dxaOrig="320" w:dyaOrig="420">
          <v:shape id="_x0000_i1091" type="#_x0000_t75" style="width:15.75pt;height:21pt" o:ole="">
            <v:imagedata r:id="rId163" o:title=""/>
          </v:shape>
          <o:OLEObject Type="Embed" ProgID="Equation.3" ShapeID="_x0000_i1091" DrawAspect="Content" ObjectID="_1478527334" r:id="rId164"/>
        </w:object>
      </w:r>
      <w:r>
        <w:rPr>
          <w:sz w:val="28"/>
          <w:szCs w:val="28"/>
        </w:rPr>
        <w:t xml:space="preserve"> так, что из конца вектора </w:t>
      </w:r>
      <w:r>
        <w:rPr>
          <w:sz w:val="28"/>
          <w:szCs w:val="28"/>
          <w:vertAlign w:val="subscript"/>
        </w:rPr>
        <w:object w:dxaOrig="320" w:dyaOrig="420">
          <v:shape id="_x0000_i1092" type="#_x0000_t75" style="width:15.75pt;height:21pt" o:ole="">
            <v:imagedata r:id="rId159" o:title=""/>
          </v:shape>
          <o:OLEObject Type="Embed" ProgID="Equation.3" ShapeID="_x0000_i1092" DrawAspect="Content" ObjectID="_1478527335" r:id="rId165"/>
        </w:object>
      </w:r>
      <w:r>
        <w:rPr>
          <w:sz w:val="28"/>
          <w:szCs w:val="28"/>
        </w:rPr>
        <w:t xml:space="preserve"> вращение по кратчайшему расстоянию от направления вектора </w:t>
      </w:r>
      <w:r>
        <w:rPr>
          <w:sz w:val="28"/>
          <w:szCs w:val="28"/>
          <w:vertAlign w:val="subscript"/>
        </w:rPr>
        <w:object w:dxaOrig="320" w:dyaOrig="380">
          <v:shape id="_x0000_i1093" type="#_x0000_t75" style="width:15pt;height:18pt" o:ole="">
            <v:imagedata r:id="rId166" o:title=""/>
          </v:shape>
          <o:OLEObject Type="Embed" ProgID="Equation.3" ShapeID="_x0000_i1093" DrawAspect="Content" ObjectID="_1478527336" r:id="rId167"/>
        </w:object>
      </w:r>
      <w:r>
        <w:rPr>
          <w:sz w:val="28"/>
          <w:szCs w:val="28"/>
        </w:rPr>
        <w:t xml:space="preserve"> к направлению вектора </w:t>
      </w:r>
      <w:r>
        <w:rPr>
          <w:sz w:val="28"/>
          <w:szCs w:val="28"/>
          <w:vertAlign w:val="subscript"/>
        </w:rPr>
        <w:object w:dxaOrig="320" w:dyaOrig="420">
          <v:shape id="_x0000_i1094" type="#_x0000_t75" style="width:15.75pt;height:21pt" o:ole="">
            <v:imagedata r:id="rId168" o:title=""/>
          </v:shape>
          <o:OLEObject Type="Embed" ProgID="Equation.3" ShapeID="_x0000_i1094" DrawAspect="Content" ObjectID="_1478527337" r:id="rId169"/>
        </w:object>
      </w:r>
      <w:r>
        <w:rPr>
          <w:sz w:val="28"/>
          <w:szCs w:val="28"/>
        </w:rPr>
        <w:t xml:space="preserve"> видно происходящим против часовой стрелки (Рис. 1). Так как заряд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&lt; 0, то направление силы будет противоположным, </w:t>
      </w:r>
      <w:r>
        <w:rPr>
          <w:sz w:val="28"/>
          <w:szCs w:val="28"/>
        </w:rPr>
        <w:t xml:space="preserve">то есть сила будет направлена вправо (Рис. 2). </w:t>
      </w:r>
    </w:p>
    <w:tbl>
      <w:tblPr>
        <w:tblStyle w:val="a9"/>
        <w:tblpPr w:leftFromText="180" w:rightFromText="180" w:vertAnchor="text" w:tblpY="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3"/>
        <w:gridCol w:w="4643"/>
      </w:tblGrid>
      <w:tr w:rsidR="00000000">
        <w:tc>
          <w:tcPr>
            <w:tcW w:w="4643" w:type="dxa"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pict>
                <v:group id="_x0000_s1222" style="position:absolute;left:0;text-align:left;margin-left:0;margin-top:2.25pt;width:102.4pt;height:100.85pt;z-index:251634176;mso-position-horizontal:center" coordorigin="2912,2041" coordsize="1674,1561">
                  <v:shape id="_x0000_s1223" type="#_x0000_t202" style="position:absolute;left:3403;top:3271;width:451;height:331" filled="f" stroked="f">
                    <v:textbox style="mso-next-textbox:#_x0000_s1223">
                      <w:txbxContent>
                        <w:p w:rsidR="00000000" w:rsidRDefault="00815FA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sym w:font="Symbol" w:char="00C5"/>
                          </w:r>
                        </w:p>
                      </w:txbxContent>
                    </v:textbox>
                  </v:shape>
                  <v:line id="_x0000_s1224" style="position:absolute;flip:y" from="3630,2049" to="4123,2549">
                    <v:stroke dashstyle="dash"/>
                  </v:line>
                  <v:line id="_x0000_s1225" style="position:absolute;flip:y" from="4157,2041" to="4158,2878">
                    <v:stroke dashstyle="dash"/>
                  </v:line>
                  <v:line id="_x0000_s1226" style="position:absolute;flip:y" from="3723,2476" to="3724,3313"/>
                  <v:line id="_x0000_s1227" style="position:absolute;flip:y" from="3847,2383" to="3848,3220"/>
                  <v:line id="_x0000_s1228" style="position:absolute;flip:y" from="3952,2250" to="3953,3087"/>
                  <v:line id="_x0000_s1229" style="position:absolute;flip:y" from="4053,2139" to="4054,2977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230" type="#_x0000_t19" style="position:absolute;left:3634;top:3091;width:195;height:166">
                    <v:stroke endarrow="classic"/>
                  </v:shape>
                  <v:shape id="_x0000_s1231" type="#_x0000_t202" style="position:absolute;left:3280;top:2473;width:510;height:417;mso-wrap-style:none" strokecolor="white">
                    <v:textbox style="mso-next-textbox:#_x0000_s1231;mso-fit-shape-to-text:t">
                      <w:txbxContent>
                        <w:p w:rsidR="00000000" w:rsidRDefault="00815FA2">
                          <w:r>
                            <w:object w:dxaOrig="320" w:dyaOrig="380">
                              <v:shape id="_x0000_i1150" type="#_x0000_t75" style="width:15.75pt;height:18.75pt" o:ole="">
                                <v:imagedata r:id="rId170" o:title=""/>
                              </v:shape>
                              <o:OLEObject Type="Embed" ProgID="Equation.3" ShapeID="_x0000_i1150" DrawAspect="Content" ObjectID="_1478527393" r:id="rId171"/>
                            </w:object>
                          </w:r>
                        </w:p>
                      </w:txbxContent>
                    </v:textbox>
                  </v:shape>
                  <v:line id="_x0000_s1232" style="position:absolute;flip:y" from="3614,2553" to="3615,3389" strokeweight="1.5pt">
                    <v:stroke endarrow="classic"/>
                  </v:line>
                  <v:shape id="_x0000_s1233" type="#_x0000_t202" style="position:absolute;left:4076;top:2898;width:510;height:448;mso-wrap-style:none" strokecolor="white">
                    <v:textbox style="mso-next-textbox:#_x0000_s1233;mso-fit-shape-to-text:t">
                      <w:txbxContent>
                        <w:p w:rsidR="00000000" w:rsidRDefault="00815FA2">
                          <w:r>
                            <w:object w:dxaOrig="320" w:dyaOrig="420">
                              <v:shape id="_x0000_i1151" type="#_x0000_t75" style="width:15.75pt;height:21pt" o:ole="">
                                <v:imagedata r:id="rId172" o:title=""/>
                              </v:shape>
                              <o:OLEObject Type="Embed" ProgID="Equation.3" ShapeID="_x0000_i1151" DrawAspect="Content" ObjectID="_1478527394" r:id="rId173"/>
                            </w:object>
                          </w:r>
                        </w:p>
                      </w:txbxContent>
                    </v:textbox>
                  </v:shape>
                  <v:line id="_x0000_s1234" style="position:absolute;flip:y" from="3669,2915" to="4164,3415" strokeweight="1.5pt">
                    <v:stroke endarrow="classic"/>
                  </v:line>
                  <v:shape id="_x0000_s1235" type="#_x0000_t202" style="position:absolute;left:2912;top:3059;width:435;height:412" strokecolor="white">
                    <v:textbox style="mso-next-textbox:#_x0000_s1235">
                      <w:txbxContent>
                        <w:p w:rsidR="00000000" w:rsidRDefault="00815FA2">
                          <w:r>
                            <w:object w:dxaOrig="300" w:dyaOrig="420">
                              <v:shape id="_x0000_i1152" type="#_x0000_t75" style="width:15pt;height:21pt" o:ole="">
                                <v:imagedata r:id="rId174" o:title=""/>
                              </v:shape>
                              <o:OLEObject Type="Embed" ProgID="Equation.3" ShapeID="_x0000_i1152" DrawAspect="Content" ObjectID="_1478527395" r:id="rId175"/>
                            </w:object>
                          </w:r>
                        </w:p>
                      </w:txbxContent>
                    </v:textbox>
                  </v:shape>
                  <v:line id="_x0000_s1236" style="position:absolute" from="3105,3456" to="3529,3457" strokeweight="1.5pt">
                    <v:stroke startarrow="classic"/>
                  </v:line>
                </v:group>
              </w:pic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Рис. 1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pict>
                <v:group id="_x0000_s1272" style="position:absolute;left:0;text-align:left;margin-left:0;margin-top:1.35pt;width:81.95pt;height:105.4pt;z-index:251637248;mso-position-horizontal:center;mso-position-horizontal-relative:text;mso-position-vertical-relative:text" coordorigin="3913,2017" coordsize="1285,1632">
                  <v:line id="_x0000_s1273" style="position:absolute;flip:y" from="4263,2025" to="4756,2525">
                    <v:stroke dashstyle="dash"/>
                  </v:line>
                  <v:line id="_x0000_s1274" style="position:absolute;flip:y" from="4790,2017" to="4791,2854">
                    <v:stroke dashstyle="dash"/>
                  </v:line>
                  <v:line id="_x0000_s1275" style="position:absolute;flip:y" from="4356,2452" to="4357,3289"/>
                  <v:line id="_x0000_s1276" style="position:absolute;flip:y" from="4480,2359" to="4481,3196"/>
                  <v:line id="_x0000_s1277" style="position:absolute;flip:y" from="4585,2226" to="4586,3063"/>
                  <v:line id="_x0000_s1278" style="position:absolute;flip:y" from="4686,2115" to="4687,2953"/>
                  <v:shape id="_x0000_s1279" type="#_x0000_t19" style="position:absolute;left:4267;top:3067;width:195;height:166">
                    <v:stroke endarrow="classic"/>
                  </v:shape>
                  <v:shape id="_x0000_s1280" type="#_x0000_t202" style="position:absolute;left:3913;top:2449;width:489;height:417;mso-wrap-style:none" strokecolor="white">
                    <v:textbox style="mso-fit-shape-to-text:t">
                      <w:txbxContent>
                        <w:p w:rsidR="00000000" w:rsidRDefault="00815FA2">
                          <w:r>
                            <w:object w:dxaOrig="320" w:dyaOrig="380">
                              <v:shape id="_x0000_i1153" type="#_x0000_t75" style="width:15.75pt;height:18.75pt" o:ole="">
                                <v:imagedata r:id="rId176" o:title=""/>
                              </v:shape>
                              <o:OLEObject Type="Embed" ProgID="Equation.3" ShapeID="_x0000_i1153" DrawAspect="Content" ObjectID="_1478527396" r:id="rId177"/>
                            </w:object>
                          </w:r>
                        </w:p>
                      </w:txbxContent>
                    </v:textbox>
                  </v:shape>
                  <v:line id="_x0000_s1281" style="position:absolute;flip:y" from="4247,2529" to="4248,3365" strokeweight="1.5pt">
                    <v:stroke endarrow="classic"/>
                  </v:line>
                  <v:shape id="_x0000_s1282" type="#_x0000_t202" style="position:absolute;left:4709;top:2874;width:489;height:448;mso-wrap-style:none" strokecolor="white">
                    <v:textbox style="mso-fit-shape-to-text:t">
                      <w:txbxContent>
                        <w:p w:rsidR="00000000" w:rsidRDefault="00815FA2">
                          <w:r>
                            <w:object w:dxaOrig="320" w:dyaOrig="420">
                              <v:shape id="_x0000_i1154" type="#_x0000_t75" style="width:15.75pt;height:21pt" o:ole="">
                                <v:imagedata r:id="rId178" o:title=""/>
                              </v:shape>
                              <o:OLEObject Type="Embed" ProgID="Equation.3" ShapeID="_x0000_i1154" DrawAspect="Content" ObjectID="_1478527397" r:id="rId179"/>
                            </w:object>
                          </w:r>
                        </w:p>
                      </w:txbxContent>
                    </v:textbox>
                  </v:shape>
                  <v:line id="_x0000_s1283" style="position:absolute;flip:y" from="4302,2891" to="4797,3391" strokeweight="1.5pt">
                    <v:stroke endarrow="classic"/>
                  </v:line>
                  <v:shape id="_x0000_s1284" type="#_x0000_t202" style="position:absolute;left:4647;top:3237;width:434;height:412" strokecolor="white">
                    <v:textbox>
                      <w:txbxContent>
                        <w:p w:rsidR="00000000" w:rsidRDefault="00815FA2">
                          <w:r>
                            <w:object w:dxaOrig="300" w:dyaOrig="420">
                              <v:shape id="_x0000_i1155" type="#_x0000_t75" style="width:15pt;height:21pt" o:ole="">
                                <v:imagedata r:id="rId174" o:title=""/>
                              </v:shape>
                              <o:OLEObject Type="Embed" ProgID="Equation.3" ShapeID="_x0000_i1155" DrawAspect="Content" ObjectID="_1478527398" r:id="rId180"/>
                            </w:object>
                          </w:r>
                        </w:p>
                      </w:txbxContent>
                    </v:textbox>
                  </v:shape>
                  <v:line id="_x0000_s1285" style="position:absolute;rotation:180" from="4323,3433" to="4747,3434" strokeweight="1.5pt">
                    <v:stroke startarrow="classic"/>
                  </v:line>
                  <v:shape id="_x0000_s1286" type="#_x0000_t202" style="position:absolute;left:4094;top:3235;width:338;height:336" filled="f" stroked="f">
                    <v:textbox style="mso-next-textbox:#_x0000_s1286">
                      <w:txbxContent>
                        <w:p w:rsidR="00000000" w:rsidRDefault="00815FA2">
                          <w:r>
                            <w:sym w:font="Symbol" w:char="002D"/>
                          </w:r>
                        </w:p>
                      </w:txbxContent>
                    </v:textbox>
                  </v:shape>
                  <v:oval id="_x0000_s1287" style="position:absolute;left:4180;top:3368;width:154;height:152" filled="f"/>
                </v:group>
              </w:pic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Рис. 2</w:t>
            </w:r>
          </w:p>
        </w:tc>
      </w:tr>
    </w:tbl>
    <w:p w:rsidR="00000000" w:rsidRDefault="00815F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Ответ: 3)</w:t>
      </w:r>
    </w:p>
    <w:p w:rsidR="00000000" w:rsidRDefault="00815FA2">
      <w:pPr>
        <w:jc w:val="both"/>
        <w:rPr>
          <w:sz w:val="28"/>
          <w:szCs w:val="28"/>
        </w:rPr>
      </w:pPr>
    </w:p>
    <w:p w:rsidR="00000000" w:rsidRDefault="00815FA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ПРАКТИЧЕСКОЕ ЗАНЯТИЕ № 5</w:t>
      </w:r>
    </w:p>
    <w:p w:rsidR="00000000" w:rsidRDefault="00815FA2">
      <w:pPr>
        <w:jc w:val="center"/>
        <w:rPr>
          <w:sz w:val="28"/>
          <w:szCs w:val="28"/>
        </w:rPr>
      </w:pPr>
    </w:p>
    <w:p w:rsidR="00000000" w:rsidRDefault="00815FA2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caps/>
          <w:color w:val="000000"/>
          <w:sz w:val="28"/>
          <w:szCs w:val="28"/>
        </w:rPr>
        <w:t>Электромагнитная индукция. Электромагнитные колебания и волны</w:t>
      </w:r>
      <w:r>
        <w:rPr>
          <w:color w:val="000000"/>
          <w:sz w:val="28"/>
          <w:szCs w:val="28"/>
        </w:rPr>
        <w:t>»</w:t>
      </w:r>
    </w:p>
    <w:p w:rsidR="00000000" w:rsidRDefault="00815FA2">
      <w:pPr>
        <w:jc w:val="both"/>
        <w:rPr>
          <w:b/>
          <w:bCs/>
          <w:iCs/>
          <w:sz w:val="28"/>
          <w:szCs w:val="28"/>
        </w:rPr>
      </w:pPr>
    </w:p>
    <w:p w:rsidR="00000000" w:rsidRDefault="00815FA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 Примеры решения задач</w:t>
      </w:r>
    </w:p>
    <w:p w:rsidR="00000000" w:rsidRDefault="00815FA2">
      <w:pPr>
        <w:jc w:val="center"/>
        <w:rPr>
          <w:color w:val="000000"/>
          <w:sz w:val="28"/>
          <w:szCs w:val="28"/>
        </w:rPr>
      </w:pPr>
    </w:p>
    <w:p w:rsidR="00000000" w:rsidRDefault="00815FA2">
      <w:pPr>
        <w:pStyle w:val="2"/>
        <w:widowControl w:val="0"/>
        <w:spacing w:line="240" w:lineRule="auto"/>
        <w:ind w:firstLine="720"/>
        <w:jc w:val="both"/>
        <w:rPr>
          <w:sz w:val="28"/>
          <w:szCs w:val="28"/>
        </w:rPr>
      </w:pPr>
      <w:r>
        <w:pict>
          <v:group id="_x0000_s1670" style="position:absolute;left:0;text-align:left;margin-left:0;margin-top:7.65pt;width:151.2pt;height:115.2pt;z-index:251652608;mso-wrap-distance-left:28.35pt;mso-position-horizontal:left" coordorigin="5184,13968" coordsize="3024,2304" o:allowincell="f">
            <v:shape id="_x0000_s1671" type="#_x0000_t202" style="position:absolute;left:7632;top:15552;width:432;height:432" filled="f" stroked="f">
              <v:textbox style="mso-next-textbox:#_x0000_s1671" inset="0,0,0,0">
                <w:txbxContent>
                  <w:p w:rsidR="00000000" w:rsidRDefault="00815FA2">
                    <w:pPr>
                      <w:jc w:val="center"/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t</w:t>
                    </w:r>
                    <w:proofErr w:type="gramEnd"/>
                    <w:r>
                      <w:rPr>
                        <w:lang w:val="en-US"/>
                      </w:rPr>
                      <w:t xml:space="preserve">, </w:t>
                    </w:r>
                    <w:r>
                      <w:rPr>
                        <w:i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672" style="position:absolute;flip:y" from="5904,14544" to="5904,15696"/>
            <v:line id="_x0000_s1673" style="position:absolute" from="5904,15696" to="7632,15696"/>
            <v:line id="_x0000_s1674" style="position:absolute" from="6192,15631" to="6192,15775" strokeweight=".5pt"/>
            <v:line id="_x0000_s1675" style="position:absolute" from="6480,15631" to="6480,15775" strokeweight=".5pt"/>
            <v:line id="_x0000_s1676" style="position:absolute" from="6768,15631" to="6768,15775" strokeweight=".5pt"/>
            <v:line id="_x0000_s1677" style="position:absolute" from="7056,15631" to="7056,15775" strokeweight=".5pt"/>
            <v:line id="_x0000_s1678" style="position:absolute" from="7344,15631" to="7344,15775" strokeweight=".5pt"/>
            <v:line id="_x0000_s1679" style="position:absolute" from="5829,15408" to="5973,15408" strokeweight=".5pt"/>
            <v:line id="_x0000_s1680" style="position:absolute" from="5829,15120" to="5973,15120" strokeweight=".5pt"/>
            <v:line id="_x0000_s1681" style="position:absolute" from="5829,14832" to="5973,14832" strokeweight=".5pt"/>
            <v:line id="_x0000_s1682" style="position:absolute;flip:y" from="5904,14832" to="6768,15696" strokeweight="1pt"/>
            <v:line id="_x0000_s1683" style="position:absolute" from="6768,14832" to="7056,14832" strokeweight="1pt"/>
            <v:line id="_x0000_s1684" style="position:absolute" from="7056,14832" to="7344,15696" strokeweight="1pt"/>
            <v:shape id="_x0000_s1685" type="#_x0000_t202" style="position:absolute;left:5616;top:14112;width:624;height:336" filled="f" stroked="f">
              <v:textbox style="mso-next-textbox:#_x0000_s1685" inset="0,0,0,0">
                <w:txbxContent>
                  <w:p w:rsidR="00000000" w:rsidRDefault="00815FA2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B</w:t>
                    </w:r>
                    <w:r>
                      <w:rPr>
                        <w:lang w:val="en-US"/>
                      </w:rPr>
                      <w:t xml:space="preserve">, </w:t>
                    </w:r>
                    <w:r>
                      <w:rPr>
                        <w:i/>
                        <w:lang w:val="en-US"/>
                      </w:rPr>
                      <w:t>Тл</w:t>
                    </w:r>
                  </w:p>
                </w:txbxContent>
              </v:textbox>
            </v:shape>
            <v:shape id="_x0000_s1686" type="#_x0000_t202" style="position:absolute;left:5328;top:14688;width:432;height:288" filled="f" stroked="f">
              <v:textbox style="mso-next-textbox:#_x0000_s1686" inset="0,0,0,0">
                <w:txbxContent>
                  <w:p w:rsidR="00000000" w:rsidRDefault="00815FA2">
                    <w:pPr>
                      <w:jc w:val="center"/>
                    </w:pPr>
                    <w:r>
                      <w:t>1,2</w:t>
                    </w:r>
                  </w:p>
                </w:txbxContent>
              </v:textbox>
            </v:shape>
            <v:shape id="_x0000_s1687" type="#_x0000_t202" style="position:absolute;left:5328;top:14976;width:432;height:288" filled="f" stroked="f">
              <v:textbox style="mso-next-textbox:#_x0000_s1687" inset="0,0,0,0">
                <w:txbxContent>
                  <w:p w:rsidR="00000000" w:rsidRDefault="00815FA2">
                    <w:pPr>
                      <w:jc w:val="center"/>
                    </w:pPr>
                    <w:r>
                      <w:t>0,8</w:t>
                    </w:r>
                  </w:p>
                </w:txbxContent>
              </v:textbox>
            </v:shape>
            <v:shape id="_x0000_s1688" type="#_x0000_t202" style="position:absolute;left:5328;top:15264;width:432;height:288" filled="f" stroked="f">
              <v:textbox style="mso-next-textbox:#_x0000_s1688" inset="0,0,0,0">
                <w:txbxContent>
                  <w:p w:rsidR="00000000" w:rsidRDefault="00815FA2">
                    <w:pPr>
                      <w:jc w:val="center"/>
                    </w:pPr>
                    <w:r>
                      <w:t>0,4</w:t>
                    </w:r>
                  </w:p>
                </w:txbxContent>
              </v:textbox>
            </v:shape>
            <v:shape id="_x0000_s1689" type="#_x0000_t202" style="position:absolute;left:6048;top:15840;width:288;height:288" filled="f" stroked="f">
              <v:textbox style="mso-next-textbox:#_x0000_s1689" inset="0,0,0,0">
                <w:txbxContent>
                  <w:p w:rsidR="00000000" w:rsidRDefault="00815FA2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1690" type="#_x0000_t202" style="position:absolute;left:6336;top:15840;width:288;height:288" filled="f" stroked="f">
              <v:textbox style="mso-next-textbox:#_x0000_s1690" inset="0,0,0,0">
                <w:txbxContent>
                  <w:p w:rsidR="00000000" w:rsidRDefault="00815FA2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691" type="#_x0000_t202" style="position:absolute;left:6624;top:15840;width:288;height:288" filled="f" stroked="f">
              <v:textbox style="mso-next-textbox:#_x0000_s1691" inset="0,0,0,0">
                <w:txbxContent>
                  <w:p w:rsidR="00000000" w:rsidRDefault="00815FA2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_x0000_s1692" type="#_x0000_t202" style="position:absolute;left:6912;top:15840;width:288;height:288" filled="f" stroked="f">
              <v:textbox style="mso-next-textbox:#_x0000_s1692" inset="0,0,0,0">
                <w:txbxContent>
                  <w:p w:rsidR="00000000" w:rsidRDefault="00815FA2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693" type="#_x0000_t202" style="position:absolute;left:7200;top:15840;width:288;height:288" filled="f" stroked="f">
              <v:textbox style="mso-next-textbox:#_x0000_s1693" inset="0,0,0,0">
                <w:txbxContent>
                  <w:p w:rsidR="00000000" w:rsidRDefault="00815FA2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rect id="_x0000_s1694" style="position:absolute;left:5184;top:13968;width:3024;height:2304" filled="f"/>
            <w10:wrap type="square"/>
          </v:group>
        </w:pict>
      </w:r>
      <w:r>
        <w:rPr>
          <w:b/>
          <w:sz w:val="28"/>
          <w:szCs w:val="28"/>
        </w:rPr>
        <w:t>Задача 1.</w:t>
      </w:r>
      <w:r>
        <w:rPr>
          <w:sz w:val="28"/>
          <w:szCs w:val="28"/>
        </w:rPr>
        <w:t xml:space="preserve">  Плоскость кру</w:t>
      </w:r>
      <w:r>
        <w:rPr>
          <w:sz w:val="28"/>
          <w:szCs w:val="28"/>
        </w:rPr>
        <w:t xml:space="preserve">гового проволочного витка, площадь которого 100 </w:t>
      </w:r>
      <w:r>
        <w:rPr>
          <w:i/>
          <w:sz w:val="28"/>
          <w:szCs w:val="28"/>
        </w:rPr>
        <w:t>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, перпендикулярна линиям индукции однородного магнитного поля. Если индукция магнитного поля изменяется с течением времени так, как показано на графике, то чему равно максимальное по модулю значение ЭДС ин</w:t>
      </w:r>
      <w:r>
        <w:rPr>
          <w:sz w:val="28"/>
          <w:szCs w:val="28"/>
        </w:rPr>
        <w:t>дукции, возникшей в витке?</w:t>
      </w:r>
    </w:p>
    <w:p w:rsidR="00000000" w:rsidRDefault="00815FA2">
      <w:pPr>
        <w:widowControl w:val="0"/>
        <w:tabs>
          <w:tab w:val="left" w:pos="1701"/>
          <w:tab w:val="left" w:pos="3402"/>
          <w:tab w:val="left" w:pos="5103"/>
          <w:tab w:val="left" w:pos="6804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Дано:</w:t>
      </w:r>
      <w:r>
        <w:rPr>
          <w:sz w:val="28"/>
          <w:szCs w:val="28"/>
        </w:rPr>
        <w:t xml:space="preserve">  </w:t>
      </w:r>
    </w:p>
    <w:p w:rsidR="00000000" w:rsidRDefault="00815FA2">
      <w:pPr>
        <w:widowControl w:val="0"/>
        <w:tabs>
          <w:tab w:val="left" w:pos="1701"/>
          <w:tab w:val="left" w:pos="3402"/>
          <w:tab w:val="left" w:pos="5103"/>
          <w:tab w:val="left" w:pos="680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419" w:dyaOrig="440">
          <v:shape id="_x0000_i1095" type="#_x0000_t75" style="width:71.25pt;height:21.75pt" o:ole="" fillcolor="window">
            <v:imagedata r:id="rId181" o:title=""/>
          </v:shape>
          <o:OLEObject Type="Embed" ProgID="Equation.3" ShapeID="_x0000_i1095" DrawAspect="Content" ObjectID="_1478527338" r:id="rId182"/>
        </w:object>
      </w:r>
      <w:r>
        <w:rPr>
          <w:sz w:val="28"/>
          <w:szCs w:val="28"/>
        </w:rPr>
        <w:t xml:space="preserve">; </w:t>
      </w:r>
      <w:r>
        <w:rPr>
          <w:sz w:val="28"/>
          <w:szCs w:val="28"/>
          <w:vertAlign w:val="subscript"/>
        </w:rPr>
        <w:object w:dxaOrig="1060" w:dyaOrig="380">
          <v:shape id="_x0000_i1096" type="#_x0000_t75" style="width:53.25pt;height:18.75pt" o:ole="" fillcolor="window">
            <v:imagedata r:id="rId183" o:title=""/>
          </v:shape>
          <o:OLEObject Type="Embed" ProgID="Equation.3" ShapeID="_x0000_i1096" DrawAspect="Content" ObjectID="_1478527339" r:id="rId184"/>
        </w:object>
      </w:r>
    </w:p>
    <w:p w:rsidR="00000000" w:rsidRDefault="00815FA2">
      <w:pPr>
        <w:widowControl w:val="0"/>
        <w:tabs>
          <w:tab w:val="left" w:pos="1701"/>
          <w:tab w:val="left" w:pos="3402"/>
          <w:tab w:val="left" w:pos="5103"/>
          <w:tab w:val="left" w:pos="6804"/>
        </w:tabs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000000" w:rsidRDefault="00815FA2">
      <w:pPr>
        <w:widowControl w:val="0"/>
        <w:tabs>
          <w:tab w:val="left" w:pos="1701"/>
          <w:tab w:val="left" w:pos="3402"/>
          <w:tab w:val="left" w:pos="5103"/>
          <w:tab w:val="left" w:pos="680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закону электромагнитной индукции ЭДС индукции </w:t>
      </w:r>
      <w:proofErr w:type="gramStart"/>
      <w:r>
        <w:rPr>
          <w:sz w:val="28"/>
          <w:szCs w:val="28"/>
        </w:rPr>
        <w:t>равна</w:t>
      </w:r>
      <w:proofErr w:type="gramEnd"/>
    </w:p>
    <w:p w:rsidR="00000000" w:rsidRDefault="00815FA2">
      <w:pPr>
        <w:widowControl w:val="0"/>
        <w:tabs>
          <w:tab w:val="left" w:pos="1701"/>
          <w:tab w:val="left" w:pos="3402"/>
          <w:tab w:val="left" w:pos="5103"/>
          <w:tab w:val="left" w:pos="6804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259" w:dyaOrig="780">
          <v:shape id="_x0000_i1097" type="#_x0000_t75" style="width:63pt;height:39pt" o:ole="" fillcolor="window">
            <v:imagedata r:id="rId185" o:title=""/>
          </v:shape>
          <o:OLEObject Type="Embed" ProgID="Equation.3" ShapeID="_x0000_i1097" DrawAspect="Content" ObjectID="_1478527340" r:id="rId186"/>
        </w:object>
      </w:r>
      <w:r>
        <w:rPr>
          <w:sz w:val="28"/>
          <w:szCs w:val="28"/>
        </w:rPr>
        <w:t xml:space="preserve">, то есть </w:t>
      </w:r>
      <w:r>
        <w:rPr>
          <w:sz w:val="28"/>
          <w:szCs w:val="28"/>
          <w:vertAlign w:val="subscript"/>
        </w:rPr>
        <w:object w:dxaOrig="1080" w:dyaOrig="780">
          <v:shape id="_x0000_i1098" type="#_x0000_t75" style="width:54pt;height:39pt" o:ole="" fillcolor="window">
            <v:imagedata r:id="rId187" o:title=""/>
          </v:shape>
          <o:OLEObject Type="Embed" ProgID="Equation.3" ShapeID="_x0000_i1098" DrawAspect="Content" ObjectID="_1478527341" r:id="rId188"/>
        </w:object>
      </w:r>
      <w:r>
        <w:rPr>
          <w:sz w:val="28"/>
          <w:szCs w:val="28"/>
        </w:rPr>
        <w:t>,</w:t>
      </w:r>
    </w:p>
    <w:p w:rsidR="00000000" w:rsidRDefault="00815FA2">
      <w:pPr>
        <w:widowControl w:val="0"/>
        <w:tabs>
          <w:tab w:val="left" w:pos="1701"/>
          <w:tab w:val="left" w:pos="3402"/>
          <w:tab w:val="left" w:pos="5103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vertAlign w:val="subscript"/>
        </w:rPr>
        <w:object w:dxaOrig="1559" w:dyaOrig="380">
          <v:shape id="_x0000_i1099" type="#_x0000_t75" style="width:78pt;height:18.75pt" o:ole="" fillcolor="window">
            <v:imagedata r:id="rId189" o:title=""/>
          </v:shape>
          <o:OLEObject Type="Embed" ProgID="Equation.3" ShapeID="_x0000_i1099" DrawAspect="Content" ObjectID="_1478527342" r:id="rId190"/>
        </w:object>
      </w:r>
      <w:r>
        <w:rPr>
          <w:sz w:val="28"/>
          <w:szCs w:val="28"/>
        </w:rPr>
        <w:t>.</w:t>
      </w:r>
    </w:p>
    <w:p w:rsidR="00000000" w:rsidRDefault="00815FA2">
      <w:pPr>
        <w:widowControl w:val="0"/>
        <w:tabs>
          <w:tab w:val="left" w:pos="1701"/>
          <w:tab w:val="left" w:pos="3402"/>
          <w:tab w:val="left" w:pos="5103"/>
          <w:tab w:val="left" w:pos="680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анализа графика </w:t>
      </w:r>
      <w:r>
        <w:rPr>
          <w:sz w:val="28"/>
          <w:szCs w:val="28"/>
          <w:vertAlign w:val="subscript"/>
        </w:rPr>
        <w:object w:dxaOrig="1000" w:dyaOrig="380">
          <v:shape id="_x0000_i1100" type="#_x0000_t75" style="width:50.25pt;height:18.75pt" o:ole="" fillcolor="window">
            <v:imagedata r:id="rId191" o:title=""/>
          </v:shape>
          <o:OLEObject Type="Embed" ProgID="Equation.3" ShapeID="_x0000_i1100" DrawAspect="Content" ObjectID="_1478527343" r:id="rId192"/>
        </w:object>
      </w:r>
      <w:r>
        <w:rPr>
          <w:sz w:val="28"/>
          <w:szCs w:val="28"/>
        </w:rPr>
        <w:t xml:space="preserve"> видно, что максимальное значение </w:t>
      </w:r>
      <w:r>
        <w:rPr>
          <w:sz w:val="28"/>
          <w:szCs w:val="28"/>
          <w:vertAlign w:val="subscript"/>
        </w:rPr>
        <w:object w:dxaOrig="540" w:dyaOrig="780">
          <v:shape id="_x0000_i1101" type="#_x0000_t75" style="width:27pt;height:39pt" o:ole="" fillcolor="window">
            <v:imagedata r:id="rId193" o:title=""/>
          </v:shape>
          <o:OLEObject Type="Embed" ProgID="Equation.3" ShapeID="_x0000_i1101" DrawAspect="Content" ObjectID="_1478527344" r:id="rId194"/>
        </w:object>
      </w:r>
      <w:r>
        <w:rPr>
          <w:sz w:val="28"/>
          <w:szCs w:val="28"/>
        </w:rPr>
        <w:t xml:space="preserve"> будет в интервале времени [4 – 5]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>, следовательно, и модуль ЭДС индукции будет иметь максимальное значение в этом же интервале времени. С учетом данных, взятых из графика и усло</w:t>
      </w:r>
      <w:r>
        <w:rPr>
          <w:sz w:val="28"/>
          <w:szCs w:val="28"/>
        </w:rPr>
        <w:t xml:space="preserve">вия задачи, определим ЭДС индукции в интервале времени [4 – 5]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00000" w:rsidRDefault="00815FA2">
      <w:pPr>
        <w:widowControl w:val="0"/>
        <w:tabs>
          <w:tab w:val="left" w:pos="1701"/>
          <w:tab w:val="left" w:pos="3402"/>
          <w:tab w:val="left" w:pos="5103"/>
          <w:tab w:val="left" w:pos="6804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3360" w:dyaOrig="760">
          <v:shape id="_x0000_i1102" type="#_x0000_t75" style="width:168pt;height:38.25pt" o:ole="" fillcolor="window">
            <v:imagedata r:id="rId195" o:title=""/>
          </v:shape>
          <o:OLEObject Type="Embed" ProgID="Equation.3" ShapeID="_x0000_i1102" DrawAspect="Content" ObjectID="_1478527345" r:id="rId196"/>
        </w:object>
      </w:r>
      <w:r>
        <w:rPr>
          <w:sz w:val="28"/>
          <w:szCs w:val="28"/>
        </w:rPr>
        <w:t>(В) = 12 мВ.</w:t>
      </w:r>
    </w:p>
    <w:p w:rsidR="00000000" w:rsidRDefault="00815FA2">
      <w:pPr>
        <w:widowControl w:val="0"/>
        <w:tabs>
          <w:tab w:val="left" w:pos="1701"/>
          <w:tab w:val="left" w:pos="3402"/>
          <w:tab w:val="left" w:pos="5103"/>
          <w:tab w:val="left" w:pos="6804"/>
        </w:tabs>
        <w:ind w:firstLine="720"/>
        <w:jc w:val="center"/>
        <w:rPr>
          <w:sz w:val="28"/>
          <w:szCs w:val="28"/>
        </w:rPr>
      </w:pPr>
    </w:p>
    <w:p w:rsidR="00000000" w:rsidRDefault="00815FA2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2.</w:t>
      </w:r>
      <w:r>
        <w:rPr>
          <w:sz w:val="28"/>
          <w:szCs w:val="28"/>
        </w:rPr>
        <w:t xml:space="preserve">  В электрическом колебательном контуре емкость конденсатора равна 10 мкФ, а индуктивность катушки 100 мГн. Если для свободных незатухающих колеб</w:t>
      </w:r>
      <w:r>
        <w:rPr>
          <w:sz w:val="28"/>
          <w:szCs w:val="28"/>
        </w:rPr>
        <w:t>аний в контуре амплитуда силы тока составляет 100 мА, то чему равна при этом амплитуда напряжения на конденсаторе?</w:t>
      </w:r>
    </w:p>
    <w:p w:rsidR="00000000" w:rsidRDefault="00815FA2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Дано:</w:t>
      </w:r>
      <w:r>
        <w:rPr>
          <w:sz w:val="28"/>
          <w:szCs w:val="28"/>
        </w:rPr>
        <w:t xml:space="preserve"> </w:t>
      </w:r>
    </w:p>
    <w:p w:rsidR="00000000" w:rsidRDefault="00815FA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280" w:dyaOrig="380">
          <v:shape id="_x0000_i1103" type="#_x0000_t75" style="width:63.75pt;height:18.75pt" o:ole="" fillcolor="window">
            <v:imagedata r:id="rId197" o:title=""/>
          </v:shape>
          <o:OLEObject Type="Embed" ProgID="Equation.3" ShapeID="_x0000_i1103" DrawAspect="Content" ObjectID="_1478527346" r:id="rId198"/>
        </w:object>
      </w:r>
      <w:r>
        <w:rPr>
          <w:sz w:val="28"/>
          <w:szCs w:val="28"/>
        </w:rPr>
        <w:t xml:space="preserve">; </w:t>
      </w:r>
      <w:r>
        <w:rPr>
          <w:sz w:val="28"/>
          <w:szCs w:val="28"/>
          <w:vertAlign w:val="subscript"/>
        </w:rPr>
        <w:object w:dxaOrig="1340" w:dyaOrig="380">
          <v:shape id="_x0000_i1104" type="#_x0000_t75" style="width:66.75pt;height:18.75pt" o:ole="" fillcolor="window">
            <v:imagedata r:id="rId199" o:title=""/>
          </v:shape>
          <o:OLEObject Type="Embed" ProgID="Equation.3" ShapeID="_x0000_i1104" DrawAspect="Content" ObjectID="_1478527347" r:id="rId200"/>
        </w:object>
      </w:r>
      <w:r>
        <w:rPr>
          <w:sz w:val="28"/>
          <w:szCs w:val="28"/>
        </w:rPr>
        <w:t xml:space="preserve">; </w:t>
      </w:r>
      <w:r>
        <w:rPr>
          <w:sz w:val="28"/>
          <w:szCs w:val="28"/>
          <w:vertAlign w:val="subscript"/>
        </w:rPr>
        <w:object w:dxaOrig="1540" w:dyaOrig="440">
          <v:shape id="_x0000_i1105" type="#_x0000_t75" style="width:77.25pt;height:21.75pt" o:ole="" fillcolor="window">
            <v:imagedata r:id="rId201" o:title=""/>
          </v:shape>
          <o:OLEObject Type="Embed" ProgID="Equation.3" ShapeID="_x0000_i1105" DrawAspect="Content" ObjectID="_1478527348" r:id="rId202"/>
        </w:object>
      </w:r>
      <w:r>
        <w:rPr>
          <w:sz w:val="28"/>
          <w:szCs w:val="28"/>
        </w:rPr>
        <w:t xml:space="preserve">; </w:t>
      </w:r>
      <w:r>
        <w:rPr>
          <w:sz w:val="28"/>
          <w:szCs w:val="28"/>
          <w:vertAlign w:val="subscript"/>
        </w:rPr>
        <w:object w:dxaOrig="1040" w:dyaOrig="380">
          <v:shape id="_x0000_i1106" type="#_x0000_t75" style="width:51.75pt;height:18.75pt" o:ole="" fillcolor="window">
            <v:imagedata r:id="rId203" o:title=""/>
          </v:shape>
          <o:OLEObject Type="Embed" ProgID="Equation.3" ShapeID="_x0000_i1106" DrawAspect="Content" ObjectID="_1478527349" r:id="rId204"/>
        </w:object>
      </w:r>
    </w:p>
    <w:p w:rsidR="00000000" w:rsidRDefault="00815FA2">
      <w:pPr>
        <w:widowControl w:val="0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t>.</w:t>
      </w:r>
    </w:p>
    <w:p w:rsidR="00000000" w:rsidRDefault="00815FA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Сила тока в контуре меняется п</w:t>
      </w:r>
      <w:r>
        <w:rPr>
          <w:sz w:val="28"/>
          <w:szCs w:val="28"/>
        </w:rPr>
        <w:t xml:space="preserve">о закону синуса </w:t>
      </w:r>
    </w:p>
    <w:p w:rsidR="00000000" w:rsidRDefault="00815FA2">
      <w:pPr>
        <w:widowControl w:val="0"/>
        <w:ind w:firstLine="720"/>
        <w:jc w:val="center"/>
        <w:rPr>
          <w:sz w:val="28"/>
          <w:szCs w:val="28"/>
        </w:rPr>
      </w:pPr>
      <w:r>
        <w:rPr>
          <w:vertAlign w:val="subscript"/>
          <w:lang w:val="en-US"/>
        </w:rPr>
        <w:object w:dxaOrig="3140" w:dyaOrig="380">
          <v:shape id="_x0000_i1107" type="#_x0000_t75" style="width:156.75pt;height:18.75pt" o:ole="" fillcolor="window">
            <v:imagedata r:id="rId205" o:title=""/>
          </v:shape>
          <o:OLEObject Type="Embed" ProgID="Equation.3" ShapeID="_x0000_i1107" DrawAspect="Content" ObjectID="_1478527350" r:id="rId206"/>
        </w:object>
      </w:r>
      <w:r>
        <w:rPr>
          <w:sz w:val="28"/>
          <w:szCs w:val="28"/>
        </w:rPr>
        <w:t>,</w:t>
      </w:r>
    </w:p>
    <w:p w:rsidR="00000000" w:rsidRDefault="00815F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 амплитудное значение силы тока</w:t>
      </w:r>
    </w:p>
    <w:p w:rsidR="00000000" w:rsidRDefault="00815FA2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540" w:dyaOrig="380">
          <v:shape id="_x0000_i1108" type="#_x0000_t75" style="width:77.25pt;height:18.75pt" o:ole="" fillcolor="window">
            <v:imagedata r:id="rId207" o:title=""/>
          </v:shape>
          <o:OLEObject Type="Embed" ProgID="Equation.3" ShapeID="_x0000_i1108" DrawAspect="Content" ObjectID="_1478527351" r:id="rId208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815FA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Емкость конденсатора равна</w:t>
      </w:r>
    </w:p>
    <w:p w:rsidR="00000000" w:rsidRDefault="00815FA2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700" w:dyaOrig="800">
          <v:shape id="_x0000_i1109" type="#_x0000_t75" style="width:84.75pt;height:39.75pt" o:ole="" fillcolor="window">
            <v:imagedata r:id="rId209" o:title=""/>
          </v:shape>
          <o:OLEObject Type="Embed" ProgID="Equation.3" ShapeID="_x0000_i1109" DrawAspect="Content" ObjectID="_1478527352" r:id="rId21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815FA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Циклическая частота колебаний в контуре</w:t>
      </w:r>
    </w:p>
    <w:p w:rsidR="00000000" w:rsidRDefault="00815FA2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1820" w:dyaOrig="760">
          <v:shape id="_x0000_i1110" type="#_x0000_t75" style="width:90.75pt;height:38.25pt" o:ole="" fillcolor="window">
            <v:imagedata r:id="rId211" o:title=""/>
          </v:shape>
          <o:OLEObject Type="Embed" ProgID="Equation.3" ShapeID="_x0000_i1110" DrawAspect="Content" ObjectID="_1478527353" r:id="rId21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0000" w:rsidRDefault="00815FA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Решая совместно эти уравнения,</w:t>
      </w:r>
      <w:r>
        <w:rPr>
          <w:sz w:val="28"/>
          <w:szCs w:val="28"/>
        </w:rPr>
        <w:t xml:space="preserve"> получим</w:t>
      </w:r>
    </w:p>
    <w:p w:rsidR="00000000" w:rsidRDefault="00815FA2">
      <w:pPr>
        <w:widowControl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4020" w:dyaOrig="880">
          <v:shape id="_x0000_i1111" type="#_x0000_t75" style="width:201pt;height:44.25pt" o:ole="" fillcolor="window">
            <v:imagedata r:id="rId213" o:title=""/>
          </v:shape>
          <o:OLEObject Type="Embed" ProgID="Equation.3" ShapeID="_x0000_i1111" DrawAspect="Content" ObjectID="_1478527354" r:id="rId214"/>
        </w:object>
      </w:r>
      <w:r>
        <w:rPr>
          <w:sz w:val="28"/>
          <w:szCs w:val="28"/>
        </w:rPr>
        <w:t>(В).</w:t>
      </w:r>
    </w:p>
    <w:p w:rsidR="00000000" w:rsidRDefault="00815FA2">
      <w:pPr>
        <w:keepNext/>
        <w:keepLines/>
        <w:ind w:right="-57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3. </w:t>
      </w:r>
      <w:r>
        <w:rPr>
          <w:sz w:val="28"/>
          <w:szCs w:val="28"/>
        </w:rPr>
        <w:t xml:space="preserve">Изменение заряда конденсатора в идеальном колебательном контуре происходит по закону </w:t>
      </w:r>
      <w:r>
        <w:rPr>
          <w:sz w:val="28"/>
          <w:szCs w:val="28"/>
          <w:vertAlign w:val="subscript"/>
        </w:rPr>
        <w:object w:dxaOrig="1900" w:dyaOrig="440">
          <v:shape id="_x0000_i1112" type="#_x0000_t75" style="width:95.25pt;height:21.75pt" o:ole="">
            <v:imagedata r:id="rId215" o:title=""/>
          </v:shape>
          <o:OLEObject Type="Embed" ProgID="Equation.3" ShapeID="_x0000_i1112" DrawAspect="Content" ObjectID="_1478527355" r:id="rId216"/>
        </w:object>
      </w:r>
      <w:r>
        <w:rPr>
          <w:sz w:val="28"/>
          <w:szCs w:val="28"/>
        </w:rPr>
        <w:t xml:space="preserve"> (Кл). Чему равна  максимальная энергия магнитного поля в контуре при емкости конденсатора, равной 1 мк</w:t>
      </w:r>
      <w:r>
        <w:rPr>
          <w:sz w:val="28"/>
          <w:szCs w:val="28"/>
        </w:rPr>
        <w:t>Ф?</w:t>
      </w:r>
    </w:p>
    <w:p w:rsidR="00000000" w:rsidRDefault="00815FA2">
      <w:pPr>
        <w:keepNext/>
        <w:keepLines/>
        <w:ind w:right="-5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Дано:</w:t>
      </w:r>
    </w:p>
    <w:p w:rsidR="00000000" w:rsidRDefault="00815FA2">
      <w:pPr>
        <w:keepNext/>
        <w:keepLines/>
        <w:ind w:right="-57" w:firstLine="708"/>
        <w:jc w:val="both"/>
        <w:rPr>
          <w:b/>
          <w:sz w:val="28"/>
          <w:szCs w:val="28"/>
        </w:rPr>
      </w:pPr>
      <w:r>
        <w:rPr>
          <w:sz w:val="28"/>
          <w:szCs w:val="28"/>
          <w:vertAlign w:val="subscript"/>
        </w:rPr>
        <w:object w:dxaOrig="1900" w:dyaOrig="440">
          <v:shape id="_x0000_i1113" type="#_x0000_t75" style="width:95.25pt;height:21.75pt" o:ole="">
            <v:imagedata r:id="rId215" o:title=""/>
          </v:shape>
          <o:OLEObject Type="Embed" ProgID="Equation.3" ShapeID="_x0000_i1113" DrawAspect="Content" ObjectID="_1478527356" r:id="rId217"/>
        </w:object>
      </w:r>
      <w:r>
        <w:rPr>
          <w:sz w:val="28"/>
          <w:szCs w:val="28"/>
        </w:rPr>
        <w:t xml:space="preserve">; 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 xml:space="preserve"> = 1 мкФ; </w:t>
      </w:r>
      <w:r>
        <w:rPr>
          <w:i/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000000" w:rsidRDefault="00815FA2">
      <w:pPr>
        <w:ind w:firstLine="708"/>
        <w:jc w:val="both"/>
        <w:rPr>
          <w:b/>
          <w:sz w:val="28"/>
          <w:szCs w:val="28"/>
        </w:rPr>
      </w:pPr>
    </w:p>
    <w:p w:rsidR="00000000" w:rsidRDefault="00815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идеальном колебательном контуре происходит превращение энергии электрического поля конденсатора </w:t>
      </w:r>
      <w:proofErr w:type="gramStart"/>
      <w:r>
        <w:rPr>
          <w:i/>
          <w:sz w:val="28"/>
          <w:szCs w:val="28"/>
          <w:lang w:val="en-US"/>
        </w:rPr>
        <w:t>W</w:t>
      </w:r>
      <w:proofErr w:type="spellStart"/>
      <w:proofErr w:type="gramEnd"/>
      <w:r>
        <w:rPr>
          <w:i/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 в энергию магнитного поля катушки </w:t>
      </w:r>
      <w:r>
        <w:rPr>
          <w:i/>
          <w:sz w:val="28"/>
          <w:szCs w:val="28"/>
          <w:lang w:val="en-US"/>
        </w:rPr>
        <w:t>W</w:t>
      </w:r>
      <w:r>
        <w:rPr>
          <w:i/>
          <w:sz w:val="28"/>
          <w:szCs w:val="28"/>
          <w:vertAlign w:val="subscript"/>
        </w:rPr>
        <w:t>маг</w:t>
      </w:r>
      <w:r>
        <w:rPr>
          <w:sz w:val="28"/>
          <w:szCs w:val="28"/>
        </w:rPr>
        <w:t>. Полная энергия колебательного контура остается пост</w:t>
      </w:r>
      <w:r>
        <w:rPr>
          <w:sz w:val="28"/>
          <w:szCs w:val="28"/>
        </w:rPr>
        <w:t>оянной и равной максимальной энергии электрического поля или максимальной энергии магнитного поля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139" w:dyaOrig="780">
          <v:shape id="_x0000_i1114" type="#_x0000_t75" style="width:107.25pt;height:39pt" o:ole="">
            <v:imagedata r:id="rId218" o:title=""/>
          </v:shape>
          <o:OLEObject Type="Embed" ProgID="Equation.3" ShapeID="_x0000_i1114" DrawAspect="Content" ObjectID="_1478527357" r:id="rId219"/>
        </w:object>
      </w:r>
      <w:r>
        <w:rPr>
          <w:sz w:val="28"/>
          <w:szCs w:val="28"/>
        </w:rPr>
        <w:t>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закону изменения заряда определяем амплитудное значение заряда  </w:t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= 10</w:t>
      </w:r>
      <w:r>
        <w:rPr>
          <w:sz w:val="28"/>
          <w:szCs w:val="28"/>
          <w:vertAlign w:val="superscript"/>
        </w:rPr>
        <w:t>-4</w:t>
      </w:r>
      <w:r>
        <w:rPr>
          <w:sz w:val="28"/>
          <w:szCs w:val="28"/>
        </w:rPr>
        <w:t xml:space="preserve"> Кл и рассчитываем максимальное значение энергии электри</w:t>
      </w:r>
      <w:r>
        <w:rPr>
          <w:sz w:val="28"/>
          <w:szCs w:val="28"/>
        </w:rPr>
        <w:t>ческого поля, равное максимальной энергии магнитного поля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4380" w:dyaOrig="800">
          <v:shape id="_x0000_i1115" type="#_x0000_t75" style="width:219pt;height:39.75pt" o:ole="">
            <v:imagedata r:id="rId220" o:title=""/>
          </v:shape>
          <o:OLEObject Type="Embed" ProgID="Equation.3" ShapeID="_x0000_i1115" DrawAspect="Content" ObjectID="_1478527358" r:id="rId221"/>
        </w:objec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) = 5 мДж.</w:t>
      </w:r>
    </w:p>
    <w:p w:rsidR="00000000" w:rsidRDefault="00815FA2">
      <w:pPr>
        <w:jc w:val="center"/>
        <w:rPr>
          <w:color w:val="000000"/>
          <w:sz w:val="28"/>
          <w:szCs w:val="28"/>
        </w:rPr>
      </w:pPr>
    </w:p>
    <w:p w:rsidR="00000000" w:rsidRDefault="00815FA2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 Примеры выполнения тестовых заданий</w:t>
      </w:r>
    </w:p>
    <w:p w:rsidR="00000000" w:rsidRDefault="00815FA2">
      <w:pPr>
        <w:ind w:firstLine="708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8"/>
        <w:gridCol w:w="4000"/>
        <w:gridCol w:w="450"/>
        <w:gridCol w:w="2480"/>
        <w:gridCol w:w="1798"/>
      </w:tblGrid>
      <w:tr w:rsidR="00000000">
        <w:tc>
          <w:tcPr>
            <w:tcW w:w="7488" w:type="dxa"/>
            <w:gridSpan w:val="4"/>
            <w:hideMark/>
          </w:tcPr>
          <w:p w:rsidR="00000000" w:rsidRDefault="00815FA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1.</w:t>
            </w:r>
            <w:r>
              <w:rPr>
                <w:sz w:val="28"/>
                <w:szCs w:val="28"/>
              </w:rPr>
              <w:t xml:space="preserve"> Проводник, согнутый в виде кольца, помещен в однородное магнитное поле так, как показано на рисунке. Индукц</w:t>
            </w:r>
            <w:r>
              <w:rPr>
                <w:sz w:val="28"/>
                <w:szCs w:val="28"/>
              </w:rPr>
              <w:t>ия поля возрастает со временем. При этом индукционный ток в проводнике …</w:t>
            </w:r>
          </w:p>
        </w:tc>
        <w:tc>
          <w:tcPr>
            <w:tcW w:w="1798" w:type="dxa"/>
            <w:hideMark/>
          </w:tcPr>
          <w:p w:rsidR="00000000" w:rsidRDefault="00815FA2">
            <w:pPr>
              <w:rPr>
                <w:sz w:val="28"/>
              </w:rPr>
            </w:pPr>
            <w:r>
              <w:pict>
                <v:group id="_x0000_s1308" style="position:absolute;margin-left:13.7pt;margin-top:4.6pt;width:57.6pt;height:57.6pt;z-index:251638272;mso-position-horizontal-relative:text;mso-position-vertical-relative:text" coordorigin="8928,6818" coordsize="1152,1152">
                  <v:shape id="_x0000_s1309" type="#_x0000_t75" style="position:absolute;left:9504;top:7250;width:260;height:340">
                    <v:imagedata r:id="rId222" o:title=""/>
                  </v:shape>
                  <v:shape id="_x0000_s1310" type="#_x0000_t123" style="position:absolute;left:9216;top:7250;width:288;height:288"/>
                  <v:oval id="_x0000_s1311" style="position:absolute;left:8928;top:6818;width:1152;height:1152" filled="f"/>
                </v:group>
                <o:OLEObject Type="Embed" ProgID="Equation.3" ShapeID="_x0000_s1309" DrawAspect="Content" ObjectID="_1478527399" r:id="rId223"/>
              </w:pict>
            </w:r>
            <w:r>
              <w:rPr>
                <w:noProof/>
                <w:sz w:val="28"/>
              </w:rPr>
              <w:t xml:space="preserve">  </w:t>
            </w:r>
          </w:p>
        </w:tc>
      </w:tr>
      <w:tr w:rsidR="00000000">
        <w:tc>
          <w:tcPr>
            <w:tcW w:w="558" w:type="dxa"/>
            <w:hideMark/>
          </w:tcPr>
          <w:p w:rsidR="00000000" w:rsidRDefault="00815FA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1)</w:t>
            </w:r>
          </w:p>
        </w:tc>
        <w:tc>
          <w:tcPr>
            <w:tcW w:w="4000" w:type="dxa"/>
            <w:hideMark/>
          </w:tcPr>
          <w:p w:rsidR="00000000" w:rsidRDefault="00815FA2">
            <w:pPr>
              <w:rPr>
                <w:bCs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направлен по часовой стрелке</w:t>
            </w:r>
            <w:proofErr w:type="gramEnd"/>
          </w:p>
        </w:tc>
        <w:tc>
          <w:tcPr>
            <w:tcW w:w="450" w:type="dxa"/>
            <w:hideMark/>
          </w:tcPr>
          <w:p w:rsidR="00000000" w:rsidRDefault="00815FA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2)</w:t>
            </w:r>
          </w:p>
        </w:tc>
        <w:tc>
          <w:tcPr>
            <w:tcW w:w="4278" w:type="dxa"/>
            <w:gridSpan w:val="2"/>
            <w:hideMark/>
          </w:tcPr>
          <w:p w:rsidR="00000000" w:rsidRDefault="00815FA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направлен против часовой стрелки</w:t>
            </w:r>
            <w:proofErr w:type="gramEnd"/>
          </w:p>
        </w:tc>
      </w:tr>
      <w:tr w:rsidR="00000000">
        <w:tc>
          <w:tcPr>
            <w:tcW w:w="558" w:type="dxa"/>
            <w:hideMark/>
          </w:tcPr>
          <w:p w:rsidR="00000000" w:rsidRDefault="00815FA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3)</w:t>
            </w:r>
          </w:p>
        </w:tc>
        <w:tc>
          <w:tcPr>
            <w:tcW w:w="4000" w:type="dxa"/>
            <w:hideMark/>
          </w:tcPr>
          <w:p w:rsidR="00000000" w:rsidRDefault="00815FA2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не возникает</w:t>
            </w:r>
          </w:p>
        </w:tc>
        <w:tc>
          <w:tcPr>
            <w:tcW w:w="450" w:type="dxa"/>
            <w:hideMark/>
          </w:tcPr>
          <w:p w:rsidR="00000000" w:rsidRDefault="00815FA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4)</w:t>
            </w:r>
          </w:p>
        </w:tc>
        <w:tc>
          <w:tcPr>
            <w:tcW w:w="4278" w:type="dxa"/>
            <w:gridSpan w:val="2"/>
            <w:hideMark/>
          </w:tcPr>
          <w:p w:rsidR="00000000" w:rsidRDefault="00815FA2">
            <w:pPr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имеет направление, зависящее от сопротивления проводника</w:t>
            </w:r>
          </w:p>
        </w:tc>
      </w:tr>
    </w:tbl>
    <w:p w:rsidR="00000000" w:rsidRDefault="00815FA2">
      <w:pPr>
        <w:ind w:firstLine="708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471"/>
        <w:gridCol w:w="1935"/>
      </w:tblGrid>
      <w:tr w:rsidR="00000000">
        <w:trPr>
          <w:trHeight w:val="1689"/>
        </w:trPr>
        <w:tc>
          <w:tcPr>
            <w:tcW w:w="7471" w:type="dxa"/>
            <w:hideMark/>
          </w:tcPr>
          <w:p w:rsidR="00000000" w:rsidRDefault="00815FA2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задания.</w:t>
            </w:r>
            <w:r>
              <w:rPr>
                <w:sz w:val="28"/>
                <w:szCs w:val="28"/>
              </w:rPr>
              <w:t xml:space="preserve">  При изменении магнитн</w:t>
            </w:r>
            <w:r>
              <w:rPr>
                <w:sz w:val="28"/>
                <w:szCs w:val="28"/>
              </w:rPr>
              <w:t xml:space="preserve">ого поля </w:t>
            </w:r>
            <w:r>
              <w:rPr>
                <w:sz w:val="28"/>
                <w:szCs w:val="28"/>
                <w:vertAlign w:val="subscript"/>
              </w:rPr>
              <w:object w:dxaOrig="440" w:dyaOrig="720">
                <v:shape id="_x0000_i1116" type="#_x0000_t75" style="width:21.75pt;height:36pt" o:ole="">
                  <v:imagedata r:id="rId224" o:title=""/>
                </v:shape>
                <o:OLEObject Type="Embed" ProgID="Equation.3" ShapeID="_x0000_i1116" DrawAspect="Content" ObjectID="_1478527359" r:id="rId225"/>
              </w:object>
            </w:r>
            <w:r>
              <w:rPr>
                <w:sz w:val="28"/>
                <w:szCs w:val="28"/>
              </w:rPr>
              <w:t xml:space="preserve"> согласно закону электромагнитной индукции </w:t>
            </w:r>
            <w:r>
              <w:rPr>
                <w:sz w:val="28"/>
                <w:szCs w:val="28"/>
              </w:rPr>
              <w:br/>
              <w:t xml:space="preserve">                                       </w:t>
            </w:r>
            <w:r>
              <w:rPr>
                <w:sz w:val="28"/>
                <w:szCs w:val="28"/>
                <w:vertAlign w:val="subscript"/>
              </w:rPr>
              <w:object w:dxaOrig="2140" w:dyaOrig="720">
                <v:shape id="_x0000_i1117" type="#_x0000_t75" style="width:107.25pt;height:36pt" o:ole="">
                  <v:imagedata r:id="rId226" o:title=""/>
                </v:shape>
                <o:OLEObject Type="Embed" ProgID="Equation.3" ShapeID="_x0000_i1117" DrawAspect="Content" ObjectID="_1478527360" r:id="rId227"/>
              </w:object>
            </w:r>
            <w:r>
              <w:rPr>
                <w:sz w:val="28"/>
                <w:szCs w:val="28"/>
              </w:rPr>
              <w:t xml:space="preserve">, </w:t>
            </w:r>
          </w:p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замкнутом проводнике возникает индукционный ток. По правилу Ленца индукционный ток имеет такое направление,</w:t>
            </w:r>
          </w:p>
        </w:tc>
        <w:tc>
          <w:tcPr>
            <w:tcW w:w="1815" w:type="dxa"/>
            <w:hideMark/>
          </w:tcPr>
          <w:p w:rsidR="00000000" w:rsidRDefault="00815FA2">
            <w:pPr>
              <w:rPr>
                <w:sz w:val="28"/>
              </w:rPr>
            </w:pPr>
            <w:r>
              <w:pict>
                <v:group id="_x0000_s1312" style="position:absolute;margin-left:3.95pt;margin-top:-81.85pt;width:85pt;height:86.4pt;z-index:251639296;mso-wrap-distance-right:28.35pt;mso-position-horizontal-relative:text;mso-position-vertical-relative:text" coordorigin="1584,9504" coordsize="1700,1728">
                  <v:shape id="_x0000_s1313" type="#_x0000_t19" style="position:absolute;left:1584;top:9504;width:1440;height:1440" coordsize="43200,43200" adj="-2109562,-2129902,21600" path="wr,,43200,43200,39880,10093,39817,9994nfewr,,43200,43200,39880,10093,39817,9994l21600,21600nsxe" strokeweight=".5pt">
                    <v:stroke startarrow="classic"/>
                    <v:path o:connectlocs="39880,10093;39817,9994;21600,21600"/>
                  </v:shape>
                  <v:group id="_x0000_s1314" style="position:absolute;left:2304;top:10080;width:288;height:288" coordorigin="3417,7200" coordsize="288,288">
                    <v:oval id="_x0000_s1315" style="position:absolute;left:3520;top:7302;width:74;height:74" fillcolor="#333" stroked="f">
                      <o:lock v:ext="edit" aspectratio="t"/>
                    </v:oval>
                    <v:oval id="_x0000_s1316" style="position:absolute;left:3417;top:7200;width:288;height:288" filled="f"/>
                  </v:group>
                  <v:shape id="_x0000_s1317" type="#_x0000_t75" style="position:absolute;left:3024;top:9700;width:260;height:380">
                    <v:imagedata r:id="rId228" o:title=""/>
                  </v:shape>
                  <v:shape id="_x0000_s1318" type="#_x0000_t75" style="position:absolute;left:1872;top:9792;width:260;height:340">
                    <v:imagedata r:id="rId229" o:title=""/>
                  </v:shape>
                  <v:shape id="_x0000_s1319" type="#_x0000_t202" style="position:absolute;left:1584;top:10944;width:1296;height:288" filled="f" stroked="f">
                    <v:textbox style="mso-next-textbox:#_x0000_s1319" inset="0,0,0,0">
                      <w:txbxContent>
                        <w:p w:rsidR="00000000" w:rsidRDefault="00815FA2"/>
                      </w:txbxContent>
                    </v:textbox>
                  </v:shape>
                  <v:shape id="_x0000_s1320" type="#_x0000_t123" style="position:absolute;left:2016;top:10080;width:288;height:288"/>
                  <v:shape id="_x0000_s1321" type="#_x0000_t75" style="position:absolute;left:2592;top:9792;width:320;height:420">
                    <v:imagedata r:id="rId230" o:title=""/>
                  </v:shape>
                  <w10:wrap type="square"/>
                </v:group>
                <o:OLEObject Type="Embed" ProgID="Equation.3" ShapeID="_x0000_s1317" DrawAspect="Content" ObjectID="_1478527400" r:id="rId231"/>
                <o:OLEObject Type="Embed" ProgID="Equation.3" ShapeID="_x0000_s1318" DrawAspect="Content" ObjectID="_1478527401" r:id="rId232"/>
                <o:OLEObject Type="Embed" ProgID="Equation.3" ShapeID="_x0000_s1321" DrawAspect="Content" ObjectID="_1478527402" r:id="rId233"/>
              </w:pict>
            </w:r>
            <w:r>
              <w:rPr>
                <w:noProof/>
                <w:sz w:val="28"/>
              </w:rPr>
              <w:t xml:space="preserve">  </w:t>
            </w:r>
          </w:p>
        </w:tc>
      </w:tr>
    </w:tbl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созданное им магнитное поле противодействует изменению магнитного п</w:t>
      </w:r>
      <w:r>
        <w:rPr>
          <w:sz w:val="28"/>
          <w:szCs w:val="28"/>
        </w:rPr>
        <w:t xml:space="preserve">отока </w:t>
      </w:r>
      <w:r>
        <w:rPr>
          <w:i/>
          <w:sz w:val="28"/>
          <w:szCs w:val="28"/>
        </w:rPr>
        <w:t>Ф</w:t>
      </w:r>
      <w:r>
        <w:rPr>
          <w:sz w:val="28"/>
          <w:szCs w:val="28"/>
        </w:rPr>
        <w:t>, вызвавшего этот ток.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условию задания индукция магнитного поля возрастает со временем, то есть </w:t>
      </w:r>
      <w:r>
        <w:rPr>
          <w:sz w:val="28"/>
          <w:szCs w:val="28"/>
          <w:vertAlign w:val="subscript"/>
        </w:rPr>
        <w:object w:dxaOrig="840" w:dyaOrig="720">
          <v:shape id="_x0000_i1118" type="#_x0000_t75" style="width:42pt;height:36pt" o:ole="">
            <v:imagedata r:id="rId234" o:title=""/>
          </v:shape>
          <o:OLEObject Type="Embed" ProgID="Equation.3" ShapeID="_x0000_i1118" DrawAspect="Content" ObjectID="_1478527361" r:id="rId235"/>
        </w:object>
      </w:r>
      <w:r>
        <w:rPr>
          <w:sz w:val="28"/>
          <w:szCs w:val="28"/>
        </w:rPr>
        <w:t xml:space="preserve">. Следовательно, возникающий индукционный ток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создает магнитное поле, индукция которого </w:t>
      </w:r>
      <w:r>
        <w:rPr>
          <w:sz w:val="28"/>
          <w:szCs w:val="28"/>
          <w:vertAlign w:val="subscript"/>
        </w:rPr>
        <w:object w:dxaOrig="340" w:dyaOrig="419">
          <v:shape id="_x0000_i1119" type="#_x0000_t75" style="width:17.25pt;height:21pt" o:ole="">
            <v:imagedata r:id="rId236" o:title=""/>
          </v:shape>
          <o:OLEObject Type="Embed" ProgID="Equation.3" ShapeID="_x0000_i1119" DrawAspect="Content" ObjectID="_1478527362" r:id="rId237"/>
        </w:object>
      </w:r>
      <w:r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 xml:space="preserve">на противоположно </w:t>
      </w:r>
      <w:r>
        <w:rPr>
          <w:sz w:val="28"/>
          <w:szCs w:val="28"/>
          <w:vertAlign w:val="subscript"/>
        </w:rPr>
        <w:object w:dxaOrig="260" w:dyaOrig="380">
          <v:shape id="_x0000_i1120" type="#_x0000_t75" style="width:12.75pt;height:18.75pt" o:ole="">
            <v:imagedata r:id="rId238" o:title=""/>
          </v:shape>
          <o:OLEObject Type="Embed" ProgID="Equation.3" ShapeID="_x0000_i1120" DrawAspect="Content" ObjectID="_1478527363" r:id="rId239"/>
        </w:object>
      </w:r>
      <w:r>
        <w:rPr>
          <w:sz w:val="28"/>
          <w:szCs w:val="28"/>
        </w:rPr>
        <w:t xml:space="preserve">. Определив направление вектора индукции </w:t>
      </w:r>
      <w:r>
        <w:rPr>
          <w:sz w:val="28"/>
          <w:szCs w:val="28"/>
          <w:vertAlign w:val="subscript"/>
        </w:rPr>
        <w:object w:dxaOrig="340" w:dyaOrig="419">
          <v:shape id="_x0000_i1121" type="#_x0000_t75" style="width:17.25pt;height:21pt" o:ole="">
            <v:imagedata r:id="rId240" o:title=""/>
          </v:shape>
          <o:OLEObject Type="Embed" ProgID="Equation.3" ShapeID="_x0000_i1121" DrawAspect="Content" ObjectID="_1478527364" r:id="rId241"/>
        </w:object>
      </w:r>
      <w:r>
        <w:rPr>
          <w:sz w:val="28"/>
          <w:szCs w:val="28"/>
        </w:rPr>
        <w:t xml:space="preserve"> магнитного поля индукционного тока, по правилу буравчика находим направление и самого индукционного тока: индукционный ток направлен </w:t>
      </w:r>
      <w:proofErr w:type="gramStart"/>
      <w:r>
        <w:rPr>
          <w:sz w:val="28"/>
          <w:szCs w:val="28"/>
        </w:rPr>
        <w:t>против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часовой</w:t>
      </w:r>
      <w:proofErr w:type="gramEnd"/>
      <w:r>
        <w:rPr>
          <w:sz w:val="28"/>
          <w:szCs w:val="28"/>
        </w:rPr>
        <w:t xml:space="preserve"> стре</w:t>
      </w:r>
      <w:r>
        <w:rPr>
          <w:sz w:val="28"/>
          <w:szCs w:val="28"/>
        </w:rPr>
        <w:t>лки.</w:t>
      </w:r>
    </w:p>
    <w:p w:rsidR="00000000" w:rsidRDefault="00815FA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Ответ: 2) направлен против часовой стрелки</w:t>
      </w:r>
    </w:p>
    <w:p w:rsidR="00000000" w:rsidRDefault="00815FA2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21"/>
        <w:gridCol w:w="2186"/>
        <w:gridCol w:w="136"/>
        <w:gridCol w:w="2321"/>
        <w:gridCol w:w="2322"/>
      </w:tblGrid>
      <w:tr w:rsidR="00000000">
        <w:trPr>
          <w:trHeight w:val="2960"/>
        </w:trPr>
        <w:tc>
          <w:tcPr>
            <w:tcW w:w="4507" w:type="dxa"/>
            <w:gridSpan w:val="2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Задание 2. </w:t>
            </w:r>
            <w:r>
              <w:rPr>
                <w:sz w:val="28"/>
                <w:szCs w:val="28"/>
              </w:rPr>
              <w:t xml:space="preserve">На рисунке представлен график зависимости силы тока в катушке индуктивности </w:t>
            </w:r>
            <w:r>
              <w:rPr>
                <w:i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= 1 мГн от времени. Модуль ЭДС самоиндукции, возникающей в катушке, за все указанное на графике время при</w:t>
            </w:r>
            <w:r>
              <w:rPr>
                <w:sz w:val="28"/>
                <w:szCs w:val="28"/>
              </w:rPr>
              <w:softHyphen/>
              <w:t>ни</w:t>
            </w:r>
            <w:r>
              <w:rPr>
                <w:sz w:val="28"/>
                <w:szCs w:val="28"/>
              </w:rPr>
              <w:t xml:space="preserve">мает максимальное значение, равное … мВ. </w:t>
            </w:r>
          </w:p>
        </w:tc>
        <w:tc>
          <w:tcPr>
            <w:tcW w:w="4779" w:type="dxa"/>
            <w:gridSpan w:val="3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1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99695</wp:posOffset>
                  </wp:positionV>
                  <wp:extent cx="2857500" cy="1724025"/>
                  <wp:effectExtent l="19050" t="0" r="0" b="0"/>
                  <wp:wrapTight wrapText="bothSides">
                    <wp:wrapPolygon edited="0">
                      <wp:start x="-144" y="0"/>
                      <wp:lineTo x="-144" y="21481"/>
                      <wp:lineTo x="21600" y="21481"/>
                      <wp:lineTo x="21600" y="0"/>
                      <wp:lineTo x="-144" y="0"/>
                    </wp:wrapPolygon>
                  </wp:wrapTight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000">
        <w:trPr>
          <w:trHeight w:val="319"/>
        </w:trPr>
        <w:tc>
          <w:tcPr>
            <w:tcW w:w="2321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000000" w:rsidRDefault="00815FA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2) 1</w:t>
            </w:r>
          </w:p>
        </w:tc>
        <w:tc>
          <w:tcPr>
            <w:tcW w:w="2321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3) 5</w:t>
            </w:r>
          </w:p>
        </w:tc>
        <w:tc>
          <w:tcPr>
            <w:tcW w:w="2322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  <w:lang w:val="en-US"/>
              </w:rPr>
              <w:t xml:space="preserve"> 0,5</w:t>
            </w:r>
          </w:p>
        </w:tc>
      </w:tr>
    </w:tbl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Выполнение задания.</w:t>
      </w:r>
      <w:r>
        <w:rPr>
          <w:sz w:val="28"/>
          <w:szCs w:val="28"/>
        </w:rPr>
        <w:t xml:space="preserve">  ЭДС самоиндукции, возникающей в катушке, определяется выражением</w:t>
      </w:r>
    </w:p>
    <w:p w:rsidR="00000000" w:rsidRDefault="00815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bscript"/>
        </w:rPr>
        <w:object w:dxaOrig="1300" w:dyaOrig="720">
          <v:shape id="_x0000_i1122" type="#_x0000_t75" style="width:65.25pt;height:36pt" o:ole="">
            <v:imagedata r:id="rId243" o:title=""/>
          </v:shape>
          <o:OLEObject Type="Embed" ProgID="Equation.3" ShapeID="_x0000_i1122" DrawAspect="Content" ObjectID="_1478527365" r:id="rId244"/>
        </w:object>
      </w:r>
      <w:r>
        <w:rPr>
          <w:b/>
          <w:sz w:val="28"/>
          <w:szCs w:val="28"/>
        </w:rPr>
        <w:t>,</w:t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есть, </w:t>
      </w:r>
      <w:r>
        <w:rPr>
          <w:b/>
          <w:sz w:val="28"/>
          <w:szCs w:val="28"/>
          <w:vertAlign w:val="subscript"/>
        </w:rPr>
        <w:object w:dxaOrig="300" w:dyaOrig="380">
          <v:shape id="_x0000_i1123" type="#_x0000_t75" style="width:15pt;height:18.75pt" o:ole="">
            <v:imagedata r:id="rId245" o:title=""/>
          </v:shape>
          <o:OLEObject Type="Embed" ProgID="Equation.3" ShapeID="_x0000_i1123" DrawAspect="Content" ObjectID="_1478527366" r:id="rId246"/>
        </w:object>
      </w:r>
      <w:r>
        <w:rPr>
          <w:sz w:val="28"/>
          <w:szCs w:val="28"/>
        </w:rPr>
        <w:t xml:space="preserve"> пропорциональна модулю скорости</w:t>
      </w:r>
      <w:r>
        <w:rPr>
          <w:sz w:val="28"/>
          <w:szCs w:val="28"/>
        </w:rPr>
        <w:t xml:space="preserve"> изменения силы тока</w:t>
      </w:r>
    </w:p>
    <w:p w:rsidR="00000000" w:rsidRDefault="00815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bscript"/>
        </w:rPr>
        <w:object w:dxaOrig="1020" w:dyaOrig="760">
          <v:shape id="_x0000_i1124" type="#_x0000_t75" style="width:51pt;height:38.25pt" o:ole="">
            <v:imagedata r:id="rId247" o:title=""/>
          </v:shape>
          <o:OLEObject Type="Embed" ProgID="Equation.3" ShapeID="_x0000_i1124" DrawAspect="Content" ObjectID="_1478527367" r:id="rId248"/>
        </w:object>
      </w:r>
      <w:r>
        <w:rPr>
          <w:b/>
          <w:sz w:val="28"/>
          <w:szCs w:val="28"/>
        </w:rPr>
        <w:t>.</w:t>
      </w:r>
    </w:p>
    <w:p w:rsidR="00000000" w:rsidRDefault="00815F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Из анализа графика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=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видно, что максимальное значение </w:t>
      </w:r>
      <w:r>
        <w:rPr>
          <w:b/>
          <w:sz w:val="28"/>
          <w:szCs w:val="28"/>
          <w:vertAlign w:val="subscript"/>
        </w:rPr>
        <w:object w:dxaOrig="480" w:dyaOrig="760">
          <v:shape id="_x0000_i1125" type="#_x0000_t75" style="width:24pt;height:38.25pt" o:ole="">
            <v:imagedata r:id="rId249" o:title=""/>
          </v:shape>
          <o:OLEObject Type="Embed" ProgID="Equation.3" ShapeID="_x0000_i1125" DrawAspect="Content" ObjectID="_1478527368" r:id="rId250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будет в интервале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bscript"/>
        </w:rPr>
        <w:object w:dxaOrig="980" w:dyaOrig="360">
          <v:shape id="_x0000_i1126" type="#_x0000_t75" style="width:48.75pt;height:18pt" o:ole="">
            <v:imagedata r:id="rId251" o:title=""/>
          </v:shape>
          <o:OLEObject Type="Embed" ProgID="Equation.3" ShapeID="_x0000_i1126" DrawAspect="Content" ObjectID="_1478527369" r:id="rId252"/>
        </w:object>
      </w:r>
      <w:r>
        <w:rPr>
          <w:sz w:val="28"/>
          <w:szCs w:val="28"/>
        </w:rPr>
        <w:t>с, следовательно, и модуль ЭДС самоиндукции будет иметь максимальное значение в этом ж</w:t>
      </w:r>
      <w:r>
        <w:rPr>
          <w:sz w:val="28"/>
          <w:szCs w:val="28"/>
        </w:rPr>
        <w:t xml:space="preserve">е интервале времени. С учетом данных, взятых из графика и условия задания, определим ЭДС самоиндукции в интервале времени </w:t>
      </w:r>
      <w:r>
        <w:rPr>
          <w:b/>
          <w:sz w:val="28"/>
          <w:szCs w:val="28"/>
          <w:vertAlign w:val="subscript"/>
        </w:rPr>
        <w:object w:dxaOrig="980" w:dyaOrig="360">
          <v:shape id="_x0000_i1127" type="#_x0000_t75" style="width:48.75pt;height:18pt" o:ole="">
            <v:imagedata r:id="rId251" o:title=""/>
          </v:shape>
          <o:OLEObject Type="Embed" ProgID="Equation.3" ShapeID="_x0000_i1127" DrawAspect="Content" ObjectID="_1478527370" r:id="rId253"/>
        </w:objec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00000" w:rsidRDefault="00815FA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vertAlign w:val="subscript"/>
        </w:rPr>
        <w:object w:dxaOrig="5180" w:dyaOrig="800">
          <v:shape id="_x0000_i1128" type="#_x0000_t75" style="width:258.75pt;height:39.75pt" o:ole="">
            <v:imagedata r:id="rId254" o:title=""/>
          </v:shape>
          <o:OLEObject Type="Embed" ProgID="Equation.3" ShapeID="_x0000_i1128" DrawAspect="Content" ObjectID="_1478527371" r:id="rId255"/>
        </w:object>
      </w:r>
    </w:p>
    <w:p w:rsidR="00000000" w:rsidRDefault="00815FA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Ответ: 3) 5</w:t>
      </w:r>
    </w:p>
    <w:p w:rsidR="00000000" w:rsidRDefault="00815FA2">
      <w:pPr>
        <w:jc w:val="right"/>
        <w:rPr>
          <w:sz w:val="28"/>
          <w:szCs w:val="28"/>
          <w:lang w:val="en-US"/>
        </w:rPr>
      </w:pPr>
    </w:p>
    <w:tbl>
      <w:tblPr>
        <w:tblStyle w:val="a9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1384"/>
        <w:gridCol w:w="1009"/>
        <w:gridCol w:w="2108"/>
        <w:gridCol w:w="285"/>
      </w:tblGrid>
      <w:tr w:rsidR="00000000">
        <w:trPr>
          <w:gridAfter w:val="1"/>
          <w:wAfter w:w="285" w:type="dxa"/>
          <w:trHeight w:val="2030"/>
        </w:trPr>
        <w:tc>
          <w:tcPr>
            <w:tcW w:w="6169" w:type="dxa"/>
            <w:gridSpan w:val="3"/>
          </w:tcPr>
          <w:p w:rsidR="00000000" w:rsidRDefault="00815FA2">
            <w:pPr>
              <w:ind w:firstLine="720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Задание 3. </w:t>
            </w:r>
            <w:r>
              <w:rPr>
                <w:sz w:val="28"/>
                <w:szCs w:val="28"/>
              </w:rPr>
              <w:t xml:space="preserve">По параллельным металлическим проводникам, расположенным в </w:t>
            </w:r>
            <w:r>
              <w:rPr>
                <w:sz w:val="28"/>
                <w:szCs w:val="28"/>
              </w:rPr>
              <w:t xml:space="preserve">однородном магнитном поле, перемещается перемычка со скоростью </w:t>
            </w:r>
            <w:r>
              <w:rPr>
                <w:i/>
                <w:sz w:val="28"/>
                <w:szCs w:val="28"/>
              </w:rPr>
              <w:t>υ = а</w:t>
            </w:r>
            <w:proofErr w:type="gramStart"/>
            <w:r>
              <w:rPr>
                <w:i/>
                <w:sz w:val="28"/>
                <w:szCs w:val="28"/>
                <w:lang w:val="en-US"/>
              </w:rPr>
              <w:t>t</w:t>
            </w:r>
            <w:proofErr w:type="gramEnd"/>
            <w:r w:rsidRPr="002A6269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 xml:space="preserve">а = </w:t>
            </w:r>
            <w:r>
              <w:rPr>
                <w:i/>
                <w:sz w:val="28"/>
                <w:szCs w:val="28"/>
                <w:lang w:val="en-US"/>
              </w:rPr>
              <w:t>const</w:t>
            </w:r>
            <w:r>
              <w:rPr>
                <w:i/>
                <w:sz w:val="28"/>
                <w:szCs w:val="28"/>
              </w:rPr>
              <w:t xml:space="preserve">, а </w:t>
            </w:r>
            <w:r>
              <w:rPr>
                <w:sz w:val="28"/>
                <w:szCs w:val="28"/>
              </w:rPr>
              <w:t xml:space="preserve">&gt; 0). Зависимость индукционного тока от времени соответствует графику … </w:t>
            </w:r>
          </w:p>
          <w:p w:rsidR="00000000" w:rsidRDefault="00815FA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000000" w:rsidRDefault="00815FA2">
            <w:pPr>
              <w:jc w:val="both"/>
              <w:rPr>
                <w:b/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b/>
                <w:sz w:val="28"/>
                <w:szCs w:val="28"/>
              </w:rPr>
            </w:pPr>
            <w:r>
              <w:pict>
                <v:group id="_x0000_s1340" style="position:absolute;left:0;text-align:left;margin-left:-2.85pt;margin-top:3.35pt;width:148.2pt;height:87.05pt;z-index:251640320" coordorigin="3355,2435" coordsize="2326,1348">
                  <v:shape id="_x0000_s1341" type="#_x0000_t202" style="position:absolute;left:5128;top:2587;width:442;height:402;mso-wrap-style:none" strokecolor="white">
                    <v:textbox style="mso-fit-shape-to-text:t">
                      <w:txbxContent>
                        <w:p w:rsidR="00000000" w:rsidRDefault="00815FA2">
                          <w:r>
                            <w:object w:dxaOrig="260" w:dyaOrig="360">
                              <v:shape id="_x0000_i1156" type="#_x0000_t75" style="width:12.75pt;height:18pt" o:ole="">
                                <v:imagedata r:id="rId256" o:title=""/>
                              </v:shape>
                              <o:OLEObject Type="Embed" ProgID="Equation.3" ShapeID="_x0000_i1156" DrawAspect="Content" ObjectID="_1478527403" r:id="rId257"/>
                            </w:object>
                          </w:r>
                        </w:p>
                      </w:txbxContent>
                    </v:textbox>
                  </v:shape>
                  <v:shape id="_x0000_s1342" type="#_x0000_t202" style="position:absolute;left:4618;top:2839;width:288;height:297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43" type="#_x0000_t202" style="position:absolute;left:4665;top:2754;width:411;height:417;mso-wrap-style:none" strokecolor="white">
                    <v:textbox style="mso-fit-shape-to-text:t">
                      <w:txbxContent>
                        <w:p w:rsidR="00000000" w:rsidRDefault="00815FA2">
                          <w:r>
                            <w:object w:dxaOrig="220" w:dyaOrig="380">
                              <v:shape id="_x0000_i1157" type="#_x0000_t75" style="width:11.25pt;height:18.75pt" o:ole="">
                                <v:imagedata r:id="rId258" o:title=""/>
                              </v:shape>
                              <o:OLEObject Type="Embed" ProgID="Equation.3" ShapeID="_x0000_i1157" DrawAspect="Content" ObjectID="_1478527404" r:id="rId259"/>
                            </w:object>
                          </w:r>
                        </w:p>
                      </w:txbxContent>
                    </v:textbox>
                  </v:shape>
                  <v:shape id="_x0000_s1344" type="#_x0000_t202" style="position:absolute;left:3418;top:2932;width:367;height:337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shape>
                  <v:line id="_x0000_s1345" style="position:absolute" from="3403,2435" to="5662,2435" strokeweight="1.5pt">
                    <v:stroke endarrow="oval" endarrowwidth="narrow" endarrowlength="short"/>
                  </v:line>
                  <v:line id="_x0000_s1346" style="position:absolute" from="3421,3782" to="5681,3783" strokeweight="1.5pt">
                    <v:stroke endarrow="oval" endarrowwidth="narrow" endarrowlength="short"/>
                  </v:line>
                  <v:line id="_x0000_s1347" style="position:absolute;flip:x" from="3410,2439" to="3411,3768" strokeweight="1.5pt"/>
                  <v:rect id="_x0000_s1348" style="position:absolute;left:3355;top:2893;width:140;height:418"/>
                  <v:line id="_x0000_s1349" style="position:absolute;flip:x" from="4413,2443" to="4414,3773" strokeweight="3pt">
                    <v:stroke linestyle="thinThin"/>
                  </v:line>
                  <v:line id="_x0000_s1350" style="position:absolute" from="4392,3132" to="4956,3132">
                    <v:stroke endarrow="classic"/>
                  </v:line>
                  <v:shape id="_x0000_s1351" type="#_x0000_t202" style="position:absolute;left:3630;top:2470;width:289;height:297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52" type="#_x0000_t202" style="position:absolute;left:3661;top:2909;width:288;height:296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53" type="#_x0000_t202" style="position:absolute;left:3677;top:3327;width:288;height:297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54" type="#_x0000_t202" style="position:absolute;left:4083;top:2464;width:288;height:297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55" type="#_x0000_t202" style="position:absolute;left:4098;top:2888;width:289;height:295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56" type="#_x0000_t202" style="position:absolute;left:4099;top:3331;width:289;height:298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57" type="#_x0000_t202" style="position:absolute;left:4578;top:2460;width:287;height:298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58" type="#_x0000_t202" style="position:absolute;left:4618;top:3303;width:289;height:297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59" type="#_x0000_t202" style="position:absolute;left:5025;top:2464;width:288;height:297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60" type="#_x0000_t202" style="position:absolute;left:5056;top:2916;width:289;height:297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  <v:shape id="_x0000_s1361" type="#_x0000_t202" style="position:absolute;left:5072;top:3316;width:289;height:296" strokecolor="white">
                    <v:textbox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•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00000" w:rsidRDefault="00815FA2">
            <w:pPr>
              <w:jc w:val="both"/>
              <w:rPr>
                <w:b/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b/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b/>
                <w:sz w:val="28"/>
                <w:szCs w:val="28"/>
              </w:rPr>
            </w:pPr>
          </w:p>
          <w:p w:rsidR="00000000" w:rsidRDefault="00815FA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00000">
        <w:tc>
          <w:tcPr>
            <w:tcW w:w="2392" w:type="dxa"/>
          </w:tcPr>
          <w:p w:rsidR="00000000" w:rsidRDefault="00815FA2">
            <w:pPr>
              <w:jc w:val="both"/>
              <w:rPr>
                <w:sz w:val="28"/>
              </w:rPr>
            </w:pPr>
            <w:r>
              <w:pict>
                <v:group id="_x0000_s1374" style="position:absolute;left:0;text-align:left;margin-left:7.15pt;margin-top:1.3pt;width:105pt;height:99.7pt;z-index:251643392;mso-position-horizontal-relative:text;mso-position-vertical-relative:text" coordorigin="1844,1170" coordsize="2100,1994">
                  <v:line id="_x0000_s1375" style="position:absolute;flip:x" from="2321,1700" to="2844,2765" strokeweight="1.5pt"/>
                  <v:shape id="_x0000_s1376" type="#_x0000_t202" style="position:absolute;left:1844;top:1170;width:579;height:420" strokecolor="white">
                    <v:textbox style="mso-next-textbox:#_x0000_s1376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_x0000_s1377" style="position:absolute" from="2302,1341" to="2302,2783">
                    <v:stroke startarrow="classic"/>
                  </v:line>
                  <v:shape id="_x0000_s1378" type="#_x0000_t202" style="position:absolute;left:3520;top:2719;width:424;height:445" strokecolor="white">
                    <v:textbox style="mso-next-textbox:#_x0000_s1378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line id="_x0000_s1379" style="position:absolute;rotation:90" from="3002,2068" to="3003,3508">
                    <v:stroke startarrow="classic"/>
                  </v:line>
                </v:group>
              </w:pict>
            </w: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2393" w:type="dxa"/>
          </w:tcPr>
          <w:p w:rsidR="00000000" w:rsidRDefault="00815FA2">
            <w:pPr>
              <w:jc w:val="both"/>
              <w:rPr>
                <w:sz w:val="28"/>
              </w:rPr>
            </w:pPr>
            <w:r>
              <w:pict>
                <v:group id="_x0000_s1368" style="position:absolute;left:0;text-align:left;margin-left:-1.7pt;margin-top:.1pt;width:105pt;height:99.7pt;z-index:251642368;mso-position-horizontal-relative:text;mso-position-vertical-relative:text" coordorigin="3141,3834" coordsize="2100,1994">
                  <v:shape id="_x0000_s1369" type="#_x0000_t202" style="position:absolute;left:3141;top:3834;width:579;height:420" strokecolor="white">
                    <v:textbox style="mso-next-textbox:#_x0000_s1369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_x0000_s1370" style="position:absolute" from="3599,4005" to="3599,5447">
                    <v:stroke startarrow="classic"/>
                  </v:line>
                  <v:shape id="_x0000_s1371" type="#_x0000_t202" style="position:absolute;left:4817;top:5383;width:424;height:445" strokecolor="white">
                    <v:textbox style="mso-next-textbox:#_x0000_s1371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line id="_x0000_s1372" style="position:absolute;rotation:90" from="4299,4732" to="4300,6172">
                    <v:stroke startarrow="classic"/>
                  </v:line>
                  <v:line id="_x0000_s1373" style="position:absolute" from="3600,4740" to="4680,4740" strokeweight="1.5pt"/>
                </v:group>
              </w:pict>
            </w:r>
          </w:p>
          <w:p w:rsidR="00000000" w:rsidRDefault="00815F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000000" w:rsidRDefault="00815FA2">
            <w:pPr>
              <w:jc w:val="both"/>
              <w:rPr>
                <w:sz w:val="28"/>
                <w:lang w:val="en-US"/>
              </w:rPr>
            </w:pPr>
          </w:p>
          <w:p w:rsidR="00000000" w:rsidRDefault="00815FA2">
            <w:pPr>
              <w:jc w:val="center"/>
              <w:rPr>
                <w:sz w:val="28"/>
                <w:lang w:val="en-US"/>
              </w:rPr>
            </w:pPr>
          </w:p>
          <w:p w:rsidR="00000000" w:rsidRDefault="00815FA2">
            <w:pPr>
              <w:jc w:val="center"/>
              <w:rPr>
                <w:sz w:val="28"/>
                <w:lang w:val="en-US"/>
              </w:rPr>
            </w:pPr>
          </w:p>
          <w:p w:rsidR="00000000" w:rsidRDefault="00815FA2">
            <w:pPr>
              <w:jc w:val="center"/>
              <w:rPr>
                <w:sz w:val="28"/>
                <w:lang w:val="en-US"/>
              </w:rPr>
            </w:pPr>
          </w:p>
          <w:p w:rsidR="00000000" w:rsidRDefault="00815F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2393" w:type="dxa"/>
            <w:gridSpan w:val="2"/>
          </w:tcPr>
          <w:p w:rsidR="00000000" w:rsidRDefault="00815FA2">
            <w:pPr>
              <w:jc w:val="both"/>
              <w:rPr>
                <w:sz w:val="28"/>
              </w:rPr>
            </w:pPr>
            <w:r>
              <w:pict>
                <v:group id="_x0000_s1380" style="position:absolute;left:0;text-align:left;margin-left:-.55pt;margin-top:.9pt;width:105pt;height:99.7pt;z-index:251644416;mso-position-horizontal-relative:text;mso-position-vertical-relative:text" coordorigin="6475,1162" coordsize="2100,1994">
                  <v:line id="_x0000_s1381" style="position:absolute;rotation:-90;flip:x" from="7201,1588" to="7724,2653" strokeweight="1.5pt"/>
                  <v:shape id="_x0000_s1382" type="#_x0000_t202" style="position:absolute;left:6475;top:1162;width:579;height:420" strokecolor="white">
                    <v:textbox style="mso-next-textbox:#_x0000_s1382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_x0000_s1383" style="position:absolute" from="6933,1333" to="6933,2775">
                    <v:stroke startarrow="classic"/>
                  </v:line>
                  <v:shape id="_x0000_s1384" type="#_x0000_t202" style="position:absolute;left:8151;top:2711;width:424;height:445" strokecolor="white">
                    <v:textbox style="mso-next-textbox:#_x0000_s1384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line id="_x0000_s1385" style="position:absolute;rotation:90" from="7633,2060" to="7634,3500">
                    <v:stroke startarrow="classic"/>
                  </v:line>
                </v:group>
              </w:pict>
            </w: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2393" w:type="dxa"/>
            <w:gridSpan w:val="2"/>
          </w:tcPr>
          <w:p w:rsidR="00000000" w:rsidRDefault="00815FA2">
            <w:pPr>
              <w:jc w:val="both"/>
              <w:rPr>
                <w:sz w:val="28"/>
              </w:rPr>
            </w:pPr>
            <w:r>
              <w:pict>
                <v:group id="_x0000_s1362" style="position:absolute;left:0;text-align:left;margin-left:1.45pt;margin-top:-.1pt;width:105pt;height:99.7pt;z-index:251641344;mso-position-horizontal-relative:text;mso-position-vertical-relative:text" coordorigin="8908,1142" coordsize="2100,1994">
                  <v:shape id="_x0000_s1363" type="#_x0000_t202" style="position:absolute;left:8908;top:1142;width:579;height:420" strokecolor="white">
                    <v:textbox style="mso-next-textbox:#_x0000_s1363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</w:p>
                      </w:txbxContent>
                    </v:textbox>
                  </v:shape>
                  <v:line id="_x0000_s1364" style="position:absolute" from="9366,1313" to="9366,2755">
                    <v:stroke startarrow="classic"/>
                  </v:line>
                  <v:shape id="_x0000_s1365" type="#_x0000_t202" style="position:absolute;left:10584;top:2691;width:424;height:445" strokecolor="white">
                    <v:textbox style="mso-next-textbox:#_x0000_s1365">
                      <w:txbxContent>
                        <w:p w:rsidR="00000000" w:rsidRDefault="00815FA2">
                          <w:pP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szCs w:val="28"/>
                              <w:lang w:val="en-US"/>
                            </w:rPr>
                            <w:t>t</w:t>
                          </w:r>
                          <w:proofErr w:type="gramEnd"/>
                        </w:p>
                      </w:txbxContent>
                    </v:textbox>
                  </v:shape>
                  <v:line id="_x0000_s1366" style="position:absolute;rotation:90" from="10066,2040" to="10067,3480">
                    <v:stroke startarrow="classic"/>
                  </v:line>
                  <v:shape id="_x0000_s1367" type="#_x0000_t19" style="position:absolute;left:9376;top:1656;width:719;height:1080;flip:y" strokeweight="1.5pt"/>
                </v:group>
              </w:pict>
            </w: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both"/>
              <w:rPr>
                <w:sz w:val="28"/>
              </w:rPr>
            </w:pPr>
          </w:p>
          <w:p w:rsidR="00000000" w:rsidRDefault="00815F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</w:tr>
    </w:tbl>
    <w:p w:rsidR="00000000" w:rsidRDefault="00815FA2">
      <w:pPr>
        <w:ind w:firstLine="708"/>
        <w:jc w:val="both"/>
        <w:rPr>
          <w:b/>
          <w:sz w:val="28"/>
          <w:szCs w:val="28"/>
          <w:lang w:val="en-US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Выполнение задания.</w:t>
      </w:r>
      <w:r>
        <w:rPr>
          <w:sz w:val="28"/>
          <w:szCs w:val="28"/>
        </w:rPr>
        <w:t xml:space="preserve">  При движении перемычки длиной 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пересекающей линии индукции магнитного поля </w:t>
      </w:r>
      <w:r>
        <w:rPr>
          <w:sz w:val="28"/>
          <w:szCs w:val="28"/>
          <w:vertAlign w:val="subscript"/>
        </w:rPr>
        <w:object w:dxaOrig="260" w:dyaOrig="380">
          <v:shape id="_x0000_i1129" type="#_x0000_t75" style="width:12.75pt;height:18.75pt" o:ole="">
            <v:imagedata r:id="rId260" o:title=""/>
          </v:shape>
          <o:OLEObject Type="Embed" ProgID="Equation.3" ShapeID="_x0000_i1129" DrawAspect="Content" ObjectID="_1478527372" r:id="rId261"/>
        </w:object>
      </w:r>
      <w:r>
        <w:rPr>
          <w:sz w:val="28"/>
          <w:szCs w:val="28"/>
        </w:rPr>
        <w:t xml:space="preserve">, возникает ЭДС электромагнитной индукции, объясняемая действием силы Лоренца на носители тока,  и равная 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040" w:dyaOrig="720">
          <v:shape id="_x0000_i1130" type="#_x0000_t75" style="width:102pt;height:36pt" o:ole="">
            <v:imagedata r:id="rId262" o:title=""/>
          </v:shape>
          <o:OLEObject Type="Embed" ProgID="Equation.3" ShapeID="_x0000_i1130" DrawAspect="Content" ObjectID="_1478527373" r:id="rId263"/>
        </w:object>
      </w:r>
      <w:r>
        <w:rPr>
          <w:sz w:val="28"/>
          <w:szCs w:val="28"/>
        </w:rPr>
        <w:t>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проводящем контуре появляется индукционный ток, сила тока которого определяется по закону Ома. С учето</w:t>
      </w:r>
      <w:r>
        <w:rPr>
          <w:sz w:val="28"/>
          <w:szCs w:val="28"/>
        </w:rPr>
        <w:t>м условия задачи индукционный ток определяется выражением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2680" w:dyaOrig="700">
          <v:shape id="_x0000_i1131" type="#_x0000_t75" style="width:134.25pt;height:35.25pt" o:ole="">
            <v:imagedata r:id="rId264" o:title=""/>
          </v:shape>
          <o:OLEObject Type="Embed" ProgID="Equation.3" ShapeID="_x0000_i1131" DrawAspect="Content" ObjectID="_1478527374" r:id="rId265"/>
        </w:object>
      </w:r>
      <w:r>
        <w:rPr>
          <w:sz w:val="28"/>
          <w:szCs w:val="28"/>
        </w:rPr>
        <w:t xml:space="preserve"> 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с увеличением времени движения перемычки, сила тока уменьшается по линейному закону.</w:t>
      </w:r>
    </w:p>
    <w:p w:rsidR="00000000" w:rsidRDefault="00815FA2">
      <w:pPr>
        <w:jc w:val="right"/>
        <w:rPr>
          <w:sz w:val="28"/>
          <w:szCs w:val="28"/>
        </w:rPr>
      </w:pPr>
      <w:r>
        <w:rPr>
          <w:sz w:val="28"/>
          <w:szCs w:val="28"/>
        </w:rPr>
        <w:t>Ответ: 3)</w:t>
      </w:r>
    </w:p>
    <w:p w:rsidR="00000000" w:rsidRDefault="00815FA2">
      <w:pPr>
        <w:jc w:val="both"/>
        <w:rPr>
          <w:i/>
          <w:sz w:val="28"/>
          <w:szCs w:val="28"/>
        </w:rPr>
      </w:pPr>
    </w:p>
    <w:p w:rsidR="00000000" w:rsidRDefault="00815FA2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4.</w:t>
      </w:r>
      <w:r>
        <w:rPr>
          <w:sz w:val="28"/>
          <w:szCs w:val="28"/>
        </w:rPr>
        <w:t xml:space="preserve"> При увеличении индуктивности электрического колебат</w:t>
      </w:r>
      <w:r>
        <w:rPr>
          <w:sz w:val="28"/>
          <w:szCs w:val="28"/>
        </w:rPr>
        <w:t>ельного контура в 3 раза время релаксации … ра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>а).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"/>
        <w:gridCol w:w="4229"/>
        <w:gridCol w:w="587"/>
        <w:gridCol w:w="4199"/>
      </w:tblGrid>
      <w:tr w:rsidR="00000000">
        <w:trPr>
          <w:trHeight w:val="443"/>
        </w:trPr>
        <w:tc>
          <w:tcPr>
            <w:tcW w:w="556" w:type="dxa"/>
            <w:hideMark/>
          </w:tcPr>
          <w:p w:rsidR="00000000" w:rsidRDefault="00815F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229" w:type="dxa"/>
            <w:hideMark/>
          </w:tcPr>
          <w:p w:rsidR="00000000" w:rsidRDefault="00815F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уменьшится в 3</w:t>
            </w:r>
          </w:p>
        </w:tc>
        <w:tc>
          <w:tcPr>
            <w:tcW w:w="587" w:type="dxa"/>
            <w:hideMark/>
          </w:tcPr>
          <w:p w:rsidR="00000000" w:rsidRDefault="00815F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199" w:type="dxa"/>
            <w:hideMark/>
          </w:tcPr>
          <w:p w:rsidR="00000000" w:rsidRDefault="00815F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уменьшится в 6</w:t>
            </w:r>
          </w:p>
        </w:tc>
      </w:tr>
      <w:tr w:rsidR="00000000">
        <w:trPr>
          <w:trHeight w:val="442"/>
        </w:trPr>
        <w:tc>
          <w:tcPr>
            <w:tcW w:w="556" w:type="dxa"/>
            <w:vAlign w:val="center"/>
            <w:hideMark/>
          </w:tcPr>
          <w:p w:rsidR="00000000" w:rsidRDefault="0081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 </w:t>
            </w:r>
          </w:p>
        </w:tc>
        <w:tc>
          <w:tcPr>
            <w:tcW w:w="4229" w:type="dxa"/>
            <w:hideMark/>
          </w:tcPr>
          <w:p w:rsidR="00000000" w:rsidRDefault="00815F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увеличится в 6</w:t>
            </w:r>
          </w:p>
        </w:tc>
        <w:tc>
          <w:tcPr>
            <w:tcW w:w="587" w:type="dxa"/>
            <w:hideMark/>
          </w:tcPr>
          <w:p w:rsidR="00000000" w:rsidRDefault="00815F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199" w:type="dxa"/>
            <w:hideMark/>
          </w:tcPr>
          <w:p w:rsidR="00000000" w:rsidRDefault="00815FA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увеличится в 3</w:t>
            </w:r>
          </w:p>
        </w:tc>
      </w:tr>
    </w:tbl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Время релаксации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τ</w:t>
      </w:r>
      <w:r>
        <w:rPr>
          <w:sz w:val="28"/>
          <w:szCs w:val="28"/>
        </w:rPr>
        <w:t>, т. е. промежуток времени,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течение которого амплитуда затухающих колебан</w:t>
      </w:r>
      <w:r>
        <w:rPr>
          <w:sz w:val="28"/>
          <w:szCs w:val="28"/>
        </w:rPr>
        <w:t xml:space="preserve">ий уменьшается в </w:t>
      </w:r>
      <w:r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раз, обратно пропорционально коэффициенту затухания </w:t>
      </w:r>
      <w:r>
        <w:rPr>
          <w:i/>
          <w:sz w:val="28"/>
          <w:szCs w:val="28"/>
        </w:rPr>
        <w:t>β</w:t>
      </w:r>
      <w:r>
        <w:rPr>
          <w:sz w:val="28"/>
          <w:szCs w:val="28"/>
        </w:rPr>
        <w:t xml:space="preserve"> </w:t>
      </w:r>
    </w:p>
    <w:p w:rsidR="00000000" w:rsidRDefault="00815FA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object w:dxaOrig="900" w:dyaOrig="600">
          <v:shape id="_x0000_i1132" type="#_x0000_t75" style="width:45pt;height:30pt" o:ole="">
            <v:imagedata r:id="rId266" o:title=""/>
          </v:shape>
          <o:OLEObject Type="Embed" ProgID="Equation.3" ShapeID="_x0000_i1132" DrawAspect="Content" ObjectID="_1478527375" r:id="rId267"/>
        </w:object>
      </w:r>
      <w:r>
        <w:rPr>
          <w:sz w:val="28"/>
          <w:szCs w:val="28"/>
        </w:rPr>
        <w:t>.</w:t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затухания колебательного контура равен</w:t>
      </w:r>
    </w:p>
    <w:p w:rsidR="00000000" w:rsidRDefault="00815FA2">
      <w:pPr>
        <w:ind w:firstLine="708"/>
        <w:jc w:val="center"/>
        <w:rPr>
          <w:sz w:val="28"/>
          <w:szCs w:val="27"/>
        </w:rPr>
      </w:pPr>
      <w:r>
        <w:rPr>
          <w:sz w:val="28"/>
          <w:szCs w:val="27"/>
          <w:vertAlign w:val="subscript"/>
        </w:rPr>
        <w:object w:dxaOrig="900" w:dyaOrig="700">
          <v:shape id="_x0000_i1133" type="#_x0000_t75" style="width:45pt;height:35.25pt" o:ole="">
            <v:imagedata r:id="rId268" o:title=""/>
          </v:shape>
          <o:OLEObject Type="Embed" ProgID="Equation.3" ShapeID="_x0000_i1133" DrawAspect="Content" ObjectID="_1478527376" r:id="rId269"/>
        </w:object>
      </w:r>
      <w:r>
        <w:rPr>
          <w:sz w:val="28"/>
          <w:szCs w:val="27"/>
        </w:rPr>
        <w:t xml:space="preserve">, </w:t>
      </w:r>
    </w:p>
    <w:p w:rsidR="00000000" w:rsidRDefault="00815FA2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где </w:t>
      </w:r>
      <w:r>
        <w:rPr>
          <w:i/>
          <w:sz w:val="28"/>
          <w:szCs w:val="27"/>
          <w:lang w:val="en-US"/>
        </w:rPr>
        <w:t>R</w:t>
      </w:r>
      <w:r w:rsidRPr="00390DB4">
        <w:rPr>
          <w:i/>
          <w:sz w:val="28"/>
          <w:szCs w:val="27"/>
        </w:rPr>
        <w:t xml:space="preserve"> </w:t>
      </w:r>
      <w:r>
        <w:rPr>
          <w:sz w:val="28"/>
          <w:szCs w:val="27"/>
        </w:rPr>
        <w:t xml:space="preserve">– </w:t>
      </w:r>
      <w:r>
        <w:rPr>
          <w:sz w:val="28"/>
          <w:szCs w:val="28"/>
        </w:rPr>
        <w:t>активное сопротивление контура;</w:t>
      </w:r>
    </w:p>
    <w:p w:rsidR="00000000" w:rsidRDefault="00815FA2">
      <w:pPr>
        <w:jc w:val="both"/>
        <w:rPr>
          <w:sz w:val="28"/>
          <w:szCs w:val="27"/>
        </w:rPr>
      </w:pPr>
      <w:r>
        <w:rPr>
          <w:i/>
          <w:sz w:val="28"/>
          <w:szCs w:val="27"/>
          <w:lang w:val="en-US"/>
        </w:rPr>
        <w:t>L</w:t>
      </w:r>
      <w:r w:rsidRPr="00390DB4">
        <w:rPr>
          <w:i/>
          <w:sz w:val="28"/>
          <w:szCs w:val="27"/>
        </w:rPr>
        <w:t xml:space="preserve"> </w:t>
      </w:r>
      <w:r>
        <w:rPr>
          <w:sz w:val="28"/>
          <w:szCs w:val="27"/>
        </w:rPr>
        <w:t xml:space="preserve">– </w:t>
      </w:r>
      <w:proofErr w:type="gramStart"/>
      <w:r>
        <w:rPr>
          <w:sz w:val="28"/>
          <w:szCs w:val="27"/>
        </w:rPr>
        <w:t>индуктивность</w:t>
      </w:r>
      <w:proofErr w:type="gramEnd"/>
      <w:r>
        <w:rPr>
          <w:sz w:val="28"/>
          <w:szCs w:val="27"/>
        </w:rPr>
        <w:t xml:space="preserve"> контура.</w:t>
      </w:r>
    </w:p>
    <w:p w:rsidR="00000000" w:rsidRDefault="00815FA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 xml:space="preserve">время релаксации прямо пропорционально </w:t>
      </w:r>
      <w:r>
        <w:rPr>
          <w:sz w:val="28"/>
          <w:szCs w:val="27"/>
        </w:rPr>
        <w:t>индуктивности контура</w:t>
      </w:r>
      <w:r>
        <w:rPr>
          <w:sz w:val="28"/>
          <w:szCs w:val="28"/>
        </w:rPr>
        <w:t xml:space="preserve">, поэтому при увеличении </w:t>
      </w:r>
      <w:r>
        <w:rPr>
          <w:sz w:val="28"/>
          <w:szCs w:val="27"/>
        </w:rPr>
        <w:t>индуктивности контура</w:t>
      </w:r>
      <w:r>
        <w:rPr>
          <w:sz w:val="28"/>
          <w:szCs w:val="28"/>
        </w:rPr>
        <w:t xml:space="preserve"> в 3 раза время релаксации также увеличится в 3 раза.</w:t>
      </w:r>
    </w:p>
    <w:p w:rsidR="00000000" w:rsidRDefault="00815FA2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Ответ: 4) увеличится в 3</w:t>
      </w:r>
    </w:p>
    <w:p w:rsidR="00000000" w:rsidRDefault="00815FA2">
      <w:pPr>
        <w:pStyle w:val="a3"/>
        <w:ind w:firstLine="708"/>
        <w:jc w:val="both"/>
        <w:rPr>
          <w:b/>
          <w:sz w:val="28"/>
          <w:szCs w:val="28"/>
        </w:rPr>
      </w:pPr>
    </w:p>
    <w:p w:rsidR="00000000" w:rsidRDefault="00815FA2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5. </w:t>
      </w:r>
      <w:r>
        <w:rPr>
          <w:sz w:val="28"/>
          <w:szCs w:val="28"/>
        </w:rPr>
        <w:t>На рисунке представлена зависимость относительной амплитуды</w:t>
      </w:r>
      <w:r>
        <w:rPr>
          <w:sz w:val="28"/>
          <w:szCs w:val="28"/>
        </w:rPr>
        <w:t xml:space="preserve"> вынужденных колебаний напряжения на конденсаторе емкостью 1 нФ, включенном в идеальный колебательный контур, от частоты внешней ЭДС. При малом затухании индуктивность катушки этого контура равна … мГн.</w:t>
      </w:r>
    </w:p>
    <w:tbl>
      <w:tblPr>
        <w:tblW w:w="9528" w:type="dxa"/>
        <w:tblCellMar>
          <w:left w:w="107" w:type="dxa"/>
          <w:right w:w="107" w:type="dxa"/>
        </w:tblCellMar>
        <w:tblLook w:val="04A0"/>
      </w:tblPr>
      <w:tblGrid>
        <w:gridCol w:w="397"/>
        <w:gridCol w:w="1985"/>
        <w:gridCol w:w="397"/>
        <w:gridCol w:w="1985"/>
        <w:gridCol w:w="397"/>
        <w:gridCol w:w="1985"/>
        <w:gridCol w:w="397"/>
        <w:gridCol w:w="1985"/>
      </w:tblGrid>
      <w:tr w:rsidR="00000000">
        <w:tc>
          <w:tcPr>
            <w:tcW w:w="397" w:type="dxa"/>
            <w:hideMark/>
          </w:tcPr>
          <w:p w:rsidR="00000000" w:rsidRDefault="00815FA2">
            <w:pPr>
              <w:ind w:right="-57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1985" w:type="dxa"/>
            <w:hideMark/>
          </w:tcPr>
          <w:p w:rsidR="00000000" w:rsidRDefault="00815FA2">
            <w:pPr>
              <w:ind w:right="-5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" w:type="dxa"/>
            <w:hideMark/>
          </w:tcPr>
          <w:p w:rsidR="00000000" w:rsidRDefault="00815FA2">
            <w:pPr>
              <w:ind w:right="-57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1985" w:type="dxa"/>
            <w:hideMark/>
          </w:tcPr>
          <w:p w:rsidR="00000000" w:rsidRDefault="00815FA2">
            <w:pPr>
              <w:ind w:right="-57"/>
              <w:rPr>
                <w:sz w:val="28"/>
              </w:rPr>
            </w:pPr>
            <w:r>
              <w:rPr>
                <w:sz w:val="28"/>
              </w:rPr>
              <w:t xml:space="preserve">0,1 </w:t>
            </w:r>
          </w:p>
        </w:tc>
        <w:tc>
          <w:tcPr>
            <w:tcW w:w="397" w:type="dxa"/>
            <w:hideMark/>
          </w:tcPr>
          <w:p w:rsidR="00000000" w:rsidRDefault="00815FA2">
            <w:pPr>
              <w:ind w:right="-57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1985" w:type="dxa"/>
            <w:hideMark/>
          </w:tcPr>
          <w:p w:rsidR="00000000" w:rsidRDefault="00815FA2">
            <w:pPr>
              <w:ind w:right="-57"/>
              <w:rPr>
                <w:sz w:val="28"/>
              </w:rPr>
            </w:pPr>
            <w:r>
              <w:rPr>
                <w:sz w:val="28"/>
              </w:rPr>
              <w:t xml:space="preserve">100 </w:t>
            </w:r>
          </w:p>
        </w:tc>
        <w:tc>
          <w:tcPr>
            <w:tcW w:w="397" w:type="dxa"/>
            <w:hideMark/>
          </w:tcPr>
          <w:p w:rsidR="00000000" w:rsidRDefault="00815FA2">
            <w:pPr>
              <w:ind w:right="-57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1985" w:type="dxa"/>
            <w:hideMark/>
          </w:tcPr>
          <w:p w:rsidR="00000000" w:rsidRDefault="00815FA2">
            <w:pPr>
              <w:ind w:right="-57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</w:p>
        </w:tc>
      </w:tr>
    </w:tbl>
    <w:p w:rsidR="00000000" w:rsidRDefault="00815FA2">
      <w:pPr>
        <w:keepNext/>
        <w:keepLines/>
        <w:ind w:right="-57"/>
        <w:jc w:val="both"/>
        <w:rPr>
          <w:sz w:val="28"/>
        </w:rPr>
      </w:pPr>
      <w:r>
        <w:pict>
          <v:group id="_x0000_s1386" style="position:absolute;left:0;text-align:left;margin-left:4.2pt;margin-top:.4pt;width:350.7pt;height:219.65pt;z-index:251645440;mso-position-horizontal-relative:text;mso-position-vertical-relative:text" coordorigin="1830,10674" coordsize="7014,4393">
            <v:line id="_x0000_s1387" style="position:absolute;flip:y" from="3042,11582" to="3042,14522">
              <v:stroke dashstyle="dash"/>
            </v:line>
            <v:line id="_x0000_s1388" style="position:absolute;flip:y" from="2537,11055" to="2539,14476">
              <v:stroke endarrow="classic"/>
            </v:line>
            <v:shape id="_x0000_s1389" type="#_x0000_t202" style="position:absolute;left:2061;top:10674;width:1680;height:735" filled="f" stroked="f">
              <v:textbox style="mso-next-textbox:#_x0000_s1389">
                <w:txbxContent>
                  <w:p w:rsidR="00000000" w:rsidRDefault="00815FA2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U/U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390" type="#_x0000_t202" style="position:absolute;left:7027;top:14515;width:1817;height:545" filled="f" stroked="f">
              <v:textbox style="mso-next-textbox:#_x0000_s1390">
                <w:txbxContent>
                  <w:p w:rsidR="00000000" w:rsidRDefault="00815FA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10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6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 xml:space="preserve">· </w:t>
                    </w:r>
                    <w:r>
                      <w:rPr>
                        <w:i/>
                        <w:sz w:val="28"/>
                        <w:szCs w:val="28"/>
                      </w:rPr>
                      <w:t>ω</w:t>
                    </w:r>
                    <w:r>
                      <w:rPr>
                        <w:sz w:val="28"/>
                        <w:szCs w:val="28"/>
                      </w:rPr>
                      <w:t>, рад/с</w:t>
                    </w:r>
                  </w:p>
                </w:txbxContent>
              </v:textbox>
            </v:shape>
            <v:shape id="_x0000_s1391" type="#_x0000_t202" style="position:absolute;left:2278;top:14479;width:563;height:546" filled="f" stroked="f">
              <v:textbox style="mso-next-textbox:#_x0000_s1391">
                <w:txbxContent>
                  <w:p w:rsidR="00000000" w:rsidRDefault="00815FA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v:shape id="_x0000_s1392" style="position:absolute;left:2799;top:11570;width:4215;height:2700;mso-position-horizontal:absolute;mso-position-vertical:absolute" coordsize="4215,2700" path="m,2670c170,2569,725,2457,1019,2079,1313,1701,1594,747,1765,403,1936,62,1955,33,2050,20,2145,7,2182,,2336,326v153,329,323,1260,636,1656c3285,2378,3956,2551,4215,2700e" filled="f" strokeweight="1.5pt">
              <v:path arrowok="t"/>
            </v:shape>
            <v:line id="_x0000_s1393" style="position:absolute" from="2382,13045" to="5982,13045">
              <v:stroke dashstyle="dash"/>
            </v:line>
            <v:shape id="_x0000_s1394" type="#_x0000_t202" style="position:absolute;left:3444;top:14503;width:708;height:546" filled="f" stroked="f">
              <v:textbox style="mso-next-textbox:#_x0000_s1394">
                <w:txbxContent>
                  <w:p w:rsidR="00000000" w:rsidRDefault="00815FA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proofErr w:type="gramEnd"/>
                  </w:p>
                </w:txbxContent>
              </v:textbox>
            </v:shape>
            <v:shape id="_x0000_s1395" type="#_x0000_t202" style="position:absolute;left:4587;top:14515;width:720;height:546" filled="f" stroked="f">
              <v:textbox style="mso-next-textbox:#_x0000_s1395">
                <w:txbxContent>
                  <w:p w:rsidR="00000000" w:rsidRDefault="00815FA2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396" type="#_x0000_t202" style="position:absolute;left:5766;top:14521;width:720;height:546" filled="f" stroked="f">
              <v:textbox style="mso-next-textbox:#_x0000_s1396">
                <w:txbxContent>
                  <w:p w:rsidR="00000000" w:rsidRDefault="00815FA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,</w:t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397" type="#_x0000_t202" style="position:absolute;left:1830;top:12787;width:738;height:546" filled="f" stroked="f">
              <v:textbox style="mso-next-textbox:#_x0000_s1397">
                <w:txbxContent>
                  <w:p w:rsidR="00000000" w:rsidRDefault="00815FA2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,5</w:t>
                    </w:r>
                    <w:proofErr w:type="gramEnd"/>
                  </w:p>
                </w:txbxContent>
              </v:textbox>
            </v:shape>
            <v:shape id="_x0000_s1398" type="#_x0000_t202" style="position:absolute;left:1920;top:11317;width:564;height:546" filled="f" stroked="f">
              <v:textbox style="mso-next-textbox:#_x0000_s1398">
                <w:txbxContent>
                  <w:p w:rsidR="00000000" w:rsidRDefault="00815FA2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399" style="position:absolute" from="2481,12331" to="6081,12331">
              <v:stroke dashstyle="dash"/>
            </v:line>
            <v:line id="_x0000_s1400" style="position:absolute" from="2496,13741" to="6096,13741">
              <v:stroke dashstyle="dash"/>
            </v:line>
            <v:line id="_x0000_s1401" style="position:absolute" from="2466,11581" to="6066,11581">
              <v:stroke dashstyle="dash"/>
            </v:line>
            <v:line id="_x0000_s1402" style="position:absolute;flip:y" from="3642,11567" to="3642,14507">
              <v:stroke dashstyle="dash"/>
            </v:line>
            <v:line id="_x0000_s1403" style="position:absolute;flip:y" from="4227,11582" to="4227,14522">
              <v:stroke dashstyle="dash"/>
            </v:line>
            <v:line id="_x0000_s1404" style="position:absolute;flip:y" from="5442,11552" to="5442,14492">
              <v:stroke dashstyle="dash"/>
            </v:line>
            <v:line id="_x0000_s1405" style="position:absolute;flip:y" from="4857,11567" to="4857,14507">
              <v:stroke dashstyle="dash"/>
            </v:line>
            <v:line id="_x0000_s1406" style="position:absolute;flip:y" from="6087,11552" to="6087,14492">
              <v:stroke dashstyle="dash"/>
            </v:line>
            <v:line id="_x0000_s1407" style="position:absolute" from="2535,14475" to="8019,14496">
              <v:stroke endarrow="classic"/>
            </v:line>
          </v:group>
        </w:pict>
      </w:r>
    </w:p>
    <w:p w:rsidR="00000000" w:rsidRDefault="00815FA2"/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jc w:val="both"/>
      </w:pPr>
    </w:p>
    <w:p w:rsidR="00000000" w:rsidRDefault="00815FA2">
      <w:pPr>
        <w:keepNext/>
        <w:keepLines/>
        <w:ind w:right="-57" w:firstLine="777"/>
        <w:jc w:val="both"/>
        <w:rPr>
          <w:sz w:val="28"/>
          <w:szCs w:val="28"/>
        </w:rPr>
      </w:pP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 xml:space="preserve">При малом затухании резонансная частота равна собственной частоте колебательного контура  </w:t>
      </w:r>
      <w:r>
        <w:rPr>
          <w:sz w:val="28"/>
          <w:szCs w:val="28"/>
          <w:vertAlign w:val="subscript"/>
        </w:rPr>
        <w:object w:dxaOrig="1160" w:dyaOrig="740">
          <v:shape id="_x0000_i1134" type="#_x0000_t75" style="width:57.75pt;height:36.75pt" o:ole="">
            <v:imagedata r:id="rId270" o:title=""/>
          </v:shape>
          <o:OLEObject Type="Embed" ProgID="Equation.3" ShapeID="_x0000_i1134" DrawAspect="Content" ObjectID="_1478527377" r:id="rId271"/>
        </w:object>
      </w:r>
      <w:r>
        <w:rPr>
          <w:sz w:val="28"/>
          <w:szCs w:val="28"/>
        </w:rPr>
        <w:t>.</w:t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индуктивность катушки равна </w:t>
      </w:r>
      <w:r>
        <w:rPr>
          <w:sz w:val="28"/>
          <w:szCs w:val="28"/>
          <w:vertAlign w:val="subscript"/>
        </w:rPr>
        <w:object w:dxaOrig="1080" w:dyaOrig="740">
          <v:shape id="_x0000_i1135" type="#_x0000_t75" style="width:54pt;height:36.75pt" o:ole="">
            <v:imagedata r:id="rId272" o:title=""/>
          </v:shape>
          <o:OLEObject Type="Embed" ProgID="Equation.3" ShapeID="_x0000_i1135" DrawAspect="Content" ObjectID="_1478527378" r:id="rId273"/>
        </w:object>
      </w:r>
      <w:r>
        <w:rPr>
          <w:sz w:val="28"/>
          <w:szCs w:val="28"/>
        </w:rPr>
        <w:t>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по графику резонансную частоту, как соответствующую максимуму относительной амплитуды вынужденных колебаний напряжения на конденсаторе,</w:t>
      </w:r>
      <w:r>
        <w:rPr>
          <w:i/>
          <w:sz w:val="28"/>
          <w:szCs w:val="28"/>
        </w:rPr>
        <w:t xml:space="preserve"> ω</w:t>
      </w:r>
      <w:r>
        <w:rPr>
          <w:sz w:val="28"/>
          <w:szCs w:val="28"/>
        </w:rPr>
        <w:t xml:space="preserve"> = 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рад/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00000" w:rsidRDefault="00815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Вычислим: </w:t>
      </w:r>
      <w:r>
        <w:rPr>
          <w:sz w:val="28"/>
          <w:szCs w:val="28"/>
          <w:vertAlign w:val="subscript"/>
        </w:rPr>
        <w:object w:dxaOrig="2980" w:dyaOrig="800">
          <v:shape id="_x0000_i1136" type="#_x0000_t75" style="width:149.25pt;height:39.75pt" o:ole="">
            <v:imagedata r:id="rId274" o:title=""/>
          </v:shape>
          <o:OLEObject Type="Embed" ProgID="Equation.3" ShapeID="_x0000_i1136" DrawAspect="Content" ObjectID="_1478527379" r:id="rId275"/>
        </w:object>
      </w:r>
      <w:r>
        <w:rPr>
          <w:sz w:val="28"/>
          <w:szCs w:val="28"/>
        </w:rPr>
        <w:t>(Гн) = 1 мГн.</w:t>
      </w:r>
    </w:p>
    <w:p w:rsidR="00000000" w:rsidRDefault="00815FA2">
      <w:pPr>
        <w:ind w:firstLine="708"/>
        <w:jc w:val="right"/>
        <w:rPr>
          <w:sz w:val="28"/>
          <w:szCs w:val="28"/>
        </w:rPr>
      </w:pPr>
      <w:r>
        <w:rPr>
          <w:sz w:val="28"/>
          <w:szCs w:val="27"/>
        </w:rPr>
        <w:t>Ответ: 1) 1</w:t>
      </w:r>
    </w:p>
    <w:p w:rsidR="00000000" w:rsidRDefault="00815FA2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74"/>
        <w:gridCol w:w="4012"/>
      </w:tblGrid>
      <w:tr w:rsidR="00000000">
        <w:trPr>
          <w:trHeight w:val="2737"/>
        </w:trPr>
        <w:tc>
          <w:tcPr>
            <w:tcW w:w="5274" w:type="dxa"/>
            <w:hideMark/>
          </w:tcPr>
          <w:p w:rsidR="00000000" w:rsidRDefault="00815FA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Задание </w:t>
            </w:r>
            <w:r>
              <w:rPr>
                <w:b/>
                <w:sz w:val="28"/>
              </w:rPr>
              <w:t xml:space="preserve">6. </w:t>
            </w:r>
            <w:r>
              <w:rPr>
                <w:sz w:val="28"/>
                <w:szCs w:val="28"/>
              </w:rPr>
              <w:t xml:space="preserve">На рисунке представлена мгновенная фотография электрической составляющей электромагнитной волны, переходящей из среды 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в среду </w:t>
            </w:r>
            <w:r>
              <w:rPr>
                <w:bCs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перпендикулярно границе раздела </w:t>
            </w:r>
            <w:r>
              <w:rPr>
                <w:i/>
                <w:iCs/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 xml:space="preserve">. </w:t>
            </w:r>
          </w:p>
          <w:p w:rsidR="00000000" w:rsidRDefault="00815FA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Относительный показатель преломления среды </w:t>
            </w: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относительно среды 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равен …</w:t>
            </w:r>
          </w:p>
        </w:tc>
        <w:tc>
          <w:tcPr>
            <w:tcW w:w="4012" w:type="dxa"/>
            <w:hideMark/>
          </w:tcPr>
          <w:p w:rsidR="00000000" w:rsidRDefault="00815FA2">
            <w:pPr>
              <w:rPr>
                <w:sz w:val="28"/>
              </w:rPr>
            </w:pP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2197100" cy="1686560"/>
                  <wp:effectExtent l="19050" t="0" r="0" b="0"/>
                  <wp:docPr id="170" name="Рисунок 170" descr="http://www.fepo.ru/pic/756_63408/68052960FC9B441BFCEE41E531333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fepo.ru/pic/756_63408/68052960FC9B441BFCEE41E531333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686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2"/>
        <w:gridCol w:w="1778"/>
        <w:gridCol w:w="504"/>
        <w:gridCol w:w="1818"/>
        <w:gridCol w:w="562"/>
        <w:gridCol w:w="1760"/>
        <w:gridCol w:w="563"/>
        <w:gridCol w:w="1759"/>
      </w:tblGrid>
      <w:tr w:rsidR="00000000">
        <w:tc>
          <w:tcPr>
            <w:tcW w:w="542" w:type="dxa"/>
            <w:hideMark/>
          </w:tcPr>
          <w:p w:rsidR="00000000" w:rsidRDefault="00815FA2">
            <w:pPr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1778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04" w:type="dxa"/>
            <w:hideMark/>
          </w:tcPr>
          <w:p w:rsidR="00000000" w:rsidRDefault="00815FA2">
            <w:pPr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1818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2" w:type="dxa"/>
            <w:hideMark/>
          </w:tcPr>
          <w:p w:rsidR="00000000" w:rsidRDefault="00815FA2">
            <w:pPr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1760" w:type="dxa"/>
            <w:hideMark/>
          </w:tcPr>
          <w:p w:rsidR="00000000" w:rsidRDefault="00815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</w:t>
            </w:r>
          </w:p>
        </w:tc>
        <w:tc>
          <w:tcPr>
            <w:tcW w:w="563" w:type="dxa"/>
            <w:hideMark/>
          </w:tcPr>
          <w:p w:rsidR="00000000" w:rsidRDefault="00815FA2">
            <w:pPr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1759" w:type="dxa"/>
            <w:hideMark/>
          </w:tcPr>
          <w:p w:rsidR="00000000" w:rsidRDefault="00815FA2">
            <w:pPr>
              <w:jc w:val="both"/>
              <w:rPr>
                <w:sz w:val="28"/>
              </w:rPr>
            </w:pPr>
            <w:r>
              <w:rPr>
                <w:sz w:val="27"/>
                <w:szCs w:val="27"/>
              </w:rPr>
              <w:t>1,75</w:t>
            </w:r>
          </w:p>
        </w:tc>
      </w:tr>
    </w:tbl>
    <w:p w:rsidR="00000000" w:rsidRDefault="00815FA2">
      <w:pPr>
        <w:jc w:val="both"/>
        <w:rPr>
          <w:sz w:val="27"/>
          <w:szCs w:val="27"/>
        </w:rPr>
      </w:pPr>
    </w:p>
    <w:p w:rsidR="00000000" w:rsidRDefault="00815FA2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</w:t>
      </w:r>
      <w:r>
        <w:rPr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переходе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среды </w:t>
      </w:r>
      <w:r>
        <w:rPr>
          <w:bCs/>
          <w:sz w:val="28"/>
          <w:szCs w:val="28"/>
        </w:rPr>
        <w:t>1</w:t>
      </w:r>
      <w:r>
        <w:rPr>
          <w:sz w:val="28"/>
          <w:szCs w:val="28"/>
        </w:rPr>
        <w:t xml:space="preserve"> в среду </w:t>
      </w:r>
      <w:r>
        <w:rPr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происходит уменьшение длины волны (</w:t>
      </w:r>
      <w:proofErr w:type="gramStart"/>
      <w:r>
        <w:rPr>
          <w:bCs/>
          <w:sz w:val="28"/>
          <w:szCs w:val="28"/>
        </w:rPr>
        <w:t>см</w:t>
      </w:r>
      <w:proofErr w:type="gramEnd"/>
      <w:r>
        <w:rPr>
          <w:bCs/>
          <w:sz w:val="28"/>
          <w:szCs w:val="28"/>
        </w:rPr>
        <w:t>. рис. в задани</w:t>
      </w:r>
      <w:r>
        <w:rPr>
          <w:bCs/>
          <w:sz w:val="28"/>
          <w:szCs w:val="28"/>
        </w:rPr>
        <w:t xml:space="preserve">и). По рисунку определим длины волн </w:t>
      </w:r>
    </w:p>
    <w:p w:rsidR="00000000" w:rsidRDefault="00815FA2">
      <w:pPr>
        <w:ind w:firstLine="708"/>
        <w:jc w:val="center"/>
        <w:rPr>
          <w:sz w:val="28"/>
          <w:szCs w:val="27"/>
        </w:rPr>
      </w:pPr>
      <w:r>
        <w:rPr>
          <w:i/>
          <w:sz w:val="28"/>
          <w:szCs w:val="27"/>
        </w:rPr>
        <w:t>λ</w:t>
      </w:r>
      <w:r>
        <w:rPr>
          <w:i/>
          <w:sz w:val="28"/>
          <w:szCs w:val="27"/>
          <w:vertAlign w:val="subscript"/>
        </w:rPr>
        <w:t>1</w:t>
      </w:r>
      <w:r>
        <w:rPr>
          <w:i/>
          <w:sz w:val="28"/>
          <w:szCs w:val="27"/>
        </w:rPr>
        <w:t xml:space="preserve"> </w:t>
      </w:r>
      <w:r>
        <w:rPr>
          <w:sz w:val="28"/>
          <w:szCs w:val="27"/>
        </w:rPr>
        <w:t xml:space="preserve">= 0,375·2 = 0,75 мкм;  </w:t>
      </w:r>
      <w:r>
        <w:rPr>
          <w:i/>
          <w:sz w:val="28"/>
          <w:szCs w:val="27"/>
        </w:rPr>
        <w:t>λ</w:t>
      </w:r>
      <w:r>
        <w:rPr>
          <w:i/>
          <w:sz w:val="28"/>
          <w:szCs w:val="27"/>
          <w:vertAlign w:val="subscript"/>
        </w:rPr>
        <w:t>2</w:t>
      </w:r>
      <w:r>
        <w:rPr>
          <w:i/>
          <w:sz w:val="28"/>
          <w:szCs w:val="27"/>
        </w:rPr>
        <w:t xml:space="preserve"> </w:t>
      </w:r>
      <w:r>
        <w:rPr>
          <w:sz w:val="28"/>
          <w:szCs w:val="27"/>
        </w:rPr>
        <w:t>= 0,25·2 = 0,50 мкм.</w:t>
      </w:r>
    </w:p>
    <w:p w:rsidR="00000000" w:rsidRDefault="00815FA2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Длина волны в 1 и 2 средах определяется по формуле</w:t>
      </w:r>
    </w:p>
    <w:p w:rsidR="00000000" w:rsidRDefault="00815FA2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vertAlign w:val="subscript"/>
        </w:rPr>
        <w:object w:dxaOrig="880" w:dyaOrig="720">
          <v:shape id="_x0000_i1137" type="#_x0000_t75" style="width:44.25pt;height:36pt" o:ole="">
            <v:imagedata r:id="rId277" o:title=""/>
          </v:shape>
          <o:OLEObject Type="Embed" ProgID="Equation.3" ShapeID="_x0000_i1137" DrawAspect="Content" ObjectID="_1478527380" r:id="rId278"/>
        </w:object>
      </w:r>
      <w:r>
        <w:rPr>
          <w:bCs/>
          <w:sz w:val="28"/>
          <w:szCs w:val="28"/>
        </w:rPr>
        <w:t xml:space="preserve">;  </w:t>
      </w:r>
      <w:r>
        <w:rPr>
          <w:bCs/>
          <w:sz w:val="28"/>
          <w:szCs w:val="28"/>
          <w:vertAlign w:val="subscript"/>
        </w:rPr>
        <w:object w:dxaOrig="940" w:dyaOrig="720">
          <v:shape id="_x0000_i1138" type="#_x0000_t75" style="width:47.25pt;height:36pt" o:ole="">
            <v:imagedata r:id="rId279" o:title=""/>
          </v:shape>
          <o:OLEObject Type="Embed" ProgID="Equation.3" ShapeID="_x0000_i1138" DrawAspect="Content" ObjectID="_1478527381" r:id="rId280"/>
        </w:object>
      </w:r>
      <w:r>
        <w:rPr>
          <w:bCs/>
          <w:sz w:val="28"/>
          <w:szCs w:val="28"/>
        </w:rPr>
        <w:t>,</w:t>
      </w:r>
    </w:p>
    <w:p w:rsidR="00000000" w:rsidRDefault="00815F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 </w:t>
      </w:r>
      <w:r>
        <w:rPr>
          <w:bCs/>
          <w:i/>
          <w:sz w:val="28"/>
          <w:szCs w:val="28"/>
        </w:rPr>
        <w:t>υ</w:t>
      </w:r>
      <w:r>
        <w:rPr>
          <w:bCs/>
          <w:i/>
          <w:sz w:val="28"/>
          <w:szCs w:val="28"/>
          <w:vertAlign w:val="subscript"/>
        </w:rPr>
        <w:t>1</w:t>
      </w:r>
      <w:r>
        <w:rPr>
          <w:bCs/>
          <w:sz w:val="28"/>
          <w:szCs w:val="28"/>
        </w:rPr>
        <w:t xml:space="preserve">, </w:t>
      </w:r>
      <w:r>
        <w:rPr>
          <w:bCs/>
          <w:i/>
          <w:sz w:val="28"/>
          <w:szCs w:val="28"/>
        </w:rPr>
        <w:t>υ</w:t>
      </w:r>
      <w:r>
        <w:rPr>
          <w:bCs/>
          <w:i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 xml:space="preserve"> – скорость распространения волны соответственно в 1 и 2 с</w:t>
      </w:r>
      <w:r>
        <w:rPr>
          <w:bCs/>
          <w:sz w:val="28"/>
          <w:szCs w:val="28"/>
        </w:rPr>
        <w:t>редах;</w:t>
      </w:r>
    </w:p>
    <w:p w:rsidR="00000000" w:rsidRDefault="00815FA2">
      <w:pPr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ν</w:t>
      </w:r>
      <w:r>
        <w:rPr>
          <w:bCs/>
          <w:sz w:val="28"/>
          <w:szCs w:val="28"/>
        </w:rPr>
        <w:t xml:space="preserve"> – частота колебаний.</w:t>
      </w:r>
    </w:p>
    <w:p w:rsidR="00000000" w:rsidRDefault="00815F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Используя определение абсолютного показателя преломления среды</w:t>
      </w:r>
    </w:p>
    <w:p w:rsidR="00000000" w:rsidRDefault="00815F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vertAlign w:val="subscript"/>
        </w:rPr>
        <w:object w:dxaOrig="860" w:dyaOrig="780">
          <v:shape id="_x0000_i1139" type="#_x0000_t75" style="width:42.75pt;height:39pt" o:ole="">
            <v:imagedata r:id="rId281" o:title=""/>
          </v:shape>
          <o:OLEObject Type="Embed" ProgID="Equation.3" ShapeID="_x0000_i1139" DrawAspect="Content" ObjectID="_1478527382" r:id="rId282"/>
        </w:object>
      </w:r>
      <w:r>
        <w:rPr>
          <w:bCs/>
          <w:sz w:val="28"/>
          <w:szCs w:val="28"/>
        </w:rPr>
        <w:t xml:space="preserve">;    </w:t>
      </w:r>
      <w:r>
        <w:rPr>
          <w:bCs/>
          <w:sz w:val="28"/>
          <w:szCs w:val="28"/>
          <w:vertAlign w:val="subscript"/>
        </w:rPr>
        <w:object w:dxaOrig="940" w:dyaOrig="780">
          <v:shape id="_x0000_i1140" type="#_x0000_t75" style="width:47.25pt;height:39pt" o:ole="">
            <v:imagedata r:id="rId283" o:title=""/>
          </v:shape>
          <o:OLEObject Type="Embed" ProgID="Equation.3" ShapeID="_x0000_i1140" DrawAspect="Content" ObjectID="_1478527383" r:id="rId284"/>
        </w:object>
      </w:r>
      <w:r>
        <w:rPr>
          <w:bCs/>
          <w:sz w:val="28"/>
          <w:szCs w:val="28"/>
        </w:rPr>
        <w:t xml:space="preserve">, получим </w:t>
      </w:r>
      <w:r>
        <w:rPr>
          <w:bCs/>
          <w:sz w:val="28"/>
          <w:szCs w:val="28"/>
          <w:vertAlign w:val="subscript"/>
        </w:rPr>
        <w:object w:dxaOrig="3560" w:dyaOrig="780">
          <v:shape id="_x0000_i1141" type="#_x0000_t75" style="width:177.75pt;height:39pt" o:ole="">
            <v:imagedata r:id="rId285" o:title=""/>
          </v:shape>
          <o:OLEObject Type="Embed" ProgID="Equation.3" ShapeID="_x0000_i1141" DrawAspect="Content" ObjectID="_1478527384" r:id="rId286"/>
        </w:object>
      </w:r>
      <w:r>
        <w:rPr>
          <w:bCs/>
          <w:sz w:val="28"/>
          <w:szCs w:val="28"/>
        </w:rPr>
        <w:t>.</w:t>
      </w:r>
    </w:p>
    <w:p w:rsidR="00000000" w:rsidRDefault="00815FA2">
      <w:pPr>
        <w:jc w:val="both"/>
        <w:rPr>
          <w:sz w:val="28"/>
          <w:szCs w:val="28"/>
        </w:rPr>
      </w:pPr>
    </w:p>
    <w:p w:rsidR="00000000" w:rsidRPr="00C3185A" w:rsidRDefault="00815FA2" w:rsidP="00C3185A">
      <w:pPr>
        <w:jc w:val="right"/>
        <w:rPr>
          <w:sz w:val="27"/>
          <w:szCs w:val="27"/>
        </w:rPr>
      </w:pPr>
      <w:r>
        <w:rPr>
          <w:sz w:val="28"/>
          <w:szCs w:val="28"/>
        </w:rPr>
        <w:t>Ответ: 1) 1,5</w:t>
      </w:r>
      <w:r>
        <w:rPr>
          <w:sz w:val="28"/>
          <w:szCs w:val="27"/>
        </w:rPr>
        <w:t xml:space="preserve"> </w:t>
      </w:r>
    </w:p>
    <w:p w:rsidR="00000000" w:rsidRDefault="00815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5FA2" w:rsidRDefault="00815FA2">
      <w:pPr>
        <w:jc w:val="center"/>
        <w:rPr>
          <w:b/>
          <w:sz w:val="28"/>
          <w:szCs w:val="28"/>
        </w:rPr>
      </w:pPr>
    </w:p>
    <w:sectPr w:rsidR="0081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defaultTabStop w:val="708"/>
  <w:noPunctuationKerning/>
  <w:characterSpacingControl w:val="doNotCompress"/>
  <w:compat/>
  <w:rsids>
    <w:rsidRoot w:val="00F300D6"/>
    <w:rsid w:val="002A6269"/>
    <w:rsid w:val="00390DB4"/>
    <w:rsid w:val="00815FA2"/>
    <w:rsid w:val="00B918BE"/>
    <w:rsid w:val="00C3185A"/>
    <w:rsid w:val="00D767E1"/>
    <w:rsid w:val="00F3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  <o:rules v:ext="edit">
        <o:r id="V:Rule1" type="arc" idref="#_x0000_s1230"/>
        <o:r id="V:Rule2" type="arc" idref="#_x0000_s1279"/>
        <o:r id="V:Rule3" type="arc" idref="#_x0000_s1313"/>
        <o:r id="V:Rule4" type="arc" idref="#_x0000_s1367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eastAsiaTheme="minorEastAsia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Body Text"/>
    <w:basedOn w:val="a"/>
    <w:link w:val="a4"/>
    <w:uiPriority w:val="99"/>
    <w:unhideWhenUsed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styleId="a7">
    <w:name w:val="Subtitle"/>
    <w:basedOn w:val="a"/>
    <w:link w:val="a8"/>
    <w:uiPriority w:val="11"/>
    <w:qFormat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62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6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png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1.wmf"/><Relationship Id="rId84" Type="http://schemas.openxmlformats.org/officeDocument/2006/relationships/image" Target="media/image47.wmf"/><Relationship Id="rId138" Type="http://schemas.openxmlformats.org/officeDocument/2006/relationships/image" Target="media/image75.wmf"/><Relationship Id="rId159" Type="http://schemas.openxmlformats.org/officeDocument/2006/relationships/image" Target="media/image84.wmf"/><Relationship Id="rId170" Type="http://schemas.openxmlformats.org/officeDocument/2006/relationships/image" Target="media/image89.wmf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26" Type="http://schemas.openxmlformats.org/officeDocument/2006/relationships/image" Target="media/image116.wmf"/><Relationship Id="rId247" Type="http://schemas.openxmlformats.org/officeDocument/2006/relationships/image" Target="media/image127.wmf"/><Relationship Id="rId107" Type="http://schemas.openxmlformats.org/officeDocument/2006/relationships/image" Target="media/image61.wmf"/><Relationship Id="rId268" Type="http://schemas.openxmlformats.org/officeDocument/2006/relationships/image" Target="media/image137.wmf"/><Relationship Id="rId11" Type="http://schemas.openxmlformats.org/officeDocument/2006/relationships/image" Target="media/image5.wmf"/><Relationship Id="rId32" Type="http://schemas.openxmlformats.org/officeDocument/2006/relationships/image" Target="media/image14.wmf"/><Relationship Id="rId53" Type="http://schemas.openxmlformats.org/officeDocument/2006/relationships/image" Target="media/image26.wmf"/><Relationship Id="rId74" Type="http://schemas.openxmlformats.org/officeDocument/2006/relationships/image" Target="media/image40.emf"/><Relationship Id="rId128" Type="http://schemas.openxmlformats.org/officeDocument/2006/relationships/image" Target="media/image71.wmf"/><Relationship Id="rId149" Type="http://schemas.openxmlformats.org/officeDocument/2006/relationships/oleObject" Target="embeddings/oleObject66.bin"/><Relationship Id="rId5" Type="http://schemas.openxmlformats.org/officeDocument/2006/relationships/image" Target="media/image2.wmf"/><Relationship Id="rId95" Type="http://schemas.openxmlformats.org/officeDocument/2006/relationships/image" Target="media/image55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94.wmf"/><Relationship Id="rId216" Type="http://schemas.openxmlformats.org/officeDocument/2006/relationships/oleObject" Target="embeddings/oleObject102.bin"/><Relationship Id="rId237" Type="http://schemas.openxmlformats.org/officeDocument/2006/relationships/oleObject" Target="embeddings/oleObject113.bin"/><Relationship Id="rId258" Type="http://schemas.openxmlformats.org/officeDocument/2006/relationships/image" Target="media/image132.wmf"/><Relationship Id="rId279" Type="http://schemas.openxmlformats.org/officeDocument/2006/relationships/image" Target="media/image143.wmf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67.wmf"/><Relationship Id="rId139" Type="http://schemas.openxmlformats.org/officeDocument/2006/relationships/oleObject" Target="embeddings/oleObject61.bin"/><Relationship Id="rId85" Type="http://schemas.openxmlformats.org/officeDocument/2006/relationships/oleObject" Target="embeddings/oleObject35.bin"/><Relationship Id="rId150" Type="http://schemas.openxmlformats.org/officeDocument/2006/relationships/image" Target="media/image81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8.bin"/><Relationship Id="rId248" Type="http://schemas.openxmlformats.org/officeDocument/2006/relationships/oleObject" Target="embeddings/oleObject118.bin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44.bin"/><Relationship Id="rId129" Type="http://schemas.openxmlformats.org/officeDocument/2006/relationships/oleObject" Target="embeddings/oleObject55.bin"/><Relationship Id="rId280" Type="http://schemas.openxmlformats.org/officeDocument/2006/relationships/oleObject" Target="embeddings/oleObject134.bin"/><Relationship Id="rId54" Type="http://schemas.openxmlformats.org/officeDocument/2006/relationships/oleObject" Target="embeddings/oleObject25.bin"/><Relationship Id="rId75" Type="http://schemas.openxmlformats.org/officeDocument/2006/relationships/image" Target="media/image41.emf"/><Relationship Id="rId96" Type="http://schemas.openxmlformats.org/officeDocument/2006/relationships/oleObject" Target="embeddings/oleObject38.bin"/><Relationship Id="rId140" Type="http://schemas.openxmlformats.org/officeDocument/2006/relationships/image" Target="media/image76.wmf"/><Relationship Id="rId161" Type="http://schemas.openxmlformats.org/officeDocument/2006/relationships/image" Target="media/image85.wmf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3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2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49.bin"/><Relationship Id="rId270" Type="http://schemas.openxmlformats.org/officeDocument/2006/relationships/image" Target="media/image13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72.wmf"/><Relationship Id="rId151" Type="http://schemas.openxmlformats.org/officeDocument/2006/relationships/oleObject" Target="embeddings/oleObject67.bin"/><Relationship Id="rId172" Type="http://schemas.openxmlformats.org/officeDocument/2006/relationships/image" Target="media/image90.wmf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28" Type="http://schemas.openxmlformats.org/officeDocument/2006/relationships/image" Target="media/image117.wmf"/><Relationship Id="rId249" Type="http://schemas.openxmlformats.org/officeDocument/2006/relationships/image" Target="media/image128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62.wmf"/><Relationship Id="rId260" Type="http://schemas.openxmlformats.org/officeDocument/2006/relationships/image" Target="media/image133.wmf"/><Relationship Id="rId265" Type="http://schemas.openxmlformats.org/officeDocument/2006/relationships/oleObject" Target="embeddings/oleObject127.bin"/><Relationship Id="rId281" Type="http://schemas.openxmlformats.org/officeDocument/2006/relationships/image" Target="media/image144.wmf"/><Relationship Id="rId286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image" Target="media/image42.emf"/><Relationship Id="rId97" Type="http://schemas.openxmlformats.org/officeDocument/2006/relationships/image" Target="media/image56.wmf"/><Relationship Id="rId104" Type="http://schemas.openxmlformats.org/officeDocument/2006/relationships/oleObject" Target="embeddings/oleObject42.bin"/><Relationship Id="rId120" Type="http://schemas.openxmlformats.org/officeDocument/2006/relationships/image" Target="media/image68.wmf"/><Relationship Id="rId125" Type="http://schemas.openxmlformats.org/officeDocument/2006/relationships/image" Target="media/image70.wmf"/><Relationship Id="rId141" Type="http://schemas.openxmlformats.org/officeDocument/2006/relationships/oleObject" Target="embeddings/oleObject62.bin"/><Relationship Id="rId146" Type="http://schemas.openxmlformats.org/officeDocument/2006/relationships/image" Target="media/image79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8.bin"/><Relationship Id="rId7" Type="http://schemas.openxmlformats.org/officeDocument/2006/relationships/image" Target="media/image3.wmf"/><Relationship Id="rId71" Type="http://schemas.openxmlformats.org/officeDocument/2006/relationships/image" Target="media/image37.emf"/><Relationship Id="rId92" Type="http://schemas.openxmlformats.org/officeDocument/2006/relationships/image" Target="media/image52.e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5.wmf"/><Relationship Id="rId213" Type="http://schemas.openxmlformats.org/officeDocument/2006/relationships/image" Target="media/image110.wmf"/><Relationship Id="rId218" Type="http://schemas.openxmlformats.org/officeDocument/2006/relationships/image" Target="media/image112.wmf"/><Relationship Id="rId234" Type="http://schemas.openxmlformats.org/officeDocument/2006/relationships/image" Target="media/image120.wmf"/><Relationship Id="rId239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50" Type="http://schemas.openxmlformats.org/officeDocument/2006/relationships/oleObject" Target="embeddings/oleObject119.bin"/><Relationship Id="rId255" Type="http://schemas.openxmlformats.org/officeDocument/2006/relationships/oleObject" Target="embeddings/oleObject122.bin"/><Relationship Id="rId271" Type="http://schemas.openxmlformats.org/officeDocument/2006/relationships/oleObject" Target="embeddings/oleObject130.bin"/><Relationship Id="rId276" Type="http://schemas.openxmlformats.org/officeDocument/2006/relationships/image" Target="media/image141.jpeg"/><Relationship Id="rId24" Type="http://schemas.openxmlformats.org/officeDocument/2006/relationships/oleObject" Target="embeddings/oleObject10.bin"/><Relationship Id="rId40" Type="http://schemas.openxmlformats.org/officeDocument/2006/relationships/image" Target="media/image19.emf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8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5.wmf"/><Relationship Id="rId131" Type="http://schemas.openxmlformats.org/officeDocument/2006/relationships/oleObject" Target="embeddings/oleObject56.bin"/><Relationship Id="rId136" Type="http://schemas.openxmlformats.org/officeDocument/2006/relationships/oleObject" Target="embeddings/oleObject59.bin"/><Relationship Id="rId157" Type="http://schemas.openxmlformats.org/officeDocument/2006/relationships/image" Target="media/image83.wmf"/><Relationship Id="rId178" Type="http://schemas.openxmlformats.org/officeDocument/2006/relationships/image" Target="media/image93.wmf"/><Relationship Id="rId61" Type="http://schemas.openxmlformats.org/officeDocument/2006/relationships/image" Target="media/image30.wmf"/><Relationship Id="rId82" Type="http://schemas.openxmlformats.org/officeDocument/2006/relationships/image" Target="media/image46.wmf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8.wmf"/><Relationship Id="rId19" Type="http://schemas.openxmlformats.org/officeDocument/2006/relationships/image" Target="media/image9.wmf"/><Relationship Id="rId224" Type="http://schemas.openxmlformats.org/officeDocument/2006/relationships/image" Target="media/image115.wmf"/><Relationship Id="rId240" Type="http://schemas.openxmlformats.org/officeDocument/2006/relationships/image" Target="media/image123.wmf"/><Relationship Id="rId245" Type="http://schemas.openxmlformats.org/officeDocument/2006/relationships/image" Target="media/image126.wmf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6.wmf"/><Relationship Id="rId287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6.bin"/><Relationship Id="rId77" Type="http://schemas.openxmlformats.org/officeDocument/2006/relationships/image" Target="media/image43.jpeg"/><Relationship Id="rId100" Type="http://schemas.openxmlformats.org/officeDocument/2006/relationships/oleObject" Target="embeddings/oleObject40.bin"/><Relationship Id="rId105" Type="http://schemas.openxmlformats.org/officeDocument/2006/relationships/image" Target="media/image60.wmf"/><Relationship Id="rId126" Type="http://schemas.openxmlformats.org/officeDocument/2006/relationships/oleObject" Target="embeddings/oleObject53.bin"/><Relationship Id="rId147" Type="http://schemas.openxmlformats.org/officeDocument/2006/relationships/oleObject" Target="embeddings/oleObject65.bin"/><Relationship Id="rId168" Type="http://schemas.openxmlformats.org/officeDocument/2006/relationships/image" Target="media/image88.wmf"/><Relationship Id="rId282" Type="http://schemas.openxmlformats.org/officeDocument/2006/relationships/oleObject" Target="embeddings/oleObject1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8.emf"/><Relationship Id="rId93" Type="http://schemas.openxmlformats.org/officeDocument/2006/relationships/image" Target="media/image53.e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50.bin"/><Relationship Id="rId142" Type="http://schemas.openxmlformats.org/officeDocument/2006/relationships/image" Target="media/image77.wmf"/><Relationship Id="rId163" Type="http://schemas.openxmlformats.org/officeDocument/2006/relationships/image" Target="media/image86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8.wmf"/><Relationship Id="rId219" Type="http://schemas.openxmlformats.org/officeDocument/2006/relationships/oleObject" Target="embeddings/oleObject104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1.bin"/><Relationship Id="rId230" Type="http://schemas.openxmlformats.org/officeDocument/2006/relationships/image" Target="media/image119.wmf"/><Relationship Id="rId235" Type="http://schemas.openxmlformats.org/officeDocument/2006/relationships/oleObject" Target="embeddings/oleObject112.bin"/><Relationship Id="rId251" Type="http://schemas.openxmlformats.org/officeDocument/2006/relationships/image" Target="media/image129.wmf"/><Relationship Id="rId256" Type="http://schemas.openxmlformats.org/officeDocument/2006/relationships/image" Target="media/image131.wmf"/><Relationship Id="rId277" Type="http://schemas.openxmlformats.org/officeDocument/2006/relationships/image" Target="media/image142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3.emf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2.bin"/><Relationship Id="rId272" Type="http://schemas.openxmlformats.org/officeDocument/2006/relationships/image" Target="media/image139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63.wmf"/><Relationship Id="rId132" Type="http://schemas.openxmlformats.org/officeDocument/2006/relationships/image" Target="media/image73.wmf"/><Relationship Id="rId153" Type="http://schemas.openxmlformats.org/officeDocument/2006/relationships/image" Target="media/image82.wmf"/><Relationship Id="rId174" Type="http://schemas.openxmlformats.org/officeDocument/2006/relationships/image" Target="media/image91.wmf"/><Relationship Id="rId179" Type="http://schemas.openxmlformats.org/officeDocument/2006/relationships/oleObject" Target="embeddings/oleObject83.bin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image" Target="media/image113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8.bin"/><Relationship Id="rId288" Type="http://schemas.openxmlformats.org/officeDocument/2006/relationships/theme" Target="theme/theme1.xml"/><Relationship Id="rId15" Type="http://schemas.openxmlformats.org/officeDocument/2006/relationships/image" Target="media/image7.wmf"/><Relationship Id="rId36" Type="http://schemas.openxmlformats.org/officeDocument/2006/relationships/image" Target="media/image16.emf"/><Relationship Id="rId57" Type="http://schemas.openxmlformats.org/officeDocument/2006/relationships/image" Target="media/image28.wmf"/><Relationship Id="rId106" Type="http://schemas.openxmlformats.org/officeDocument/2006/relationships/oleObject" Target="embeddings/oleObject43.bin"/><Relationship Id="rId127" Type="http://schemas.openxmlformats.org/officeDocument/2006/relationships/oleObject" Target="embeddings/oleObject54.bin"/><Relationship Id="rId262" Type="http://schemas.openxmlformats.org/officeDocument/2006/relationships/image" Target="media/image134.wmf"/><Relationship Id="rId283" Type="http://schemas.openxmlformats.org/officeDocument/2006/relationships/image" Target="media/image14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9.emf"/><Relationship Id="rId78" Type="http://schemas.openxmlformats.org/officeDocument/2006/relationships/image" Target="media/image44.wmf"/><Relationship Id="rId94" Type="http://schemas.openxmlformats.org/officeDocument/2006/relationships/image" Target="media/image54.emf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122" Type="http://schemas.openxmlformats.org/officeDocument/2006/relationships/image" Target="media/image69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80.wmf"/><Relationship Id="rId164" Type="http://schemas.openxmlformats.org/officeDocument/2006/relationships/oleObject" Target="embeddings/oleObject75.bin"/><Relationship Id="rId169" Type="http://schemas.openxmlformats.org/officeDocument/2006/relationships/oleObject" Target="embeddings/oleObject78.bin"/><Relationship Id="rId185" Type="http://schemas.openxmlformats.org/officeDocument/2006/relationships/image" Target="media/image96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11.wmf"/><Relationship Id="rId236" Type="http://schemas.openxmlformats.org/officeDocument/2006/relationships/image" Target="media/image121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20.bin"/><Relationship Id="rId273" Type="http://schemas.openxmlformats.org/officeDocument/2006/relationships/oleObject" Target="embeddings/oleObject131.bin"/><Relationship Id="rId47" Type="http://schemas.openxmlformats.org/officeDocument/2006/relationships/image" Target="media/image23.wmf"/><Relationship Id="rId68" Type="http://schemas.openxmlformats.org/officeDocument/2006/relationships/image" Target="media/image34.emf"/><Relationship Id="rId89" Type="http://schemas.openxmlformats.org/officeDocument/2006/relationships/image" Target="media/image49.emf"/><Relationship Id="rId112" Type="http://schemas.openxmlformats.org/officeDocument/2006/relationships/oleObject" Target="embeddings/oleObject46.bin"/><Relationship Id="rId133" Type="http://schemas.openxmlformats.org/officeDocument/2006/relationships/oleObject" Target="embeddings/oleObject57.bin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4.gif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6.bin"/><Relationship Id="rId37" Type="http://schemas.openxmlformats.org/officeDocument/2006/relationships/image" Target="media/image17.e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51.bin"/><Relationship Id="rId144" Type="http://schemas.openxmlformats.org/officeDocument/2006/relationships/image" Target="media/image78.wmf"/><Relationship Id="rId90" Type="http://schemas.openxmlformats.org/officeDocument/2006/relationships/image" Target="media/image50.emf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7.bin"/><Relationship Id="rId211" Type="http://schemas.openxmlformats.org/officeDocument/2006/relationships/image" Target="media/image109.wmf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1.bin"/><Relationship Id="rId274" Type="http://schemas.openxmlformats.org/officeDocument/2006/relationships/image" Target="media/image140.wmf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5.emf"/><Relationship Id="rId113" Type="http://schemas.openxmlformats.org/officeDocument/2006/relationships/image" Target="media/image64.wmf"/><Relationship Id="rId134" Type="http://schemas.openxmlformats.org/officeDocument/2006/relationships/image" Target="media/image74.wmf"/><Relationship Id="rId80" Type="http://schemas.openxmlformats.org/officeDocument/2006/relationships/image" Target="media/image45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92.wmf"/><Relationship Id="rId197" Type="http://schemas.openxmlformats.org/officeDocument/2006/relationships/image" Target="media/image102.wmf"/><Relationship Id="rId201" Type="http://schemas.openxmlformats.org/officeDocument/2006/relationships/image" Target="media/image104.wmf"/><Relationship Id="rId222" Type="http://schemas.openxmlformats.org/officeDocument/2006/relationships/image" Target="media/image114.wmf"/><Relationship Id="rId243" Type="http://schemas.openxmlformats.org/officeDocument/2006/relationships/image" Target="media/image125.wmf"/><Relationship Id="rId264" Type="http://schemas.openxmlformats.org/officeDocument/2006/relationships/image" Target="media/image135.wmf"/><Relationship Id="rId285" Type="http://schemas.openxmlformats.org/officeDocument/2006/relationships/image" Target="media/image146.wmf"/><Relationship Id="rId17" Type="http://schemas.openxmlformats.org/officeDocument/2006/relationships/image" Target="media/image8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9.wmf"/><Relationship Id="rId124" Type="http://schemas.openxmlformats.org/officeDocument/2006/relationships/oleObject" Target="embeddings/oleObject52.bin"/><Relationship Id="rId70" Type="http://schemas.openxmlformats.org/officeDocument/2006/relationships/image" Target="media/image36.emf"/><Relationship Id="rId91" Type="http://schemas.openxmlformats.org/officeDocument/2006/relationships/image" Target="media/image51.emf"/><Relationship Id="rId145" Type="http://schemas.openxmlformats.org/officeDocument/2006/relationships/oleObject" Target="embeddings/oleObject64.bin"/><Relationship Id="rId166" Type="http://schemas.openxmlformats.org/officeDocument/2006/relationships/image" Target="media/image87.wmf"/><Relationship Id="rId187" Type="http://schemas.openxmlformats.org/officeDocument/2006/relationships/image" Target="media/image97.wmf"/><Relationship Id="rId1" Type="http://schemas.openxmlformats.org/officeDocument/2006/relationships/styles" Target="styles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1.bin"/><Relationship Id="rId254" Type="http://schemas.openxmlformats.org/officeDocument/2006/relationships/image" Target="media/image130.wmf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47.bin"/><Relationship Id="rId275" Type="http://schemas.openxmlformats.org/officeDocument/2006/relationships/oleObject" Target="embeddings/oleObject132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58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3739</Words>
  <Characters>21313</Characters>
  <Application>Microsoft Office Word</Application>
  <DocSecurity>0</DocSecurity>
  <Lines>177</Lines>
  <Paragraphs>50</Paragraphs>
  <ScaleCrop>false</ScaleCrop>
  <Company/>
  <LinksUpToDate>false</LinksUpToDate>
  <CharactersWithSpaces>25002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ДЛЯ ВЫПОЛНЕНИЯ ПРАКТИЧЕСКИХ ЗАНЯТИЙ ПО КУРСУ ФИЗИКИ ДЛЯ СТУДЕНТОВ СПЕЦИАЛЬНОСТЕЙ</dc:title>
  <dc:creator>Светлана Андреевна</dc:creator>
  <cp:lastModifiedBy>zlodey</cp:lastModifiedBy>
  <cp:revision>6</cp:revision>
  <dcterms:created xsi:type="dcterms:W3CDTF">2014-11-26T11:57:00Z</dcterms:created>
  <dcterms:modified xsi:type="dcterms:W3CDTF">2014-11-26T12:05:00Z</dcterms:modified>
</cp:coreProperties>
</file>